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1020"/>
        <w:gridCol w:w="3420"/>
        <w:gridCol w:w="2010"/>
        <w:gridCol w:w="70"/>
        <w:gridCol w:w="1550"/>
        <w:gridCol w:w="1200"/>
        <w:gridCol w:w="960"/>
        <w:gridCol w:w="240"/>
        <w:gridCol w:w="840"/>
        <w:gridCol w:w="400"/>
        <w:gridCol w:w="800"/>
        <w:gridCol w:w="400"/>
      </w:tblGrid>
      <w:tr w:rsidR="0070674C" w:rsidTr="001D5784">
        <w:trPr>
          <w:gridAfter w:val="2"/>
          <w:wAfter w:w="1200" w:type="dxa"/>
          <w:trHeight w:hRule="exact" w:val="400"/>
        </w:trPr>
        <w:tc>
          <w:tcPr>
            <w:tcW w:w="400" w:type="dxa"/>
          </w:tcPr>
          <w:p w:rsidR="0070674C" w:rsidRDefault="0070674C">
            <w:pPr>
              <w:pStyle w:val="EMPTYCELLSTYLE"/>
            </w:pPr>
          </w:p>
        </w:tc>
        <w:tc>
          <w:tcPr>
            <w:tcW w:w="1020" w:type="dxa"/>
          </w:tcPr>
          <w:p w:rsidR="0070674C" w:rsidRDefault="0070674C">
            <w:pPr>
              <w:pStyle w:val="EMPTYCELLSTYLE"/>
            </w:pPr>
          </w:p>
        </w:tc>
        <w:tc>
          <w:tcPr>
            <w:tcW w:w="3420" w:type="dxa"/>
          </w:tcPr>
          <w:p w:rsidR="0070674C" w:rsidRDefault="0070674C">
            <w:pPr>
              <w:pStyle w:val="EMPTYCELLSTYLE"/>
            </w:pPr>
          </w:p>
        </w:tc>
        <w:tc>
          <w:tcPr>
            <w:tcW w:w="2080" w:type="dxa"/>
            <w:gridSpan w:val="2"/>
          </w:tcPr>
          <w:p w:rsidR="0070674C" w:rsidRDefault="0070674C">
            <w:pPr>
              <w:pStyle w:val="EMPTYCELLSTYLE"/>
            </w:pPr>
          </w:p>
        </w:tc>
        <w:tc>
          <w:tcPr>
            <w:tcW w:w="1550" w:type="dxa"/>
          </w:tcPr>
          <w:p w:rsidR="0070674C" w:rsidRDefault="0070674C">
            <w:pPr>
              <w:pStyle w:val="EMPTYCELLSTYLE"/>
            </w:pPr>
          </w:p>
        </w:tc>
        <w:tc>
          <w:tcPr>
            <w:tcW w:w="1200" w:type="dxa"/>
          </w:tcPr>
          <w:p w:rsidR="0070674C" w:rsidRDefault="0070674C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70674C" w:rsidRDefault="0070674C">
            <w:pPr>
              <w:pStyle w:val="EMPTYCELLSTYLE"/>
            </w:pPr>
          </w:p>
        </w:tc>
        <w:tc>
          <w:tcPr>
            <w:tcW w:w="840" w:type="dxa"/>
          </w:tcPr>
          <w:p w:rsidR="0070674C" w:rsidRDefault="0070674C">
            <w:pPr>
              <w:pStyle w:val="EMPTYCELLSTYLE"/>
            </w:pPr>
          </w:p>
        </w:tc>
        <w:tc>
          <w:tcPr>
            <w:tcW w:w="400" w:type="dxa"/>
          </w:tcPr>
          <w:p w:rsidR="0070674C" w:rsidRDefault="0070674C">
            <w:pPr>
              <w:pStyle w:val="EMPTYCELLSTYLE"/>
            </w:pPr>
          </w:p>
        </w:tc>
      </w:tr>
      <w:tr w:rsidR="0070674C" w:rsidRPr="001D5784" w:rsidTr="001D5784">
        <w:trPr>
          <w:gridAfter w:val="2"/>
          <w:wAfter w:w="1200" w:type="dxa"/>
          <w:trHeight w:hRule="exact" w:val="313"/>
        </w:trPr>
        <w:tc>
          <w:tcPr>
            <w:tcW w:w="40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  <w:tc>
          <w:tcPr>
            <w:tcW w:w="342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  <w:tc>
          <w:tcPr>
            <w:tcW w:w="2080" w:type="dxa"/>
            <w:gridSpan w:val="2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  <w:tc>
          <w:tcPr>
            <w:tcW w:w="479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74C" w:rsidRPr="001D5784" w:rsidRDefault="0070674C">
            <w:pPr>
              <w:jc w:val="center"/>
              <w:rPr>
                <w:sz w:val="22"/>
                <w:szCs w:val="22"/>
                <w:lang w:val="uk-UA"/>
              </w:rPr>
            </w:pPr>
            <w:r w:rsidRPr="001D5784">
              <w:rPr>
                <w:b/>
                <w:sz w:val="22"/>
                <w:szCs w:val="22"/>
                <w:lang w:val="uk-UA"/>
              </w:rPr>
              <w:t>Додаток №2</w:t>
            </w:r>
          </w:p>
        </w:tc>
        <w:tc>
          <w:tcPr>
            <w:tcW w:w="400" w:type="dxa"/>
          </w:tcPr>
          <w:p w:rsidR="0070674C" w:rsidRPr="001D5784" w:rsidRDefault="0070674C">
            <w:pPr>
              <w:pStyle w:val="EMPTYCELLSTYLE"/>
              <w:rPr>
                <w:sz w:val="22"/>
                <w:szCs w:val="22"/>
                <w:lang w:val="uk-UA"/>
              </w:rPr>
            </w:pPr>
          </w:p>
        </w:tc>
      </w:tr>
      <w:tr w:rsidR="0070674C" w:rsidRPr="003435AA" w:rsidTr="001D5784">
        <w:trPr>
          <w:trHeight w:hRule="exact" w:val="352"/>
        </w:trPr>
        <w:tc>
          <w:tcPr>
            <w:tcW w:w="40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  <w:tc>
          <w:tcPr>
            <w:tcW w:w="342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  <w:tc>
          <w:tcPr>
            <w:tcW w:w="3630" w:type="dxa"/>
            <w:gridSpan w:val="3"/>
          </w:tcPr>
          <w:p w:rsidR="0070674C" w:rsidRPr="001D5784" w:rsidRDefault="0070674C">
            <w:pPr>
              <w:pStyle w:val="EMPTYCELLSTYLE"/>
              <w:rPr>
                <w:sz w:val="22"/>
                <w:szCs w:val="22"/>
                <w:lang w:val="uk-UA"/>
              </w:rPr>
            </w:pPr>
          </w:p>
        </w:tc>
        <w:tc>
          <w:tcPr>
            <w:tcW w:w="44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74C" w:rsidRPr="001D5784" w:rsidRDefault="0070674C">
            <w:pPr>
              <w:rPr>
                <w:sz w:val="22"/>
                <w:szCs w:val="22"/>
                <w:lang w:val="uk-UA"/>
              </w:rPr>
            </w:pPr>
            <w:r w:rsidRPr="001D5784">
              <w:rPr>
                <w:sz w:val="22"/>
                <w:szCs w:val="22"/>
                <w:lang w:val="uk-UA"/>
              </w:rPr>
              <w:t xml:space="preserve">до рішення районної ради </w:t>
            </w:r>
          </w:p>
        </w:tc>
        <w:tc>
          <w:tcPr>
            <w:tcW w:w="40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</w:tr>
      <w:tr w:rsidR="0070674C" w:rsidRPr="003435AA" w:rsidTr="001D5784">
        <w:trPr>
          <w:trHeight w:hRule="exact" w:val="360"/>
        </w:trPr>
        <w:tc>
          <w:tcPr>
            <w:tcW w:w="40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  <w:tc>
          <w:tcPr>
            <w:tcW w:w="342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  <w:tc>
          <w:tcPr>
            <w:tcW w:w="3630" w:type="dxa"/>
            <w:gridSpan w:val="3"/>
          </w:tcPr>
          <w:p w:rsidR="0070674C" w:rsidRPr="001D5784" w:rsidRDefault="0070674C">
            <w:pPr>
              <w:pStyle w:val="EMPTYCELLSTYLE"/>
              <w:rPr>
                <w:sz w:val="22"/>
                <w:szCs w:val="22"/>
                <w:lang w:val="uk-UA"/>
              </w:rPr>
            </w:pPr>
          </w:p>
        </w:tc>
        <w:tc>
          <w:tcPr>
            <w:tcW w:w="44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74C" w:rsidRPr="001D5784" w:rsidRDefault="0070674C">
            <w:pPr>
              <w:rPr>
                <w:sz w:val="22"/>
                <w:szCs w:val="22"/>
                <w:lang w:val="uk-UA"/>
              </w:rPr>
            </w:pPr>
            <w:r w:rsidRPr="001D5784">
              <w:rPr>
                <w:sz w:val="22"/>
                <w:szCs w:val="22"/>
                <w:lang w:val="uk-UA"/>
              </w:rPr>
              <w:t>від 16.02.2021 року № 67-VIII</w:t>
            </w:r>
          </w:p>
        </w:tc>
        <w:tc>
          <w:tcPr>
            <w:tcW w:w="40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</w:tr>
      <w:tr w:rsidR="0070674C" w:rsidRPr="003435AA" w:rsidTr="001D5784">
        <w:trPr>
          <w:trHeight w:hRule="exact" w:val="371"/>
        </w:trPr>
        <w:tc>
          <w:tcPr>
            <w:tcW w:w="40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  <w:tc>
          <w:tcPr>
            <w:tcW w:w="342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  <w:tc>
          <w:tcPr>
            <w:tcW w:w="3630" w:type="dxa"/>
            <w:gridSpan w:val="3"/>
          </w:tcPr>
          <w:p w:rsidR="0070674C" w:rsidRPr="001D5784" w:rsidRDefault="0070674C">
            <w:pPr>
              <w:pStyle w:val="EMPTYCELLSTYLE"/>
              <w:rPr>
                <w:sz w:val="22"/>
                <w:szCs w:val="22"/>
                <w:lang w:val="uk-UA"/>
              </w:rPr>
            </w:pPr>
          </w:p>
        </w:tc>
        <w:tc>
          <w:tcPr>
            <w:tcW w:w="44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74C" w:rsidRDefault="0070674C">
            <w:pPr>
              <w:rPr>
                <w:sz w:val="22"/>
                <w:szCs w:val="22"/>
                <w:lang w:val="en-US"/>
              </w:rPr>
            </w:pPr>
            <w:r w:rsidRPr="001D5784">
              <w:rPr>
                <w:sz w:val="22"/>
                <w:szCs w:val="22"/>
                <w:lang w:val="uk-UA"/>
              </w:rPr>
              <w:t>(</w:t>
            </w:r>
            <w:r w:rsidRPr="001D5784">
              <w:rPr>
                <w:sz w:val="22"/>
                <w:szCs w:val="22"/>
                <w:lang w:val="en-US"/>
              </w:rPr>
              <w:t xml:space="preserve">VI </w:t>
            </w:r>
            <w:r w:rsidRPr="001D5784">
              <w:rPr>
                <w:sz w:val="22"/>
                <w:szCs w:val="22"/>
                <w:lang w:val="uk-UA"/>
              </w:rPr>
              <w:t>сесія VIII скликання)</w:t>
            </w:r>
          </w:p>
          <w:p w:rsidR="0070674C" w:rsidRPr="001D5784" w:rsidRDefault="0070674C">
            <w:pPr>
              <w:rPr>
                <w:sz w:val="22"/>
                <w:szCs w:val="22"/>
                <w:lang w:val="en-US"/>
              </w:rPr>
            </w:pPr>
          </w:p>
          <w:p w:rsidR="0070674C" w:rsidRDefault="0070674C">
            <w:pPr>
              <w:rPr>
                <w:sz w:val="22"/>
                <w:szCs w:val="22"/>
                <w:lang w:val="en-US"/>
              </w:rPr>
            </w:pPr>
          </w:p>
          <w:p w:rsidR="0070674C" w:rsidRPr="001D5784" w:rsidRDefault="0070674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0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</w:tr>
      <w:tr w:rsidR="0070674C" w:rsidRPr="003435AA" w:rsidTr="001D5784">
        <w:trPr>
          <w:gridAfter w:val="2"/>
          <w:wAfter w:w="1200" w:type="dxa"/>
          <w:trHeight w:hRule="exact" w:val="355"/>
        </w:trPr>
        <w:tc>
          <w:tcPr>
            <w:tcW w:w="40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  <w:tc>
          <w:tcPr>
            <w:tcW w:w="342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  <w:tc>
          <w:tcPr>
            <w:tcW w:w="2080" w:type="dxa"/>
            <w:gridSpan w:val="2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  <w:tc>
          <w:tcPr>
            <w:tcW w:w="155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</w:tr>
      <w:tr w:rsidR="0070674C" w:rsidRPr="003435AA" w:rsidTr="001D5784">
        <w:trPr>
          <w:gridAfter w:val="2"/>
          <w:wAfter w:w="1200" w:type="dxa"/>
          <w:trHeight w:hRule="exact" w:val="320"/>
        </w:trPr>
        <w:tc>
          <w:tcPr>
            <w:tcW w:w="40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  <w:tc>
          <w:tcPr>
            <w:tcW w:w="1131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74C" w:rsidRPr="003435AA" w:rsidRDefault="0070674C">
            <w:pPr>
              <w:jc w:val="center"/>
              <w:rPr>
                <w:lang w:val="uk-UA"/>
              </w:rPr>
            </w:pPr>
            <w:r w:rsidRPr="003435AA">
              <w:rPr>
                <w:b/>
                <w:sz w:val="24"/>
                <w:lang w:val="uk-UA"/>
              </w:rPr>
              <w:t>ФІНАНСУВАННЯ</w:t>
            </w:r>
          </w:p>
        </w:tc>
        <w:tc>
          <w:tcPr>
            <w:tcW w:w="40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</w:tr>
      <w:tr w:rsidR="0070674C" w:rsidRPr="003435AA" w:rsidTr="001D5784">
        <w:trPr>
          <w:gridAfter w:val="2"/>
          <w:wAfter w:w="1200" w:type="dxa"/>
          <w:trHeight w:hRule="exact" w:val="400"/>
        </w:trPr>
        <w:tc>
          <w:tcPr>
            <w:tcW w:w="40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  <w:tc>
          <w:tcPr>
            <w:tcW w:w="1131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74C" w:rsidRPr="003435AA" w:rsidRDefault="0070674C">
            <w:pPr>
              <w:jc w:val="center"/>
              <w:rPr>
                <w:lang w:val="uk-UA"/>
              </w:rPr>
            </w:pPr>
            <w:r w:rsidRPr="003435AA">
              <w:rPr>
                <w:b/>
                <w:sz w:val="24"/>
                <w:lang w:val="uk-UA"/>
              </w:rPr>
              <w:t>місцевого бюджету на 2021 рік</w:t>
            </w:r>
          </w:p>
        </w:tc>
        <w:tc>
          <w:tcPr>
            <w:tcW w:w="40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</w:tr>
      <w:tr w:rsidR="0070674C" w:rsidRPr="003435AA" w:rsidTr="001D5784">
        <w:trPr>
          <w:gridAfter w:val="2"/>
          <w:wAfter w:w="1200" w:type="dxa"/>
          <w:trHeight w:hRule="exact" w:val="100"/>
        </w:trPr>
        <w:tc>
          <w:tcPr>
            <w:tcW w:w="40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  <w:tc>
          <w:tcPr>
            <w:tcW w:w="342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  <w:tc>
          <w:tcPr>
            <w:tcW w:w="2080" w:type="dxa"/>
            <w:gridSpan w:val="2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  <w:tc>
          <w:tcPr>
            <w:tcW w:w="155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</w:tr>
      <w:tr w:rsidR="0070674C" w:rsidRPr="003435AA" w:rsidTr="001D5784">
        <w:trPr>
          <w:gridAfter w:val="2"/>
          <w:wAfter w:w="1200" w:type="dxa"/>
          <w:trHeight w:hRule="exact" w:val="220"/>
        </w:trPr>
        <w:tc>
          <w:tcPr>
            <w:tcW w:w="40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74C" w:rsidRPr="003435AA" w:rsidRDefault="0070674C">
            <w:pPr>
              <w:ind w:left="60"/>
              <w:jc w:val="center"/>
              <w:rPr>
                <w:b/>
                <w:lang w:val="uk-UA"/>
              </w:rPr>
            </w:pPr>
            <w:r w:rsidRPr="003435AA">
              <w:rPr>
                <w:b/>
                <w:sz w:val="16"/>
                <w:lang w:val="uk-UA"/>
              </w:rPr>
              <w:t>20314200000</w:t>
            </w:r>
          </w:p>
        </w:tc>
        <w:tc>
          <w:tcPr>
            <w:tcW w:w="2080" w:type="dxa"/>
            <w:gridSpan w:val="2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  <w:tc>
          <w:tcPr>
            <w:tcW w:w="155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</w:tr>
      <w:tr w:rsidR="0070674C" w:rsidRPr="003435AA" w:rsidTr="001D5784">
        <w:trPr>
          <w:gridAfter w:val="2"/>
          <w:wAfter w:w="1200" w:type="dxa"/>
          <w:trHeight w:hRule="exact" w:val="240"/>
        </w:trPr>
        <w:tc>
          <w:tcPr>
            <w:tcW w:w="40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  <w:tc>
          <w:tcPr>
            <w:tcW w:w="444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74C" w:rsidRPr="003435AA" w:rsidRDefault="0070674C">
            <w:pPr>
              <w:jc w:val="center"/>
              <w:rPr>
                <w:lang w:val="uk-UA"/>
              </w:rPr>
            </w:pPr>
            <w:r w:rsidRPr="003435AA">
              <w:rPr>
                <w:sz w:val="14"/>
                <w:lang w:val="uk-UA"/>
              </w:rPr>
              <w:t>(код бюджету)</w:t>
            </w:r>
          </w:p>
        </w:tc>
        <w:tc>
          <w:tcPr>
            <w:tcW w:w="2080" w:type="dxa"/>
            <w:gridSpan w:val="2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  <w:tc>
          <w:tcPr>
            <w:tcW w:w="155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</w:tr>
      <w:tr w:rsidR="0070674C" w:rsidRPr="003435AA" w:rsidTr="001D5784">
        <w:trPr>
          <w:gridAfter w:val="2"/>
          <w:wAfter w:w="1200" w:type="dxa"/>
          <w:trHeight w:hRule="exact" w:val="220"/>
        </w:trPr>
        <w:tc>
          <w:tcPr>
            <w:tcW w:w="40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  <w:tc>
          <w:tcPr>
            <w:tcW w:w="342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  <w:tc>
          <w:tcPr>
            <w:tcW w:w="2080" w:type="dxa"/>
            <w:gridSpan w:val="2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  <w:tc>
          <w:tcPr>
            <w:tcW w:w="155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74C" w:rsidRPr="003435AA" w:rsidRDefault="0070674C">
            <w:pPr>
              <w:rPr>
                <w:lang w:val="uk-UA"/>
              </w:rPr>
            </w:pPr>
            <w:r w:rsidRPr="003435AA">
              <w:rPr>
                <w:sz w:val="16"/>
                <w:lang w:val="uk-UA"/>
              </w:rPr>
              <w:t>(грн.)</w:t>
            </w:r>
          </w:p>
        </w:tc>
        <w:tc>
          <w:tcPr>
            <w:tcW w:w="40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</w:tr>
      <w:tr w:rsidR="0070674C" w:rsidRPr="003435AA" w:rsidTr="001D5784">
        <w:trPr>
          <w:gridAfter w:val="2"/>
          <w:wAfter w:w="1200" w:type="dxa"/>
          <w:trHeight w:hRule="exact" w:val="240"/>
        </w:trPr>
        <w:tc>
          <w:tcPr>
            <w:tcW w:w="40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74C" w:rsidRPr="003435AA" w:rsidRDefault="0070674C">
            <w:pPr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Код</w:t>
            </w:r>
          </w:p>
        </w:tc>
        <w:tc>
          <w:tcPr>
            <w:tcW w:w="55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74C" w:rsidRPr="003435AA" w:rsidRDefault="0070674C">
            <w:pPr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Найменування згідно</w:t>
            </w:r>
            <w:r w:rsidRPr="003435AA">
              <w:rPr>
                <w:b/>
                <w:lang w:val="uk-UA"/>
              </w:rPr>
              <w:br/>
              <w:t>з Класифікацією фінансування бюджету</w:t>
            </w:r>
          </w:p>
        </w:tc>
        <w:tc>
          <w:tcPr>
            <w:tcW w:w="1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74C" w:rsidRPr="003435AA" w:rsidRDefault="0070674C">
            <w:pPr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Усього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74C" w:rsidRPr="003435AA" w:rsidRDefault="0070674C">
            <w:pPr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Загальний</w:t>
            </w:r>
            <w:r w:rsidRPr="003435AA">
              <w:rPr>
                <w:b/>
                <w:lang w:val="uk-UA"/>
              </w:rPr>
              <w:br/>
              <w:t>фонд</w:t>
            </w:r>
          </w:p>
        </w:tc>
        <w:tc>
          <w:tcPr>
            <w:tcW w:w="2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74C" w:rsidRPr="003435AA" w:rsidRDefault="0070674C">
            <w:pPr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Спеціальний фонд</w:t>
            </w:r>
          </w:p>
        </w:tc>
        <w:tc>
          <w:tcPr>
            <w:tcW w:w="40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</w:tr>
      <w:tr w:rsidR="0070674C" w:rsidRPr="003435AA" w:rsidTr="001D5784">
        <w:trPr>
          <w:gridAfter w:val="2"/>
          <w:wAfter w:w="1200" w:type="dxa"/>
          <w:trHeight w:hRule="exact" w:val="759"/>
        </w:trPr>
        <w:tc>
          <w:tcPr>
            <w:tcW w:w="40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74C" w:rsidRPr="003435AA" w:rsidRDefault="0070674C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55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74C" w:rsidRPr="003435AA" w:rsidRDefault="0070674C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5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74C" w:rsidRPr="003435AA" w:rsidRDefault="0070674C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74C" w:rsidRPr="003435AA" w:rsidRDefault="0070674C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74C" w:rsidRPr="003435AA" w:rsidRDefault="0070674C">
            <w:pPr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усього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674C" w:rsidRPr="003435AA" w:rsidRDefault="0070674C">
            <w:pPr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у тому числі</w:t>
            </w:r>
            <w:r w:rsidRPr="003435AA">
              <w:rPr>
                <w:b/>
                <w:lang w:val="uk-UA"/>
              </w:rPr>
              <w:br/>
              <w:t>бюджет</w:t>
            </w:r>
            <w:r w:rsidRPr="003435AA">
              <w:rPr>
                <w:b/>
                <w:lang w:val="uk-UA"/>
              </w:rPr>
              <w:br/>
              <w:t>розвитку</w:t>
            </w:r>
          </w:p>
        </w:tc>
        <w:tc>
          <w:tcPr>
            <w:tcW w:w="40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</w:tr>
      <w:tr w:rsidR="0070674C" w:rsidRPr="003435AA" w:rsidTr="001D5784">
        <w:trPr>
          <w:gridAfter w:val="2"/>
          <w:wAfter w:w="1200" w:type="dxa"/>
          <w:trHeight w:hRule="exact" w:val="220"/>
        </w:trPr>
        <w:tc>
          <w:tcPr>
            <w:tcW w:w="40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0674C" w:rsidRPr="003435AA" w:rsidRDefault="0070674C">
            <w:pPr>
              <w:jc w:val="center"/>
              <w:rPr>
                <w:lang w:val="uk-UA"/>
              </w:rPr>
            </w:pPr>
            <w:r w:rsidRPr="003435AA">
              <w:rPr>
                <w:lang w:val="uk-UA"/>
              </w:rPr>
              <w:t>1</w:t>
            </w:r>
          </w:p>
        </w:tc>
        <w:tc>
          <w:tcPr>
            <w:tcW w:w="5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0674C" w:rsidRPr="003435AA" w:rsidRDefault="0070674C">
            <w:pPr>
              <w:jc w:val="center"/>
              <w:rPr>
                <w:lang w:val="uk-UA"/>
              </w:rPr>
            </w:pPr>
            <w:r w:rsidRPr="003435AA">
              <w:rPr>
                <w:lang w:val="uk-UA"/>
              </w:rPr>
              <w:t>2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0674C" w:rsidRPr="003435AA" w:rsidRDefault="0070674C">
            <w:pPr>
              <w:jc w:val="center"/>
              <w:rPr>
                <w:lang w:val="uk-UA"/>
              </w:rPr>
            </w:pPr>
            <w:r w:rsidRPr="003435AA">
              <w:rPr>
                <w:lang w:val="uk-UA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0674C" w:rsidRPr="003435AA" w:rsidRDefault="0070674C">
            <w:pPr>
              <w:jc w:val="center"/>
              <w:rPr>
                <w:lang w:val="uk-UA"/>
              </w:rPr>
            </w:pPr>
            <w:r w:rsidRPr="003435AA">
              <w:rPr>
                <w:lang w:val="uk-UA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0674C" w:rsidRPr="003435AA" w:rsidRDefault="0070674C">
            <w:pPr>
              <w:jc w:val="center"/>
              <w:rPr>
                <w:lang w:val="uk-UA"/>
              </w:rPr>
            </w:pPr>
            <w:r w:rsidRPr="003435AA">
              <w:rPr>
                <w:lang w:val="uk-UA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0674C" w:rsidRPr="003435AA" w:rsidRDefault="0070674C">
            <w:pPr>
              <w:jc w:val="center"/>
              <w:rPr>
                <w:lang w:val="uk-UA"/>
              </w:rPr>
            </w:pPr>
            <w:r w:rsidRPr="003435AA">
              <w:rPr>
                <w:lang w:val="uk-UA"/>
              </w:rPr>
              <w:t>6</w:t>
            </w:r>
          </w:p>
        </w:tc>
        <w:tc>
          <w:tcPr>
            <w:tcW w:w="40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</w:tr>
      <w:tr w:rsidR="0070674C" w:rsidRPr="003435AA" w:rsidTr="001D5784">
        <w:trPr>
          <w:gridAfter w:val="2"/>
          <w:wAfter w:w="1200" w:type="dxa"/>
          <w:trHeight w:hRule="exact" w:val="300"/>
        </w:trPr>
        <w:tc>
          <w:tcPr>
            <w:tcW w:w="40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  <w:tc>
          <w:tcPr>
            <w:tcW w:w="113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0674C" w:rsidRPr="003435AA" w:rsidRDefault="0070674C">
            <w:pPr>
              <w:ind w:left="60" w:right="60"/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Фінансування за типом кредитора</w:t>
            </w:r>
          </w:p>
        </w:tc>
        <w:tc>
          <w:tcPr>
            <w:tcW w:w="40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</w:tr>
      <w:tr w:rsidR="0070674C" w:rsidRPr="003435AA" w:rsidTr="001D5784">
        <w:trPr>
          <w:gridAfter w:val="2"/>
          <w:wAfter w:w="1200" w:type="dxa"/>
          <w:trHeight w:hRule="exact" w:val="260"/>
        </w:trPr>
        <w:tc>
          <w:tcPr>
            <w:tcW w:w="40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674C" w:rsidRPr="003435AA" w:rsidRDefault="0070674C">
            <w:pPr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200000</w:t>
            </w:r>
          </w:p>
        </w:tc>
        <w:tc>
          <w:tcPr>
            <w:tcW w:w="5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674C" w:rsidRPr="003435AA" w:rsidRDefault="0070674C">
            <w:pPr>
              <w:ind w:left="60"/>
              <w:rPr>
                <w:lang w:val="uk-UA"/>
              </w:rPr>
            </w:pPr>
            <w:r w:rsidRPr="003435AA">
              <w:rPr>
                <w:b/>
                <w:lang w:val="uk-UA"/>
              </w:rPr>
              <w:t>Внутрішнє фінансування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674C" w:rsidRPr="003435AA" w:rsidRDefault="0070674C" w:rsidP="00FD5947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674C" w:rsidRPr="003435AA" w:rsidRDefault="0070674C" w:rsidP="00FD5947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674C" w:rsidRPr="003435AA" w:rsidRDefault="0070674C" w:rsidP="00FD5947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674C" w:rsidRPr="003435AA" w:rsidRDefault="0070674C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</w:tr>
      <w:tr w:rsidR="0070674C" w:rsidRPr="003435AA" w:rsidTr="001D5784">
        <w:trPr>
          <w:gridAfter w:val="2"/>
          <w:wAfter w:w="1200" w:type="dxa"/>
          <w:trHeight w:hRule="exact" w:val="260"/>
        </w:trPr>
        <w:tc>
          <w:tcPr>
            <w:tcW w:w="40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674C" w:rsidRPr="003435AA" w:rsidRDefault="0070674C">
            <w:pPr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208000</w:t>
            </w:r>
          </w:p>
        </w:tc>
        <w:tc>
          <w:tcPr>
            <w:tcW w:w="5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674C" w:rsidRPr="003435AA" w:rsidRDefault="0070674C">
            <w:pPr>
              <w:ind w:left="60"/>
              <w:rPr>
                <w:lang w:val="uk-UA"/>
              </w:rPr>
            </w:pPr>
            <w:r w:rsidRPr="003435AA">
              <w:rPr>
                <w:b/>
                <w:lang w:val="uk-UA"/>
              </w:rPr>
              <w:t>Фінансування за рахунок зміни залишків коштів бюджетів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674C" w:rsidRPr="003435AA" w:rsidRDefault="0070674C" w:rsidP="00FD5947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674C" w:rsidRPr="003435AA" w:rsidRDefault="0070674C" w:rsidP="00FD5947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674C" w:rsidRPr="003435AA" w:rsidRDefault="0070674C" w:rsidP="00FD5947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674C" w:rsidRPr="003435AA" w:rsidRDefault="0070674C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</w:tr>
      <w:tr w:rsidR="0070674C" w:rsidRPr="003435AA" w:rsidTr="001D5784">
        <w:trPr>
          <w:gridAfter w:val="2"/>
          <w:wAfter w:w="1200" w:type="dxa"/>
          <w:trHeight w:hRule="exact" w:val="260"/>
        </w:trPr>
        <w:tc>
          <w:tcPr>
            <w:tcW w:w="40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674C" w:rsidRPr="003435AA" w:rsidRDefault="0070674C">
            <w:pPr>
              <w:jc w:val="center"/>
              <w:rPr>
                <w:lang w:val="uk-UA"/>
              </w:rPr>
            </w:pPr>
            <w:r w:rsidRPr="003435AA">
              <w:rPr>
                <w:lang w:val="uk-UA"/>
              </w:rPr>
              <w:t>208100</w:t>
            </w:r>
          </w:p>
        </w:tc>
        <w:tc>
          <w:tcPr>
            <w:tcW w:w="5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674C" w:rsidRPr="003435AA" w:rsidRDefault="0070674C">
            <w:pPr>
              <w:ind w:left="60"/>
              <w:rPr>
                <w:lang w:val="uk-UA"/>
              </w:rPr>
            </w:pPr>
            <w:r w:rsidRPr="003435AA">
              <w:rPr>
                <w:lang w:val="uk-UA"/>
              </w:rPr>
              <w:t>На початок періоду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674C" w:rsidRPr="003435AA" w:rsidRDefault="0070674C" w:rsidP="00FD5947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lang w:val="uk-UA"/>
              </w:rPr>
              <w:t>10 465 021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674C" w:rsidRPr="003435AA" w:rsidRDefault="0070674C" w:rsidP="00FD5947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lang w:val="uk-UA"/>
              </w:rPr>
              <w:t>10 460 745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674C" w:rsidRPr="003435AA" w:rsidRDefault="0070674C" w:rsidP="00FD5947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lang w:val="uk-UA"/>
              </w:rPr>
              <w:t>4 276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674C" w:rsidRPr="003435AA" w:rsidRDefault="0070674C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</w:tr>
      <w:tr w:rsidR="0070674C" w:rsidRPr="003435AA" w:rsidTr="001D5784">
        <w:trPr>
          <w:gridAfter w:val="2"/>
          <w:wAfter w:w="1200" w:type="dxa"/>
          <w:trHeight w:hRule="exact" w:val="260"/>
        </w:trPr>
        <w:tc>
          <w:tcPr>
            <w:tcW w:w="40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674C" w:rsidRPr="003435AA" w:rsidRDefault="0070674C">
            <w:pPr>
              <w:jc w:val="center"/>
              <w:rPr>
                <w:lang w:val="uk-UA"/>
              </w:rPr>
            </w:pPr>
            <w:r w:rsidRPr="003435AA">
              <w:rPr>
                <w:lang w:val="uk-UA"/>
              </w:rPr>
              <w:t>208200</w:t>
            </w:r>
          </w:p>
        </w:tc>
        <w:tc>
          <w:tcPr>
            <w:tcW w:w="5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674C" w:rsidRPr="003435AA" w:rsidRDefault="0070674C">
            <w:pPr>
              <w:ind w:left="60"/>
              <w:rPr>
                <w:lang w:val="uk-UA"/>
              </w:rPr>
            </w:pPr>
            <w:r w:rsidRPr="003435AA">
              <w:rPr>
                <w:lang w:val="uk-UA"/>
              </w:rPr>
              <w:t>На кінець періоду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674C" w:rsidRPr="003435AA" w:rsidRDefault="0070674C" w:rsidP="00FD5947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lang w:val="uk-UA"/>
              </w:rPr>
              <w:t>14 276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674C" w:rsidRPr="003435AA" w:rsidRDefault="0070674C" w:rsidP="00FD5947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lang w:val="uk-UA"/>
              </w:rPr>
              <w:t>10 000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674C" w:rsidRPr="003435AA" w:rsidRDefault="0070674C" w:rsidP="00FD5947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lang w:val="uk-UA"/>
              </w:rPr>
              <w:t>4 276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674C" w:rsidRPr="003435AA" w:rsidRDefault="0070674C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</w:tr>
      <w:tr w:rsidR="0070674C" w:rsidRPr="003435AA" w:rsidTr="001D5784">
        <w:trPr>
          <w:gridAfter w:val="2"/>
          <w:wAfter w:w="1200" w:type="dxa"/>
          <w:trHeight w:hRule="exact" w:val="300"/>
        </w:trPr>
        <w:tc>
          <w:tcPr>
            <w:tcW w:w="40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0674C" w:rsidRPr="003435AA" w:rsidRDefault="0070674C">
            <w:pPr>
              <w:ind w:left="60" w:right="60"/>
              <w:jc w:val="center"/>
              <w:rPr>
                <w:lang w:val="uk-UA"/>
              </w:rPr>
            </w:pPr>
            <w:r w:rsidRPr="003435AA">
              <w:rPr>
                <w:lang w:val="uk-UA"/>
              </w:rPr>
              <w:t>X</w:t>
            </w:r>
          </w:p>
        </w:tc>
        <w:tc>
          <w:tcPr>
            <w:tcW w:w="5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0674C" w:rsidRPr="003435AA" w:rsidRDefault="0070674C">
            <w:pPr>
              <w:ind w:left="60" w:right="60"/>
              <w:rPr>
                <w:lang w:val="uk-UA"/>
              </w:rPr>
            </w:pPr>
            <w:r w:rsidRPr="003435AA">
              <w:rPr>
                <w:lang w:val="uk-UA"/>
              </w:rPr>
              <w:t>Загальне фінансування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674C" w:rsidRPr="003435AA" w:rsidRDefault="0070674C" w:rsidP="00FD5947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674C" w:rsidRPr="003435AA" w:rsidRDefault="0070674C" w:rsidP="00FD5947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674C" w:rsidRPr="003435AA" w:rsidRDefault="0070674C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674C" w:rsidRPr="003435AA" w:rsidRDefault="0070674C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</w:tr>
      <w:tr w:rsidR="0070674C" w:rsidRPr="003435AA" w:rsidTr="001D5784">
        <w:trPr>
          <w:gridAfter w:val="2"/>
          <w:wAfter w:w="1200" w:type="dxa"/>
          <w:trHeight w:hRule="exact" w:val="300"/>
        </w:trPr>
        <w:tc>
          <w:tcPr>
            <w:tcW w:w="40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  <w:tc>
          <w:tcPr>
            <w:tcW w:w="113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0674C" w:rsidRPr="003435AA" w:rsidRDefault="0070674C">
            <w:pPr>
              <w:ind w:left="60" w:right="60"/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Фінансування за типом боргового зобов’язання</w:t>
            </w:r>
          </w:p>
        </w:tc>
        <w:tc>
          <w:tcPr>
            <w:tcW w:w="40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</w:tr>
      <w:tr w:rsidR="0070674C" w:rsidRPr="003435AA" w:rsidTr="001D5784">
        <w:trPr>
          <w:gridAfter w:val="2"/>
          <w:wAfter w:w="1200" w:type="dxa"/>
          <w:trHeight w:hRule="exact" w:val="260"/>
        </w:trPr>
        <w:tc>
          <w:tcPr>
            <w:tcW w:w="40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674C" w:rsidRPr="003435AA" w:rsidRDefault="0070674C">
            <w:pPr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600000</w:t>
            </w:r>
          </w:p>
        </w:tc>
        <w:tc>
          <w:tcPr>
            <w:tcW w:w="5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674C" w:rsidRPr="003435AA" w:rsidRDefault="0070674C">
            <w:pPr>
              <w:ind w:left="60"/>
              <w:rPr>
                <w:lang w:val="uk-UA"/>
              </w:rPr>
            </w:pPr>
            <w:r w:rsidRPr="003435AA">
              <w:rPr>
                <w:b/>
                <w:lang w:val="uk-UA"/>
              </w:rPr>
              <w:t>Фінансування за активними операціями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674C" w:rsidRPr="003435AA" w:rsidRDefault="0070674C" w:rsidP="00FD5947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674C" w:rsidRPr="003435AA" w:rsidRDefault="0070674C" w:rsidP="00FD5947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674C" w:rsidRPr="003435AA" w:rsidRDefault="0070674C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674C" w:rsidRPr="003435AA" w:rsidRDefault="0070674C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</w:tr>
      <w:tr w:rsidR="0070674C" w:rsidRPr="003435AA" w:rsidTr="001D5784">
        <w:trPr>
          <w:gridAfter w:val="2"/>
          <w:wAfter w:w="1200" w:type="dxa"/>
          <w:trHeight w:hRule="exact" w:val="260"/>
        </w:trPr>
        <w:tc>
          <w:tcPr>
            <w:tcW w:w="40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674C" w:rsidRPr="003435AA" w:rsidRDefault="0070674C">
            <w:pPr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602000</w:t>
            </w:r>
          </w:p>
        </w:tc>
        <w:tc>
          <w:tcPr>
            <w:tcW w:w="5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674C" w:rsidRPr="003435AA" w:rsidRDefault="0070674C">
            <w:pPr>
              <w:ind w:left="60"/>
              <w:rPr>
                <w:lang w:val="uk-UA"/>
              </w:rPr>
            </w:pPr>
            <w:r w:rsidRPr="003435AA">
              <w:rPr>
                <w:b/>
                <w:lang w:val="uk-UA"/>
              </w:rPr>
              <w:t>Зміни обсягів бюджетних коштів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674C" w:rsidRPr="003435AA" w:rsidRDefault="0070674C" w:rsidP="00FD5947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674C" w:rsidRPr="003435AA" w:rsidRDefault="0070674C" w:rsidP="00FD5947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674C" w:rsidRPr="003435AA" w:rsidRDefault="0070674C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674C" w:rsidRPr="003435AA" w:rsidRDefault="0070674C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</w:tr>
      <w:tr w:rsidR="0070674C" w:rsidRPr="003435AA" w:rsidTr="001D5784">
        <w:trPr>
          <w:gridAfter w:val="2"/>
          <w:wAfter w:w="1200" w:type="dxa"/>
          <w:trHeight w:hRule="exact" w:val="260"/>
        </w:trPr>
        <w:tc>
          <w:tcPr>
            <w:tcW w:w="40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674C" w:rsidRPr="003435AA" w:rsidRDefault="0070674C">
            <w:pPr>
              <w:jc w:val="center"/>
              <w:rPr>
                <w:lang w:val="uk-UA"/>
              </w:rPr>
            </w:pPr>
            <w:r w:rsidRPr="003435AA">
              <w:rPr>
                <w:lang w:val="uk-UA"/>
              </w:rPr>
              <w:t>602100</w:t>
            </w:r>
          </w:p>
        </w:tc>
        <w:tc>
          <w:tcPr>
            <w:tcW w:w="5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674C" w:rsidRPr="003435AA" w:rsidRDefault="0070674C">
            <w:pPr>
              <w:ind w:left="60"/>
              <w:rPr>
                <w:lang w:val="uk-UA"/>
              </w:rPr>
            </w:pPr>
            <w:r w:rsidRPr="003435AA">
              <w:rPr>
                <w:lang w:val="uk-UA"/>
              </w:rPr>
              <w:t>На початок періоду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674C" w:rsidRPr="003435AA" w:rsidRDefault="0070674C" w:rsidP="00FD5947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lang w:val="uk-UA"/>
              </w:rPr>
              <w:t>10 465 021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674C" w:rsidRPr="003435AA" w:rsidRDefault="0070674C" w:rsidP="00FD5947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lang w:val="uk-UA"/>
              </w:rPr>
              <w:t>10 460 745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674C" w:rsidRPr="003435AA" w:rsidRDefault="0070674C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lang w:val="uk-UA"/>
              </w:rPr>
              <w:t>4 276,00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674C" w:rsidRPr="003435AA" w:rsidRDefault="0070674C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lang w:val="uk-UA"/>
              </w:rPr>
              <w:t>0,00</w:t>
            </w:r>
          </w:p>
        </w:tc>
        <w:tc>
          <w:tcPr>
            <w:tcW w:w="40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</w:tr>
      <w:tr w:rsidR="0070674C" w:rsidRPr="003435AA" w:rsidTr="001D5784">
        <w:trPr>
          <w:gridAfter w:val="2"/>
          <w:wAfter w:w="1200" w:type="dxa"/>
          <w:trHeight w:hRule="exact" w:val="260"/>
        </w:trPr>
        <w:tc>
          <w:tcPr>
            <w:tcW w:w="40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674C" w:rsidRPr="003435AA" w:rsidRDefault="0070674C">
            <w:pPr>
              <w:jc w:val="center"/>
              <w:rPr>
                <w:lang w:val="uk-UA"/>
              </w:rPr>
            </w:pPr>
            <w:r w:rsidRPr="003435AA">
              <w:rPr>
                <w:lang w:val="uk-UA"/>
              </w:rPr>
              <w:t>602200</w:t>
            </w:r>
          </w:p>
        </w:tc>
        <w:tc>
          <w:tcPr>
            <w:tcW w:w="5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674C" w:rsidRPr="003435AA" w:rsidRDefault="0070674C">
            <w:pPr>
              <w:ind w:left="60"/>
              <w:rPr>
                <w:lang w:val="uk-UA"/>
              </w:rPr>
            </w:pPr>
            <w:r w:rsidRPr="003435AA">
              <w:rPr>
                <w:lang w:val="uk-UA"/>
              </w:rPr>
              <w:t>На кінець періоду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674C" w:rsidRPr="003435AA" w:rsidRDefault="0070674C" w:rsidP="00FD5947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lang w:val="uk-UA"/>
              </w:rPr>
              <w:t>14 276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674C" w:rsidRPr="003435AA" w:rsidRDefault="0070674C" w:rsidP="00FD5947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lang w:val="uk-UA"/>
              </w:rPr>
              <w:t>10 000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674C" w:rsidRPr="003435AA" w:rsidRDefault="0070674C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lang w:val="uk-UA"/>
              </w:rPr>
              <w:t>4 276,00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674C" w:rsidRPr="003435AA" w:rsidRDefault="0070674C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lang w:val="uk-UA"/>
              </w:rPr>
              <w:t>0,00</w:t>
            </w:r>
          </w:p>
        </w:tc>
        <w:tc>
          <w:tcPr>
            <w:tcW w:w="40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</w:tr>
      <w:tr w:rsidR="0070674C" w:rsidRPr="003435AA" w:rsidTr="001D5784">
        <w:trPr>
          <w:gridAfter w:val="2"/>
          <w:wAfter w:w="1200" w:type="dxa"/>
          <w:trHeight w:hRule="exact" w:val="300"/>
        </w:trPr>
        <w:tc>
          <w:tcPr>
            <w:tcW w:w="40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0674C" w:rsidRPr="003435AA" w:rsidRDefault="0070674C">
            <w:pPr>
              <w:ind w:left="60" w:right="60"/>
              <w:jc w:val="center"/>
              <w:rPr>
                <w:lang w:val="uk-UA"/>
              </w:rPr>
            </w:pPr>
            <w:r w:rsidRPr="003435AA">
              <w:rPr>
                <w:lang w:val="uk-UA"/>
              </w:rPr>
              <w:t>X</w:t>
            </w:r>
          </w:p>
        </w:tc>
        <w:tc>
          <w:tcPr>
            <w:tcW w:w="5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0674C" w:rsidRPr="003435AA" w:rsidRDefault="0070674C">
            <w:pPr>
              <w:ind w:left="60" w:right="60"/>
              <w:rPr>
                <w:lang w:val="uk-UA"/>
              </w:rPr>
            </w:pPr>
            <w:r w:rsidRPr="003435AA">
              <w:rPr>
                <w:lang w:val="uk-UA"/>
              </w:rPr>
              <w:t>Загальне фінансування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674C" w:rsidRPr="003435AA" w:rsidRDefault="0070674C" w:rsidP="00FD5947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674C" w:rsidRPr="003435AA" w:rsidRDefault="0070674C" w:rsidP="00FD5947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674C" w:rsidRPr="003435AA" w:rsidRDefault="0070674C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70674C" w:rsidRPr="003435AA" w:rsidRDefault="0070674C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</w:tr>
      <w:tr w:rsidR="0070674C" w:rsidRPr="003435AA" w:rsidTr="001D5784">
        <w:trPr>
          <w:gridAfter w:val="2"/>
          <w:wAfter w:w="1200" w:type="dxa"/>
          <w:trHeight w:hRule="exact" w:val="800"/>
        </w:trPr>
        <w:tc>
          <w:tcPr>
            <w:tcW w:w="40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70674C" w:rsidRPr="003435AA" w:rsidRDefault="0070674C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3420" w:type="dxa"/>
          </w:tcPr>
          <w:p w:rsidR="0070674C" w:rsidRPr="003435AA" w:rsidRDefault="0070674C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2010" w:type="dxa"/>
          </w:tcPr>
          <w:p w:rsidR="0070674C" w:rsidRPr="003435AA" w:rsidRDefault="0070674C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620" w:type="dxa"/>
            <w:gridSpan w:val="2"/>
          </w:tcPr>
          <w:p w:rsidR="0070674C" w:rsidRPr="003435AA" w:rsidRDefault="0070674C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00" w:type="dxa"/>
          </w:tcPr>
          <w:p w:rsidR="0070674C" w:rsidRPr="003435AA" w:rsidRDefault="0070674C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960" w:type="dxa"/>
          </w:tcPr>
          <w:p w:rsidR="0070674C" w:rsidRPr="003435AA" w:rsidRDefault="0070674C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080" w:type="dxa"/>
            <w:gridSpan w:val="2"/>
          </w:tcPr>
          <w:p w:rsidR="0070674C" w:rsidRPr="003435AA" w:rsidRDefault="0070674C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40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</w:tr>
      <w:tr w:rsidR="0070674C" w:rsidRPr="003435AA" w:rsidTr="001D5784">
        <w:trPr>
          <w:gridAfter w:val="2"/>
          <w:wAfter w:w="1200" w:type="dxa"/>
          <w:trHeight w:hRule="exact" w:val="1185"/>
        </w:trPr>
        <w:tc>
          <w:tcPr>
            <w:tcW w:w="40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  <w:tc>
          <w:tcPr>
            <w:tcW w:w="54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74C" w:rsidRPr="001D5784" w:rsidRDefault="0070674C">
            <w:pPr>
              <w:ind w:right="60"/>
              <w:rPr>
                <w:b/>
                <w:sz w:val="22"/>
                <w:szCs w:val="22"/>
                <w:lang w:val="uk-UA"/>
              </w:rPr>
            </w:pPr>
          </w:p>
          <w:p w:rsidR="0070674C" w:rsidRPr="001D5784" w:rsidRDefault="0070674C">
            <w:pPr>
              <w:ind w:right="60"/>
              <w:rPr>
                <w:b/>
                <w:sz w:val="22"/>
                <w:szCs w:val="22"/>
                <w:lang w:val="uk-UA"/>
              </w:rPr>
            </w:pPr>
          </w:p>
          <w:p w:rsidR="0070674C" w:rsidRPr="001D5784" w:rsidRDefault="0070674C">
            <w:pPr>
              <w:ind w:right="60"/>
              <w:rPr>
                <w:sz w:val="28"/>
                <w:szCs w:val="28"/>
                <w:lang w:val="uk-UA"/>
              </w:rPr>
            </w:pPr>
            <w:r w:rsidRPr="001D5784">
              <w:rPr>
                <w:b/>
                <w:sz w:val="28"/>
                <w:szCs w:val="28"/>
                <w:lang w:val="uk-UA"/>
              </w:rPr>
              <w:t>Заступник голови районної ради</w:t>
            </w:r>
          </w:p>
        </w:tc>
        <w:tc>
          <w:tcPr>
            <w:tcW w:w="1620" w:type="dxa"/>
            <w:gridSpan w:val="2"/>
          </w:tcPr>
          <w:p w:rsidR="0070674C" w:rsidRPr="001D5784" w:rsidRDefault="0070674C">
            <w:pPr>
              <w:pStyle w:val="EMPTYCELLSTYL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1D5784">
              <w:rPr>
                <w:sz w:val="28"/>
                <w:szCs w:val="28"/>
                <w:lang w:val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52.5pt">
                  <v:imagedata r:id="rId4" o:title=""/>
                </v:shape>
              </w:pict>
            </w:r>
          </w:p>
        </w:tc>
        <w:tc>
          <w:tcPr>
            <w:tcW w:w="3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74C" w:rsidRPr="001D5784" w:rsidRDefault="0070674C">
            <w:pPr>
              <w:rPr>
                <w:b/>
                <w:lang w:val="uk-UA"/>
              </w:rPr>
            </w:pPr>
          </w:p>
          <w:p w:rsidR="0070674C" w:rsidRPr="001D5784" w:rsidRDefault="0070674C">
            <w:pPr>
              <w:rPr>
                <w:b/>
                <w:lang w:val="uk-UA"/>
              </w:rPr>
            </w:pPr>
          </w:p>
          <w:p w:rsidR="0070674C" w:rsidRPr="001D5784" w:rsidRDefault="0070674C">
            <w:pPr>
              <w:rPr>
                <w:b/>
                <w:sz w:val="28"/>
                <w:szCs w:val="28"/>
                <w:lang w:val="uk-UA"/>
              </w:rPr>
            </w:pPr>
            <w:r w:rsidRPr="001D5784">
              <w:rPr>
                <w:b/>
                <w:sz w:val="28"/>
                <w:szCs w:val="28"/>
                <w:lang w:val="uk-UA"/>
              </w:rPr>
              <w:t>Сергій ШУТЬКО</w:t>
            </w:r>
          </w:p>
        </w:tc>
        <w:tc>
          <w:tcPr>
            <w:tcW w:w="400" w:type="dxa"/>
          </w:tcPr>
          <w:p w:rsidR="0070674C" w:rsidRPr="003435AA" w:rsidRDefault="0070674C">
            <w:pPr>
              <w:pStyle w:val="EMPTYCELLSTYLE"/>
              <w:rPr>
                <w:lang w:val="uk-UA"/>
              </w:rPr>
            </w:pPr>
          </w:p>
        </w:tc>
      </w:tr>
    </w:tbl>
    <w:p w:rsidR="0070674C" w:rsidRPr="003435AA" w:rsidRDefault="0070674C">
      <w:pPr>
        <w:rPr>
          <w:lang w:val="uk-UA"/>
        </w:rPr>
      </w:pPr>
    </w:p>
    <w:sectPr w:rsidR="0070674C" w:rsidRPr="003435AA" w:rsidSect="002F1508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80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1508"/>
    <w:rsid w:val="001D5784"/>
    <w:rsid w:val="002F1508"/>
    <w:rsid w:val="003435AA"/>
    <w:rsid w:val="006D6DDF"/>
    <w:rsid w:val="0070674C"/>
    <w:rsid w:val="007B0DCA"/>
    <w:rsid w:val="00886E34"/>
    <w:rsid w:val="008E4A63"/>
    <w:rsid w:val="00BB24FA"/>
    <w:rsid w:val="00D55860"/>
    <w:rsid w:val="00FD5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DDF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uiPriority w:val="99"/>
    <w:rsid w:val="002F1508"/>
    <w:rPr>
      <w:sz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176</Words>
  <Characters>1004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777</cp:lastModifiedBy>
  <cp:revision>7</cp:revision>
  <cp:lastPrinted>2021-02-17T07:55:00Z</cp:lastPrinted>
  <dcterms:created xsi:type="dcterms:W3CDTF">2021-02-17T07:51:00Z</dcterms:created>
  <dcterms:modified xsi:type="dcterms:W3CDTF">2021-02-17T08:00:00Z</dcterms:modified>
</cp:coreProperties>
</file>