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92" w:rsidRDefault="00661892" w:rsidP="00D211A3">
      <w:pPr>
        <w:rPr>
          <w:b/>
          <w:bCs/>
        </w:rPr>
      </w:pP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rPr>
        <w:t xml:space="preserve">             </w:t>
      </w:r>
    </w:p>
    <w:p w:rsidR="00661892" w:rsidRPr="00246867" w:rsidRDefault="00661892" w:rsidP="00D211A3">
      <w:pPr>
        <w:rPr>
          <w:b/>
          <w:bCs/>
        </w:rPr>
      </w:pPr>
      <w:r>
        <w:rPr>
          <w:b/>
          <w:bCs/>
        </w:rPr>
        <w:t xml:space="preserve">                                                                                                                                   Додаток № 1</w:t>
      </w:r>
    </w:p>
    <w:p w:rsidR="00661892" w:rsidRPr="008E6DC5" w:rsidRDefault="00661892" w:rsidP="00D211A3">
      <w:pPr>
        <w:tabs>
          <w:tab w:val="left" w:pos="5387"/>
        </w:tabs>
        <w:ind w:left="5387"/>
        <w:rPr>
          <w:b/>
          <w:bCs/>
          <w:color w:val="000000"/>
        </w:rPr>
      </w:pPr>
      <w:r w:rsidRPr="008E6DC5">
        <w:rPr>
          <w:b/>
          <w:bCs/>
          <w:color w:val="000000"/>
        </w:rPr>
        <w:t xml:space="preserve">до Програми </w:t>
      </w:r>
      <w:r w:rsidRPr="008E6DC5">
        <w:rPr>
          <w:b/>
          <w:bCs/>
          <w:color w:val="000000"/>
          <w:spacing w:val="2"/>
        </w:rPr>
        <w:t>соціально</w:t>
      </w:r>
      <w:r>
        <w:rPr>
          <w:b/>
          <w:bCs/>
          <w:color w:val="000000"/>
          <w:spacing w:val="2"/>
        </w:rPr>
        <w:t>-</w:t>
      </w:r>
      <w:r w:rsidRPr="008E6DC5">
        <w:rPr>
          <w:b/>
          <w:bCs/>
          <w:color w:val="000000"/>
          <w:spacing w:val="2"/>
        </w:rPr>
        <w:t xml:space="preserve">економічного розвитку </w:t>
      </w:r>
      <w:r w:rsidRPr="008E6DC5">
        <w:rPr>
          <w:b/>
          <w:bCs/>
          <w:color w:val="000000"/>
        </w:rPr>
        <w:t>Балаклійського району на 20</w:t>
      </w:r>
      <w:r>
        <w:rPr>
          <w:b/>
          <w:bCs/>
          <w:color w:val="000000"/>
        </w:rPr>
        <w:t>20</w:t>
      </w:r>
      <w:r w:rsidRPr="008E6DC5">
        <w:rPr>
          <w:b/>
          <w:bCs/>
          <w:color w:val="000000"/>
        </w:rPr>
        <w:t xml:space="preserve"> рік, затвердженої рішенням районної ради </w:t>
      </w:r>
    </w:p>
    <w:p w:rsidR="00661892" w:rsidRDefault="00661892" w:rsidP="00F04B18">
      <w:pPr>
        <w:pStyle w:val="BodyText"/>
        <w:spacing w:line="264" w:lineRule="auto"/>
        <w:jc w:val="center"/>
        <w:rPr>
          <w:b/>
          <w:bCs/>
          <w:sz w:val="20"/>
          <w:szCs w:val="20"/>
        </w:rPr>
      </w:pPr>
      <w:r>
        <w:rPr>
          <w:b/>
          <w:bCs/>
          <w:color w:val="000000"/>
          <w:sz w:val="20"/>
          <w:szCs w:val="20"/>
        </w:rPr>
        <w:t xml:space="preserve">                                                                                    від 17 грудня</w:t>
      </w:r>
      <w:r w:rsidRPr="009E265E">
        <w:rPr>
          <w:b/>
          <w:bCs/>
          <w:color w:val="000000"/>
          <w:sz w:val="20"/>
          <w:szCs w:val="20"/>
        </w:rPr>
        <w:t xml:space="preserve"> 201</w:t>
      </w:r>
      <w:r>
        <w:rPr>
          <w:b/>
          <w:bCs/>
          <w:color w:val="000000"/>
          <w:sz w:val="20"/>
          <w:szCs w:val="20"/>
        </w:rPr>
        <w:t>9</w:t>
      </w:r>
      <w:r w:rsidRPr="009E265E">
        <w:rPr>
          <w:b/>
          <w:bCs/>
          <w:color w:val="000000"/>
          <w:sz w:val="20"/>
          <w:szCs w:val="20"/>
        </w:rPr>
        <w:t xml:space="preserve"> року № </w:t>
      </w:r>
      <w:r>
        <w:rPr>
          <w:b/>
          <w:bCs/>
          <w:color w:val="000000"/>
          <w:sz w:val="20"/>
          <w:szCs w:val="20"/>
        </w:rPr>
        <w:t>859</w:t>
      </w:r>
      <w:r w:rsidRPr="009E265E">
        <w:rPr>
          <w:b/>
          <w:bCs/>
          <w:color w:val="000000"/>
          <w:sz w:val="20"/>
          <w:szCs w:val="20"/>
        </w:rPr>
        <w:t>-</w:t>
      </w:r>
      <w:r w:rsidRPr="009E265E">
        <w:rPr>
          <w:b/>
          <w:bCs/>
          <w:sz w:val="20"/>
          <w:szCs w:val="20"/>
          <w:lang w:val="en-US"/>
        </w:rPr>
        <w:t>VII</w:t>
      </w:r>
      <w:r>
        <w:rPr>
          <w:b/>
          <w:bCs/>
          <w:sz w:val="20"/>
          <w:szCs w:val="20"/>
        </w:rPr>
        <w:t xml:space="preserve"> </w:t>
      </w:r>
    </w:p>
    <w:p w:rsidR="00661892" w:rsidRPr="005A5FDC" w:rsidRDefault="00661892" w:rsidP="00F04B18">
      <w:pPr>
        <w:pStyle w:val="BodyText"/>
        <w:spacing w:line="264" w:lineRule="auto"/>
        <w:jc w:val="center"/>
        <w:rPr>
          <w:b/>
          <w:bCs/>
          <w:sz w:val="20"/>
          <w:szCs w:val="20"/>
        </w:rPr>
      </w:pPr>
      <w:r>
        <w:rPr>
          <w:b/>
          <w:bCs/>
          <w:sz w:val="20"/>
          <w:szCs w:val="20"/>
        </w:rPr>
        <w:t xml:space="preserve">                                          (зі змінами)</w:t>
      </w:r>
    </w:p>
    <w:p w:rsidR="00661892" w:rsidRDefault="00661892" w:rsidP="00F04B18">
      <w:pPr>
        <w:pStyle w:val="BodyText"/>
        <w:spacing w:line="264" w:lineRule="auto"/>
        <w:jc w:val="center"/>
        <w:rPr>
          <w:b/>
          <w:bCs/>
          <w:color w:val="000000"/>
          <w:u w:val="single"/>
          <w:lang w:val="ru-RU"/>
        </w:rPr>
      </w:pPr>
    </w:p>
    <w:p w:rsidR="00661892" w:rsidRDefault="00661892" w:rsidP="00F04B18">
      <w:pPr>
        <w:pStyle w:val="BodyText"/>
        <w:spacing w:line="264" w:lineRule="auto"/>
        <w:jc w:val="center"/>
        <w:rPr>
          <w:b/>
          <w:bCs/>
          <w:color w:val="000000"/>
          <w:u w:val="single"/>
          <w:lang w:val="ru-RU"/>
        </w:rPr>
      </w:pPr>
    </w:p>
    <w:p w:rsidR="00661892" w:rsidRPr="00F26628" w:rsidRDefault="00661892" w:rsidP="00F04B18">
      <w:pPr>
        <w:pStyle w:val="BodyText"/>
        <w:spacing w:line="264" w:lineRule="auto"/>
        <w:jc w:val="center"/>
        <w:rPr>
          <w:b/>
          <w:bCs/>
          <w:color w:val="000000"/>
          <w:u w:val="single"/>
        </w:rPr>
      </w:pPr>
      <w:r w:rsidRPr="00F26628">
        <w:rPr>
          <w:b/>
          <w:bCs/>
          <w:color w:val="000000"/>
          <w:u w:val="single"/>
        </w:rPr>
        <w:t>Частина VI</w:t>
      </w:r>
    </w:p>
    <w:p w:rsidR="00661892" w:rsidRPr="00F26628" w:rsidRDefault="00661892" w:rsidP="0058722A">
      <w:pPr>
        <w:pStyle w:val="BodyText"/>
        <w:spacing w:line="264" w:lineRule="auto"/>
        <w:jc w:val="center"/>
        <w:rPr>
          <w:b/>
          <w:bCs/>
          <w:color w:val="000000"/>
        </w:rPr>
      </w:pPr>
    </w:p>
    <w:p w:rsidR="00661892" w:rsidRPr="00F26628" w:rsidRDefault="00661892" w:rsidP="0058722A">
      <w:pPr>
        <w:pStyle w:val="BodyText"/>
        <w:spacing w:line="264" w:lineRule="auto"/>
        <w:jc w:val="center"/>
        <w:rPr>
          <w:b/>
          <w:bCs/>
          <w:color w:val="000000"/>
          <w:spacing w:val="-2"/>
        </w:rPr>
      </w:pPr>
      <w:r w:rsidRPr="00F26628">
        <w:rPr>
          <w:b/>
          <w:bCs/>
          <w:color w:val="000000"/>
        </w:rPr>
        <w:t>Потреба у капітальних вкладеннях на об’єкти соціально-</w:t>
      </w:r>
      <w:r w:rsidRPr="00F26628">
        <w:rPr>
          <w:b/>
          <w:bCs/>
          <w:color w:val="000000"/>
          <w:spacing w:val="-2"/>
        </w:rPr>
        <w:t>економічного значення Балаклійського району у 2020 році</w:t>
      </w:r>
    </w:p>
    <w:p w:rsidR="00661892" w:rsidRPr="00F04B18" w:rsidRDefault="00661892" w:rsidP="00F04B18">
      <w:pPr>
        <w:pStyle w:val="BodyText"/>
        <w:spacing w:line="264" w:lineRule="auto"/>
        <w:jc w:val="center"/>
        <w:rPr>
          <w:b/>
          <w:bCs/>
          <w:color w:val="000000"/>
        </w:rPr>
      </w:pPr>
    </w:p>
    <w:tbl>
      <w:tblPr>
        <w:tblW w:w="105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
        <w:gridCol w:w="3233"/>
        <w:gridCol w:w="1059"/>
        <w:gridCol w:w="1119"/>
        <w:gridCol w:w="1242"/>
        <w:gridCol w:w="1069"/>
        <w:gridCol w:w="1271"/>
        <w:gridCol w:w="987"/>
      </w:tblGrid>
      <w:tr w:rsidR="00661892" w:rsidRPr="00F26628" w:rsidTr="00F26628">
        <w:trPr>
          <w:trHeight w:val="270"/>
        </w:trPr>
        <w:tc>
          <w:tcPr>
            <w:tcW w:w="547" w:type="dxa"/>
            <w:vMerge w:val="restart"/>
          </w:tcPr>
          <w:p w:rsidR="00661892" w:rsidRPr="00F26628" w:rsidRDefault="00661892" w:rsidP="002565BE">
            <w:pPr>
              <w:jc w:val="center"/>
              <w:rPr>
                <w:sz w:val="18"/>
                <w:szCs w:val="18"/>
              </w:rPr>
            </w:pPr>
            <w:r w:rsidRPr="00F26628">
              <w:rPr>
                <w:sz w:val="18"/>
                <w:szCs w:val="18"/>
              </w:rPr>
              <w:t>№ з/п</w:t>
            </w:r>
          </w:p>
        </w:tc>
        <w:tc>
          <w:tcPr>
            <w:tcW w:w="3233" w:type="dxa"/>
            <w:vMerge w:val="restart"/>
          </w:tcPr>
          <w:p w:rsidR="00661892" w:rsidRPr="00F26628" w:rsidRDefault="00661892" w:rsidP="002565BE">
            <w:pPr>
              <w:jc w:val="center"/>
              <w:rPr>
                <w:sz w:val="18"/>
                <w:szCs w:val="18"/>
              </w:rPr>
            </w:pPr>
            <w:r w:rsidRPr="00F26628">
              <w:rPr>
                <w:sz w:val="18"/>
                <w:szCs w:val="18"/>
              </w:rPr>
              <w:t>Найменування об'єкта (згідно з експертизою), його місцезнаходження, вид робіт</w:t>
            </w:r>
          </w:p>
        </w:tc>
        <w:tc>
          <w:tcPr>
            <w:tcW w:w="1059" w:type="dxa"/>
            <w:vMerge w:val="restart"/>
          </w:tcPr>
          <w:p w:rsidR="00661892" w:rsidRPr="00F26628" w:rsidRDefault="00661892" w:rsidP="002565BE">
            <w:pPr>
              <w:jc w:val="center"/>
              <w:rPr>
                <w:sz w:val="18"/>
                <w:szCs w:val="18"/>
              </w:rPr>
            </w:pPr>
            <w:r w:rsidRPr="00F26628">
              <w:rPr>
                <w:sz w:val="18"/>
                <w:szCs w:val="18"/>
              </w:rPr>
              <w:t>Рік  початку і закінчення робіт</w:t>
            </w:r>
          </w:p>
        </w:tc>
        <w:tc>
          <w:tcPr>
            <w:tcW w:w="1119" w:type="dxa"/>
            <w:vMerge w:val="restart"/>
          </w:tcPr>
          <w:p w:rsidR="00661892" w:rsidRPr="00F26628" w:rsidRDefault="00661892" w:rsidP="002565BE">
            <w:pPr>
              <w:jc w:val="center"/>
              <w:rPr>
                <w:sz w:val="18"/>
                <w:szCs w:val="18"/>
              </w:rPr>
            </w:pPr>
            <w:r w:rsidRPr="00F26628">
              <w:rPr>
                <w:sz w:val="18"/>
                <w:szCs w:val="18"/>
              </w:rPr>
              <w:t xml:space="preserve">Ступінь будівельної готовності об'єкта на 01.01.2020, % </w:t>
            </w:r>
          </w:p>
        </w:tc>
        <w:tc>
          <w:tcPr>
            <w:tcW w:w="2311" w:type="dxa"/>
            <w:gridSpan w:val="2"/>
          </w:tcPr>
          <w:p w:rsidR="00661892" w:rsidRPr="00F26628" w:rsidRDefault="00661892" w:rsidP="00945415">
            <w:pPr>
              <w:jc w:val="center"/>
              <w:rPr>
                <w:sz w:val="18"/>
                <w:szCs w:val="18"/>
              </w:rPr>
            </w:pPr>
            <w:r w:rsidRPr="00F26628">
              <w:rPr>
                <w:sz w:val="18"/>
                <w:szCs w:val="18"/>
              </w:rPr>
              <w:t>Кошторисна вартість об'єкта, тис. грн.</w:t>
            </w:r>
          </w:p>
        </w:tc>
        <w:tc>
          <w:tcPr>
            <w:tcW w:w="1271" w:type="dxa"/>
            <w:vMerge w:val="restart"/>
          </w:tcPr>
          <w:p w:rsidR="00661892" w:rsidRPr="00F26628" w:rsidRDefault="00661892" w:rsidP="00F26628">
            <w:pPr>
              <w:ind w:left="-97" w:right="-108"/>
              <w:jc w:val="center"/>
              <w:rPr>
                <w:sz w:val="18"/>
                <w:szCs w:val="18"/>
              </w:rPr>
            </w:pPr>
            <w:r w:rsidRPr="00F26628">
              <w:rPr>
                <w:sz w:val="18"/>
                <w:szCs w:val="18"/>
              </w:rPr>
              <w:t>Обсяг фінансування, тис. грн.</w:t>
            </w:r>
          </w:p>
        </w:tc>
        <w:tc>
          <w:tcPr>
            <w:tcW w:w="987" w:type="dxa"/>
            <w:vMerge w:val="restart"/>
          </w:tcPr>
          <w:p w:rsidR="00661892" w:rsidRPr="00F26628" w:rsidRDefault="00661892" w:rsidP="00CC0D2D">
            <w:pPr>
              <w:ind w:left="-113" w:right="-113"/>
              <w:jc w:val="center"/>
              <w:rPr>
                <w:sz w:val="18"/>
                <w:szCs w:val="18"/>
              </w:rPr>
            </w:pPr>
            <w:r w:rsidRPr="00F26628">
              <w:rPr>
                <w:sz w:val="18"/>
                <w:szCs w:val="18"/>
              </w:rPr>
              <w:t>Наявність проектно-кошторисної документації</w:t>
            </w:r>
          </w:p>
        </w:tc>
      </w:tr>
      <w:tr w:rsidR="00661892" w:rsidRPr="00F26628" w:rsidTr="00F26628">
        <w:trPr>
          <w:trHeight w:val="792"/>
        </w:trPr>
        <w:tc>
          <w:tcPr>
            <w:tcW w:w="547" w:type="dxa"/>
            <w:vMerge/>
            <w:vAlign w:val="center"/>
          </w:tcPr>
          <w:p w:rsidR="00661892" w:rsidRPr="00F26628" w:rsidRDefault="00661892" w:rsidP="002565BE">
            <w:pPr>
              <w:rPr>
                <w:sz w:val="18"/>
                <w:szCs w:val="18"/>
              </w:rPr>
            </w:pPr>
          </w:p>
        </w:tc>
        <w:tc>
          <w:tcPr>
            <w:tcW w:w="3233" w:type="dxa"/>
            <w:vMerge/>
            <w:vAlign w:val="center"/>
          </w:tcPr>
          <w:p w:rsidR="00661892" w:rsidRPr="00F26628" w:rsidRDefault="00661892" w:rsidP="002565BE">
            <w:pPr>
              <w:rPr>
                <w:sz w:val="18"/>
                <w:szCs w:val="18"/>
              </w:rPr>
            </w:pPr>
          </w:p>
        </w:tc>
        <w:tc>
          <w:tcPr>
            <w:tcW w:w="1059" w:type="dxa"/>
            <w:vMerge/>
            <w:vAlign w:val="center"/>
          </w:tcPr>
          <w:p w:rsidR="00661892" w:rsidRPr="00F26628" w:rsidRDefault="00661892" w:rsidP="002565BE">
            <w:pPr>
              <w:rPr>
                <w:sz w:val="18"/>
                <w:szCs w:val="18"/>
              </w:rPr>
            </w:pPr>
          </w:p>
        </w:tc>
        <w:tc>
          <w:tcPr>
            <w:tcW w:w="1119" w:type="dxa"/>
            <w:vMerge/>
            <w:vAlign w:val="center"/>
          </w:tcPr>
          <w:p w:rsidR="00661892" w:rsidRPr="00F26628" w:rsidRDefault="00661892" w:rsidP="002565BE">
            <w:pPr>
              <w:rPr>
                <w:sz w:val="18"/>
                <w:szCs w:val="18"/>
              </w:rPr>
            </w:pPr>
          </w:p>
        </w:tc>
        <w:tc>
          <w:tcPr>
            <w:tcW w:w="1242" w:type="dxa"/>
          </w:tcPr>
          <w:p w:rsidR="00661892" w:rsidRPr="00F26628" w:rsidRDefault="00661892" w:rsidP="002565BE">
            <w:pPr>
              <w:jc w:val="center"/>
              <w:rPr>
                <w:sz w:val="18"/>
                <w:szCs w:val="18"/>
              </w:rPr>
            </w:pPr>
            <w:r w:rsidRPr="00F26628">
              <w:rPr>
                <w:sz w:val="18"/>
                <w:szCs w:val="18"/>
              </w:rPr>
              <w:t>усього</w:t>
            </w:r>
          </w:p>
        </w:tc>
        <w:tc>
          <w:tcPr>
            <w:tcW w:w="1069" w:type="dxa"/>
          </w:tcPr>
          <w:p w:rsidR="00661892" w:rsidRPr="00F26628" w:rsidRDefault="00661892" w:rsidP="002565BE">
            <w:pPr>
              <w:ind w:left="-113" w:right="-113"/>
              <w:jc w:val="center"/>
              <w:rPr>
                <w:sz w:val="18"/>
                <w:szCs w:val="18"/>
              </w:rPr>
            </w:pPr>
            <w:r w:rsidRPr="00F26628">
              <w:rPr>
                <w:sz w:val="18"/>
                <w:szCs w:val="18"/>
              </w:rPr>
              <w:t>залишок на 01.01.2020</w:t>
            </w:r>
          </w:p>
        </w:tc>
        <w:tc>
          <w:tcPr>
            <w:tcW w:w="1271" w:type="dxa"/>
            <w:vMerge/>
            <w:vAlign w:val="center"/>
          </w:tcPr>
          <w:p w:rsidR="00661892" w:rsidRPr="00F26628" w:rsidRDefault="00661892" w:rsidP="002565BE">
            <w:pPr>
              <w:rPr>
                <w:sz w:val="18"/>
                <w:szCs w:val="18"/>
              </w:rPr>
            </w:pPr>
          </w:p>
        </w:tc>
        <w:tc>
          <w:tcPr>
            <w:tcW w:w="987" w:type="dxa"/>
            <w:vMerge/>
            <w:vAlign w:val="center"/>
          </w:tcPr>
          <w:p w:rsidR="00661892" w:rsidRPr="00F26628" w:rsidRDefault="00661892" w:rsidP="002565BE">
            <w:pPr>
              <w:rPr>
                <w:sz w:val="18"/>
                <w:szCs w:val="18"/>
              </w:rPr>
            </w:pPr>
          </w:p>
        </w:tc>
      </w:tr>
      <w:tr w:rsidR="00661892" w:rsidRPr="002565BE" w:rsidTr="00F26628">
        <w:trPr>
          <w:trHeight w:val="270"/>
        </w:trPr>
        <w:tc>
          <w:tcPr>
            <w:tcW w:w="547" w:type="dxa"/>
            <w:noWrap/>
            <w:vAlign w:val="bottom"/>
          </w:tcPr>
          <w:p w:rsidR="00661892" w:rsidRPr="002565BE" w:rsidRDefault="00661892" w:rsidP="002565BE">
            <w:pPr>
              <w:jc w:val="center"/>
              <w:rPr>
                <w:sz w:val="18"/>
                <w:szCs w:val="18"/>
                <w:lang w:val="ru-RU"/>
              </w:rPr>
            </w:pPr>
            <w:r w:rsidRPr="002565BE">
              <w:rPr>
                <w:sz w:val="18"/>
                <w:szCs w:val="18"/>
                <w:lang w:val="ru-RU"/>
              </w:rPr>
              <w:t>1</w:t>
            </w:r>
          </w:p>
        </w:tc>
        <w:tc>
          <w:tcPr>
            <w:tcW w:w="3233" w:type="dxa"/>
            <w:noWrap/>
            <w:vAlign w:val="bottom"/>
          </w:tcPr>
          <w:p w:rsidR="00661892" w:rsidRPr="002565BE" w:rsidRDefault="00661892" w:rsidP="002565BE">
            <w:pPr>
              <w:jc w:val="center"/>
              <w:rPr>
                <w:sz w:val="18"/>
                <w:szCs w:val="18"/>
                <w:lang w:val="ru-RU"/>
              </w:rPr>
            </w:pPr>
            <w:r w:rsidRPr="002565BE">
              <w:rPr>
                <w:sz w:val="18"/>
                <w:szCs w:val="18"/>
                <w:lang w:val="ru-RU"/>
              </w:rPr>
              <w:t>2</w:t>
            </w:r>
          </w:p>
        </w:tc>
        <w:tc>
          <w:tcPr>
            <w:tcW w:w="1059" w:type="dxa"/>
            <w:noWrap/>
            <w:vAlign w:val="bottom"/>
          </w:tcPr>
          <w:p w:rsidR="00661892" w:rsidRPr="002565BE" w:rsidRDefault="00661892" w:rsidP="002565BE">
            <w:pPr>
              <w:jc w:val="center"/>
              <w:rPr>
                <w:sz w:val="18"/>
                <w:szCs w:val="18"/>
                <w:lang w:val="ru-RU"/>
              </w:rPr>
            </w:pPr>
            <w:r w:rsidRPr="002565BE">
              <w:rPr>
                <w:sz w:val="18"/>
                <w:szCs w:val="18"/>
                <w:lang w:val="ru-RU"/>
              </w:rPr>
              <w:t>3</w:t>
            </w:r>
          </w:p>
        </w:tc>
        <w:tc>
          <w:tcPr>
            <w:tcW w:w="1119" w:type="dxa"/>
            <w:noWrap/>
            <w:vAlign w:val="bottom"/>
          </w:tcPr>
          <w:p w:rsidR="00661892" w:rsidRPr="002565BE" w:rsidRDefault="00661892" w:rsidP="002565BE">
            <w:pPr>
              <w:jc w:val="center"/>
              <w:rPr>
                <w:sz w:val="18"/>
                <w:szCs w:val="18"/>
                <w:lang w:val="ru-RU"/>
              </w:rPr>
            </w:pPr>
            <w:r w:rsidRPr="002565BE">
              <w:rPr>
                <w:sz w:val="18"/>
                <w:szCs w:val="18"/>
                <w:lang w:val="ru-RU"/>
              </w:rPr>
              <w:t>4</w:t>
            </w:r>
          </w:p>
        </w:tc>
        <w:tc>
          <w:tcPr>
            <w:tcW w:w="1242" w:type="dxa"/>
            <w:noWrap/>
            <w:vAlign w:val="bottom"/>
          </w:tcPr>
          <w:p w:rsidR="00661892" w:rsidRPr="002565BE" w:rsidRDefault="00661892" w:rsidP="002565BE">
            <w:pPr>
              <w:jc w:val="center"/>
              <w:rPr>
                <w:sz w:val="18"/>
                <w:szCs w:val="18"/>
                <w:lang w:val="ru-RU"/>
              </w:rPr>
            </w:pPr>
            <w:r w:rsidRPr="002565BE">
              <w:rPr>
                <w:sz w:val="18"/>
                <w:szCs w:val="18"/>
                <w:lang w:val="ru-RU"/>
              </w:rPr>
              <w:t>5</w:t>
            </w:r>
          </w:p>
        </w:tc>
        <w:tc>
          <w:tcPr>
            <w:tcW w:w="1069" w:type="dxa"/>
            <w:noWrap/>
            <w:vAlign w:val="bottom"/>
          </w:tcPr>
          <w:p w:rsidR="00661892" w:rsidRPr="002565BE" w:rsidRDefault="00661892" w:rsidP="002565BE">
            <w:pPr>
              <w:jc w:val="center"/>
              <w:rPr>
                <w:sz w:val="18"/>
                <w:szCs w:val="18"/>
                <w:lang w:val="ru-RU"/>
              </w:rPr>
            </w:pPr>
            <w:r w:rsidRPr="002565BE">
              <w:rPr>
                <w:sz w:val="18"/>
                <w:szCs w:val="18"/>
                <w:lang w:val="ru-RU"/>
              </w:rPr>
              <w:t>6</w:t>
            </w:r>
          </w:p>
        </w:tc>
        <w:tc>
          <w:tcPr>
            <w:tcW w:w="1271" w:type="dxa"/>
            <w:noWrap/>
            <w:vAlign w:val="bottom"/>
          </w:tcPr>
          <w:p w:rsidR="00661892" w:rsidRPr="002565BE" w:rsidRDefault="00661892" w:rsidP="002565BE">
            <w:pPr>
              <w:jc w:val="center"/>
              <w:rPr>
                <w:sz w:val="18"/>
                <w:szCs w:val="18"/>
                <w:lang w:val="ru-RU"/>
              </w:rPr>
            </w:pPr>
            <w:r w:rsidRPr="002565BE">
              <w:rPr>
                <w:sz w:val="18"/>
                <w:szCs w:val="18"/>
                <w:lang w:val="ru-RU"/>
              </w:rPr>
              <w:t>7</w:t>
            </w:r>
          </w:p>
        </w:tc>
        <w:tc>
          <w:tcPr>
            <w:tcW w:w="987" w:type="dxa"/>
            <w:noWrap/>
            <w:vAlign w:val="bottom"/>
          </w:tcPr>
          <w:p w:rsidR="00661892" w:rsidRPr="002565BE" w:rsidRDefault="00661892" w:rsidP="002565BE">
            <w:pPr>
              <w:jc w:val="center"/>
              <w:rPr>
                <w:sz w:val="18"/>
                <w:szCs w:val="18"/>
                <w:lang w:val="ru-RU"/>
              </w:rPr>
            </w:pPr>
            <w:r w:rsidRPr="002565BE">
              <w:rPr>
                <w:sz w:val="18"/>
                <w:szCs w:val="18"/>
                <w:lang w:val="ru-RU"/>
              </w:rPr>
              <w:t>8</w:t>
            </w:r>
          </w:p>
        </w:tc>
      </w:tr>
      <w:tr w:rsidR="00661892" w:rsidRPr="002565BE" w:rsidTr="00F26628">
        <w:trPr>
          <w:trHeight w:val="270"/>
        </w:trPr>
        <w:tc>
          <w:tcPr>
            <w:tcW w:w="10527" w:type="dxa"/>
            <w:gridSpan w:val="8"/>
            <w:noWrap/>
            <w:vAlign w:val="bottom"/>
          </w:tcPr>
          <w:p w:rsidR="00661892" w:rsidRPr="00F26628" w:rsidRDefault="00661892" w:rsidP="00CB28FE">
            <w:pPr>
              <w:jc w:val="center"/>
              <w:rPr>
                <w:sz w:val="18"/>
                <w:szCs w:val="18"/>
              </w:rPr>
            </w:pPr>
            <w:r w:rsidRPr="00F26628">
              <w:rPr>
                <w:b/>
                <w:bCs/>
              </w:rPr>
              <w:t>Житлово-комунальне господарство</w:t>
            </w:r>
          </w:p>
        </w:tc>
      </w:tr>
      <w:tr w:rsidR="00661892" w:rsidRPr="002565BE" w:rsidTr="00F26628">
        <w:trPr>
          <w:trHeight w:val="270"/>
        </w:trPr>
        <w:tc>
          <w:tcPr>
            <w:tcW w:w="10527" w:type="dxa"/>
            <w:gridSpan w:val="8"/>
            <w:noWrap/>
            <w:vAlign w:val="bottom"/>
          </w:tcPr>
          <w:p w:rsidR="00661892" w:rsidRPr="00F26628" w:rsidRDefault="00661892" w:rsidP="00CB28FE">
            <w:pPr>
              <w:jc w:val="center"/>
              <w:rPr>
                <w:sz w:val="18"/>
                <w:szCs w:val="18"/>
              </w:rPr>
            </w:pPr>
            <w:r w:rsidRPr="00F26628">
              <w:rPr>
                <w:b/>
                <w:bCs/>
              </w:rPr>
              <w:t>Водопостачання та водовідведення</w:t>
            </w:r>
          </w:p>
        </w:tc>
      </w:tr>
      <w:tr w:rsidR="00661892" w:rsidRPr="002565BE" w:rsidTr="00F26628">
        <w:trPr>
          <w:trHeight w:val="270"/>
        </w:trPr>
        <w:tc>
          <w:tcPr>
            <w:tcW w:w="547" w:type="dxa"/>
            <w:noWrap/>
          </w:tcPr>
          <w:p w:rsidR="00661892" w:rsidRPr="00F26628" w:rsidRDefault="00661892" w:rsidP="005A79FE">
            <w:pPr>
              <w:jc w:val="center"/>
            </w:pPr>
            <w:r w:rsidRPr="00F26628">
              <w:t>6.</w:t>
            </w:r>
          </w:p>
        </w:tc>
        <w:tc>
          <w:tcPr>
            <w:tcW w:w="3233" w:type="dxa"/>
            <w:noWrap/>
          </w:tcPr>
          <w:p w:rsidR="00661892" w:rsidRPr="00F26628" w:rsidRDefault="00661892" w:rsidP="00A3497F">
            <w:r w:rsidRPr="00F26628">
              <w:t>Будівництво системи водозабезпечення селища Андріївка Балаклійського району Харківської області (коригування)</w:t>
            </w:r>
          </w:p>
        </w:tc>
        <w:tc>
          <w:tcPr>
            <w:tcW w:w="1059" w:type="dxa"/>
            <w:noWrap/>
          </w:tcPr>
          <w:p w:rsidR="00661892" w:rsidRPr="00F26628" w:rsidRDefault="00661892" w:rsidP="005A79FE">
            <w:pPr>
              <w:jc w:val="center"/>
            </w:pPr>
            <w:r w:rsidRPr="00F26628">
              <w:t>2018-2020</w:t>
            </w:r>
          </w:p>
        </w:tc>
        <w:tc>
          <w:tcPr>
            <w:tcW w:w="1119" w:type="dxa"/>
            <w:noWrap/>
          </w:tcPr>
          <w:p w:rsidR="00661892" w:rsidRPr="00F26628" w:rsidRDefault="00661892" w:rsidP="005A79FE">
            <w:pPr>
              <w:jc w:val="center"/>
            </w:pPr>
            <w:r w:rsidRPr="00F26628">
              <w:t>80%</w:t>
            </w:r>
          </w:p>
        </w:tc>
        <w:tc>
          <w:tcPr>
            <w:tcW w:w="1242" w:type="dxa"/>
            <w:noWrap/>
          </w:tcPr>
          <w:p w:rsidR="00661892" w:rsidRPr="00F26628" w:rsidRDefault="00661892" w:rsidP="005A79FE">
            <w:pPr>
              <w:jc w:val="center"/>
            </w:pPr>
            <w:r w:rsidRPr="00F26628">
              <w:t>59008,734</w:t>
            </w:r>
          </w:p>
        </w:tc>
        <w:tc>
          <w:tcPr>
            <w:tcW w:w="1069" w:type="dxa"/>
            <w:noWrap/>
          </w:tcPr>
          <w:p w:rsidR="00661892" w:rsidRPr="00A3497F" w:rsidRDefault="00661892" w:rsidP="00A3497F">
            <w:pPr>
              <w:jc w:val="center"/>
              <w:rPr>
                <w:lang w:val="ru-RU"/>
              </w:rPr>
            </w:pPr>
            <w:r w:rsidRPr="00A3497F">
              <w:rPr>
                <w:lang w:val="ru-RU"/>
              </w:rPr>
              <w:t>11918,665</w:t>
            </w:r>
          </w:p>
        </w:tc>
        <w:tc>
          <w:tcPr>
            <w:tcW w:w="1271" w:type="dxa"/>
            <w:noWrap/>
          </w:tcPr>
          <w:p w:rsidR="00661892" w:rsidRPr="00A3497F" w:rsidRDefault="00661892" w:rsidP="00A3497F">
            <w:pPr>
              <w:jc w:val="center"/>
              <w:rPr>
                <w:lang w:val="ru-RU"/>
              </w:rPr>
            </w:pPr>
            <w:r w:rsidRPr="00A3497F">
              <w:rPr>
                <w:lang w:val="ru-RU"/>
              </w:rPr>
              <w:t>11918,665</w:t>
            </w:r>
          </w:p>
        </w:tc>
        <w:tc>
          <w:tcPr>
            <w:tcW w:w="987" w:type="dxa"/>
            <w:noWrap/>
          </w:tcPr>
          <w:p w:rsidR="00661892" w:rsidRPr="009C6BA1" w:rsidRDefault="00661892" w:rsidP="005A79FE">
            <w:pPr>
              <w:jc w:val="center"/>
              <w:rPr>
                <w:lang w:val="ru-RU"/>
              </w:rPr>
            </w:pPr>
            <w:r w:rsidRPr="009C6BA1">
              <w:rPr>
                <w:lang w:val="ru-RU"/>
              </w:rPr>
              <w:t>наявна</w:t>
            </w:r>
          </w:p>
        </w:tc>
      </w:tr>
      <w:tr w:rsidR="00661892" w:rsidRPr="002565BE" w:rsidTr="00F26628">
        <w:trPr>
          <w:trHeight w:val="270"/>
        </w:trPr>
        <w:tc>
          <w:tcPr>
            <w:tcW w:w="547" w:type="dxa"/>
            <w:noWrap/>
            <w:vAlign w:val="bottom"/>
          </w:tcPr>
          <w:p w:rsidR="00661892" w:rsidRPr="00A3497F" w:rsidRDefault="00661892" w:rsidP="002565BE">
            <w:pPr>
              <w:jc w:val="center"/>
              <w:rPr>
                <w:color w:val="FF0000"/>
                <w:sz w:val="18"/>
                <w:szCs w:val="18"/>
                <w:lang w:val="ru-RU"/>
              </w:rPr>
            </w:pPr>
          </w:p>
        </w:tc>
        <w:tc>
          <w:tcPr>
            <w:tcW w:w="3233" w:type="dxa"/>
            <w:noWrap/>
          </w:tcPr>
          <w:p w:rsidR="00661892" w:rsidRPr="00985B78" w:rsidRDefault="00661892" w:rsidP="005A79FE">
            <w:pPr>
              <w:rPr>
                <w:b/>
                <w:bCs/>
                <w:lang w:val="ru-RU"/>
              </w:rPr>
            </w:pPr>
            <w:r w:rsidRPr="00985B78">
              <w:rPr>
                <w:b/>
                <w:bCs/>
                <w:lang w:val="ru-RU"/>
              </w:rPr>
              <w:t>Разом:</w:t>
            </w:r>
          </w:p>
        </w:tc>
        <w:tc>
          <w:tcPr>
            <w:tcW w:w="1059" w:type="dxa"/>
            <w:noWrap/>
          </w:tcPr>
          <w:p w:rsidR="00661892" w:rsidRPr="00A3497F" w:rsidRDefault="00661892" w:rsidP="005A79FE">
            <w:pPr>
              <w:jc w:val="center"/>
              <w:rPr>
                <w:color w:val="FF0000"/>
                <w:lang w:val="ru-RU"/>
              </w:rPr>
            </w:pPr>
          </w:p>
        </w:tc>
        <w:tc>
          <w:tcPr>
            <w:tcW w:w="1119" w:type="dxa"/>
            <w:noWrap/>
          </w:tcPr>
          <w:p w:rsidR="00661892" w:rsidRPr="00A3497F" w:rsidRDefault="00661892" w:rsidP="005A79FE">
            <w:pPr>
              <w:jc w:val="center"/>
              <w:rPr>
                <w:color w:val="FF0000"/>
                <w:lang w:val="ru-RU"/>
              </w:rPr>
            </w:pPr>
          </w:p>
        </w:tc>
        <w:tc>
          <w:tcPr>
            <w:tcW w:w="1242" w:type="dxa"/>
            <w:noWrap/>
          </w:tcPr>
          <w:p w:rsidR="00661892" w:rsidRPr="002D5114" w:rsidRDefault="00661892" w:rsidP="005A79FE">
            <w:pPr>
              <w:jc w:val="center"/>
              <w:rPr>
                <w:b/>
                <w:lang w:val="ru-RU"/>
              </w:rPr>
            </w:pPr>
            <w:r w:rsidRPr="002D5114">
              <w:rPr>
                <w:b/>
                <w:lang w:val="ru-RU"/>
              </w:rPr>
              <w:t>89571,596</w:t>
            </w:r>
          </w:p>
        </w:tc>
        <w:tc>
          <w:tcPr>
            <w:tcW w:w="1069" w:type="dxa"/>
            <w:noWrap/>
          </w:tcPr>
          <w:p w:rsidR="00661892" w:rsidRPr="002D5114" w:rsidRDefault="00661892" w:rsidP="005A79FE">
            <w:pPr>
              <w:jc w:val="center"/>
              <w:rPr>
                <w:b/>
                <w:lang w:val="ru-RU"/>
              </w:rPr>
            </w:pPr>
            <w:r w:rsidRPr="002D5114">
              <w:rPr>
                <w:b/>
                <w:lang w:val="ru-RU"/>
              </w:rPr>
              <w:t>42481,527</w:t>
            </w:r>
          </w:p>
        </w:tc>
        <w:tc>
          <w:tcPr>
            <w:tcW w:w="1271" w:type="dxa"/>
            <w:noWrap/>
          </w:tcPr>
          <w:p w:rsidR="00661892" w:rsidRPr="002D5114" w:rsidRDefault="00661892" w:rsidP="002D5114">
            <w:pPr>
              <w:jc w:val="center"/>
              <w:rPr>
                <w:b/>
                <w:lang w:val="ru-RU"/>
              </w:rPr>
            </w:pPr>
            <w:r w:rsidRPr="002D5114">
              <w:rPr>
                <w:b/>
                <w:lang w:val="ru-RU"/>
              </w:rPr>
              <w:t>42481,527</w:t>
            </w:r>
          </w:p>
        </w:tc>
        <w:tc>
          <w:tcPr>
            <w:tcW w:w="987" w:type="dxa"/>
            <w:noWrap/>
          </w:tcPr>
          <w:p w:rsidR="00661892" w:rsidRPr="00A3497F" w:rsidRDefault="00661892" w:rsidP="005A79FE">
            <w:pPr>
              <w:jc w:val="center"/>
              <w:rPr>
                <w:color w:val="FF0000"/>
                <w:lang w:val="ru-RU"/>
              </w:rPr>
            </w:pPr>
          </w:p>
        </w:tc>
      </w:tr>
      <w:tr w:rsidR="00661892" w:rsidRPr="002565BE" w:rsidTr="00F26628">
        <w:trPr>
          <w:trHeight w:val="270"/>
        </w:trPr>
        <w:tc>
          <w:tcPr>
            <w:tcW w:w="547" w:type="dxa"/>
            <w:noWrap/>
            <w:vAlign w:val="bottom"/>
          </w:tcPr>
          <w:p w:rsidR="00661892" w:rsidRPr="00A3497F" w:rsidRDefault="00661892" w:rsidP="002565BE">
            <w:pPr>
              <w:jc w:val="center"/>
              <w:rPr>
                <w:color w:val="FF0000"/>
                <w:sz w:val="18"/>
                <w:szCs w:val="18"/>
                <w:lang w:val="ru-RU"/>
              </w:rPr>
            </w:pPr>
          </w:p>
        </w:tc>
        <w:tc>
          <w:tcPr>
            <w:tcW w:w="3233" w:type="dxa"/>
            <w:noWrap/>
            <w:vAlign w:val="bottom"/>
          </w:tcPr>
          <w:p w:rsidR="00661892" w:rsidRPr="00985B78" w:rsidRDefault="00661892" w:rsidP="00412979">
            <w:pPr>
              <w:rPr>
                <w:sz w:val="18"/>
                <w:szCs w:val="18"/>
              </w:rPr>
            </w:pPr>
            <w:r w:rsidRPr="00985B78">
              <w:rPr>
                <w:b/>
                <w:bCs/>
              </w:rPr>
              <w:t>Разом по житлово-комунальному господарству:</w:t>
            </w:r>
          </w:p>
        </w:tc>
        <w:tc>
          <w:tcPr>
            <w:tcW w:w="1059" w:type="dxa"/>
            <w:noWrap/>
            <w:vAlign w:val="bottom"/>
          </w:tcPr>
          <w:p w:rsidR="00661892" w:rsidRPr="00A3497F" w:rsidRDefault="00661892" w:rsidP="002565BE">
            <w:pPr>
              <w:jc w:val="center"/>
              <w:rPr>
                <w:color w:val="FF0000"/>
                <w:sz w:val="18"/>
                <w:szCs w:val="18"/>
                <w:lang w:val="ru-RU"/>
              </w:rPr>
            </w:pPr>
          </w:p>
        </w:tc>
        <w:tc>
          <w:tcPr>
            <w:tcW w:w="1119" w:type="dxa"/>
            <w:noWrap/>
            <w:vAlign w:val="bottom"/>
          </w:tcPr>
          <w:p w:rsidR="00661892" w:rsidRPr="00A3497F" w:rsidRDefault="00661892" w:rsidP="002565BE">
            <w:pPr>
              <w:jc w:val="center"/>
              <w:rPr>
                <w:color w:val="FF0000"/>
                <w:sz w:val="18"/>
                <w:szCs w:val="18"/>
                <w:lang w:val="ru-RU"/>
              </w:rPr>
            </w:pPr>
          </w:p>
        </w:tc>
        <w:tc>
          <w:tcPr>
            <w:tcW w:w="1242" w:type="dxa"/>
            <w:noWrap/>
          </w:tcPr>
          <w:p w:rsidR="00661892" w:rsidRPr="002D5114" w:rsidRDefault="00661892" w:rsidP="005A79FE">
            <w:pPr>
              <w:jc w:val="center"/>
              <w:rPr>
                <w:b/>
                <w:lang w:val="ru-RU"/>
              </w:rPr>
            </w:pPr>
            <w:r w:rsidRPr="002D5114">
              <w:rPr>
                <w:b/>
                <w:lang w:val="ru-RU"/>
              </w:rPr>
              <w:t>127428,870</w:t>
            </w:r>
          </w:p>
        </w:tc>
        <w:tc>
          <w:tcPr>
            <w:tcW w:w="1069" w:type="dxa"/>
            <w:noWrap/>
          </w:tcPr>
          <w:p w:rsidR="00661892" w:rsidRPr="002D5114" w:rsidRDefault="00661892" w:rsidP="005A79FE">
            <w:pPr>
              <w:jc w:val="center"/>
              <w:rPr>
                <w:b/>
                <w:lang w:val="ru-RU"/>
              </w:rPr>
            </w:pPr>
            <w:r w:rsidRPr="002D5114">
              <w:rPr>
                <w:b/>
                <w:lang w:val="ru-RU"/>
              </w:rPr>
              <w:t>80040,549</w:t>
            </w:r>
          </w:p>
        </w:tc>
        <w:tc>
          <w:tcPr>
            <w:tcW w:w="1271" w:type="dxa"/>
            <w:noWrap/>
          </w:tcPr>
          <w:p w:rsidR="00661892" w:rsidRPr="002D5114" w:rsidRDefault="00661892" w:rsidP="005A79FE">
            <w:pPr>
              <w:jc w:val="center"/>
              <w:rPr>
                <w:b/>
                <w:lang w:val="ru-RU"/>
              </w:rPr>
            </w:pPr>
            <w:r w:rsidRPr="002D5114">
              <w:rPr>
                <w:b/>
                <w:lang w:val="ru-RU"/>
              </w:rPr>
              <w:t>80040,549</w:t>
            </w:r>
          </w:p>
        </w:tc>
        <w:tc>
          <w:tcPr>
            <w:tcW w:w="987" w:type="dxa"/>
            <w:noWrap/>
            <w:vAlign w:val="bottom"/>
          </w:tcPr>
          <w:p w:rsidR="00661892" w:rsidRPr="00A3497F" w:rsidRDefault="00661892" w:rsidP="002565BE">
            <w:pPr>
              <w:jc w:val="center"/>
              <w:rPr>
                <w:color w:val="FF0000"/>
                <w:sz w:val="18"/>
                <w:szCs w:val="18"/>
                <w:lang w:val="ru-RU"/>
              </w:rPr>
            </w:pPr>
          </w:p>
        </w:tc>
      </w:tr>
      <w:tr w:rsidR="00661892" w:rsidRPr="002565BE" w:rsidTr="00F26628">
        <w:trPr>
          <w:trHeight w:val="270"/>
        </w:trPr>
        <w:tc>
          <w:tcPr>
            <w:tcW w:w="547" w:type="dxa"/>
            <w:noWrap/>
            <w:vAlign w:val="bottom"/>
          </w:tcPr>
          <w:p w:rsidR="00661892" w:rsidRPr="00A3497F" w:rsidRDefault="00661892" w:rsidP="002565BE">
            <w:pPr>
              <w:jc w:val="center"/>
              <w:rPr>
                <w:color w:val="FF0000"/>
                <w:sz w:val="18"/>
                <w:szCs w:val="18"/>
                <w:lang w:val="ru-RU"/>
              </w:rPr>
            </w:pPr>
          </w:p>
        </w:tc>
        <w:tc>
          <w:tcPr>
            <w:tcW w:w="3233" w:type="dxa"/>
            <w:noWrap/>
            <w:vAlign w:val="bottom"/>
          </w:tcPr>
          <w:p w:rsidR="00661892" w:rsidRPr="00985B78" w:rsidRDefault="00661892" w:rsidP="00CB28FE">
            <w:pPr>
              <w:rPr>
                <w:b/>
                <w:bCs/>
                <w:lang w:val="ru-RU"/>
              </w:rPr>
            </w:pPr>
            <w:r w:rsidRPr="00985B78">
              <w:rPr>
                <w:b/>
                <w:bCs/>
                <w:lang w:val="ru-RU"/>
              </w:rPr>
              <w:t>ВСЬОГО:</w:t>
            </w:r>
          </w:p>
        </w:tc>
        <w:tc>
          <w:tcPr>
            <w:tcW w:w="1059" w:type="dxa"/>
            <w:noWrap/>
          </w:tcPr>
          <w:p w:rsidR="00661892" w:rsidRPr="00A3497F" w:rsidRDefault="00661892" w:rsidP="00CB28FE">
            <w:pPr>
              <w:jc w:val="center"/>
              <w:rPr>
                <w:color w:val="FF0000"/>
                <w:lang w:val="ru-RU"/>
              </w:rPr>
            </w:pPr>
          </w:p>
        </w:tc>
        <w:tc>
          <w:tcPr>
            <w:tcW w:w="1119" w:type="dxa"/>
            <w:noWrap/>
          </w:tcPr>
          <w:p w:rsidR="00661892" w:rsidRPr="00A3497F" w:rsidRDefault="00661892" w:rsidP="00CB28FE">
            <w:pPr>
              <w:jc w:val="center"/>
              <w:rPr>
                <w:color w:val="FF0000"/>
                <w:lang w:val="ru-RU"/>
              </w:rPr>
            </w:pPr>
          </w:p>
        </w:tc>
        <w:tc>
          <w:tcPr>
            <w:tcW w:w="1242" w:type="dxa"/>
            <w:noWrap/>
          </w:tcPr>
          <w:p w:rsidR="00661892" w:rsidRPr="002D5114" w:rsidRDefault="00661892" w:rsidP="00CB28FE">
            <w:pPr>
              <w:ind w:left="-113" w:right="-113"/>
              <w:jc w:val="center"/>
              <w:rPr>
                <w:b/>
                <w:bCs/>
                <w:lang w:val="ru-RU"/>
              </w:rPr>
            </w:pPr>
            <w:r w:rsidRPr="002D5114">
              <w:rPr>
                <w:b/>
                <w:bCs/>
                <w:lang w:val="ru-RU"/>
              </w:rPr>
              <w:t>414142,809</w:t>
            </w:r>
          </w:p>
        </w:tc>
        <w:tc>
          <w:tcPr>
            <w:tcW w:w="1069" w:type="dxa"/>
            <w:noWrap/>
          </w:tcPr>
          <w:p w:rsidR="00661892" w:rsidRPr="00C90232" w:rsidRDefault="00661892" w:rsidP="00CB28FE">
            <w:pPr>
              <w:ind w:left="-113" w:right="-113"/>
              <w:jc w:val="center"/>
              <w:rPr>
                <w:b/>
                <w:bCs/>
                <w:lang w:val="ru-RU"/>
              </w:rPr>
            </w:pPr>
            <w:r w:rsidRPr="00C90232">
              <w:rPr>
                <w:b/>
                <w:bCs/>
                <w:lang w:val="ru-RU"/>
              </w:rPr>
              <w:t>349754,582</w:t>
            </w:r>
          </w:p>
        </w:tc>
        <w:tc>
          <w:tcPr>
            <w:tcW w:w="1271" w:type="dxa"/>
            <w:noWrap/>
          </w:tcPr>
          <w:p w:rsidR="00661892" w:rsidRPr="00C90232" w:rsidRDefault="00661892" w:rsidP="00CB28FE">
            <w:pPr>
              <w:jc w:val="center"/>
              <w:rPr>
                <w:b/>
                <w:bCs/>
                <w:lang w:val="ru-RU"/>
              </w:rPr>
            </w:pPr>
            <w:r w:rsidRPr="00C90232">
              <w:rPr>
                <w:b/>
                <w:bCs/>
                <w:lang w:val="ru-RU"/>
              </w:rPr>
              <w:t>349754,582</w:t>
            </w:r>
          </w:p>
        </w:tc>
        <w:tc>
          <w:tcPr>
            <w:tcW w:w="987" w:type="dxa"/>
            <w:noWrap/>
            <w:vAlign w:val="bottom"/>
          </w:tcPr>
          <w:p w:rsidR="00661892" w:rsidRPr="00A3497F" w:rsidRDefault="00661892" w:rsidP="002565BE">
            <w:pPr>
              <w:jc w:val="center"/>
              <w:rPr>
                <w:color w:val="FF0000"/>
                <w:sz w:val="18"/>
                <w:szCs w:val="18"/>
                <w:lang w:val="ru-RU"/>
              </w:rPr>
            </w:pPr>
          </w:p>
        </w:tc>
      </w:tr>
    </w:tbl>
    <w:p w:rsidR="00661892" w:rsidRDefault="00661892" w:rsidP="00F04B18">
      <w:pPr>
        <w:pStyle w:val="BodyText"/>
        <w:spacing w:line="264" w:lineRule="auto"/>
        <w:jc w:val="center"/>
        <w:rPr>
          <w:b/>
          <w:bCs/>
          <w:color w:val="000000"/>
          <w:spacing w:val="-2"/>
        </w:rPr>
      </w:pPr>
    </w:p>
    <w:p w:rsidR="00661892" w:rsidRDefault="00661892" w:rsidP="00F26628">
      <w:pPr>
        <w:pStyle w:val="BodyText"/>
        <w:spacing w:line="264" w:lineRule="auto"/>
        <w:rPr>
          <w:b/>
          <w:bCs/>
          <w:color w:val="000000"/>
          <w:spacing w:val="-2"/>
          <w:sz w:val="28"/>
          <w:szCs w:val="28"/>
        </w:rPr>
      </w:pPr>
    </w:p>
    <w:p w:rsidR="00661892" w:rsidRDefault="00661892" w:rsidP="00F26628">
      <w:pPr>
        <w:pStyle w:val="BodyText"/>
        <w:spacing w:line="264" w:lineRule="auto"/>
        <w:rPr>
          <w:b/>
          <w:bCs/>
          <w:color w:val="000000"/>
          <w:spacing w:val="-2"/>
          <w:sz w:val="28"/>
          <w:szCs w:val="28"/>
        </w:rPr>
      </w:pPr>
    </w:p>
    <w:p w:rsidR="00661892" w:rsidRPr="00F26628" w:rsidRDefault="00661892" w:rsidP="00F26628">
      <w:pPr>
        <w:pStyle w:val="BodyText"/>
        <w:spacing w:line="264" w:lineRule="auto"/>
        <w:ind w:left="-360"/>
        <w:rPr>
          <w:b/>
          <w:bCs/>
          <w:color w:val="000000"/>
          <w:spacing w:val="-2"/>
        </w:rPr>
      </w:pPr>
      <w:r w:rsidRPr="00F26628">
        <w:rPr>
          <w:b/>
          <w:bCs/>
          <w:color w:val="000000"/>
          <w:spacing w:val="-2"/>
        </w:rPr>
        <w:t xml:space="preserve">Заступник голови районної ради </w:t>
      </w:r>
      <w:r>
        <w:rPr>
          <w:b/>
          <w:bCs/>
          <w:color w:val="000000"/>
          <w:spacing w:val="-2"/>
        </w:rPr>
        <w:t xml:space="preserve">                                                                             </w:t>
      </w:r>
      <w:r w:rsidRPr="00F26628">
        <w:rPr>
          <w:b/>
          <w:bCs/>
          <w:color w:val="000000"/>
          <w:spacing w:val="-2"/>
        </w:rPr>
        <w:t>Сергій ШУТЬКО</w:t>
      </w:r>
    </w:p>
    <w:sectPr w:rsidR="00661892" w:rsidRPr="00F26628" w:rsidSect="00D4648A">
      <w:headerReference w:type="default" r:id="rId7"/>
      <w:footerReference w:type="default" r:id="rId8"/>
      <w:footerReference w:type="first" r:id="rId9"/>
      <w:pgSz w:w="11907" w:h="16840" w:code="9"/>
      <w:pgMar w:top="426"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892" w:rsidRDefault="00661892" w:rsidP="006B50FA">
      <w:r>
        <w:separator/>
      </w:r>
    </w:p>
  </w:endnote>
  <w:endnote w:type="continuationSeparator" w:id="0">
    <w:p w:rsidR="00661892" w:rsidRDefault="00661892" w:rsidP="006B50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92" w:rsidRDefault="00661892" w:rsidP="006137D6">
    <w:pPr>
      <w:pStyle w:val="Footer"/>
      <w:jc w:val="center"/>
    </w:pPr>
    <w:r w:rsidRPr="006B50FA">
      <w:rPr>
        <w:sz w:val="16"/>
        <w:szCs w:val="16"/>
      </w:rPr>
      <w:fldChar w:fldCharType="begin"/>
    </w:r>
    <w:r w:rsidRPr="006B50FA">
      <w:rPr>
        <w:sz w:val="16"/>
        <w:szCs w:val="16"/>
      </w:rPr>
      <w:instrText xml:space="preserve"> PAGE   \* MERGEFORMAT </w:instrText>
    </w:r>
    <w:r w:rsidRPr="006B50FA">
      <w:rPr>
        <w:sz w:val="16"/>
        <w:szCs w:val="16"/>
      </w:rPr>
      <w:fldChar w:fldCharType="separate"/>
    </w:r>
    <w:r>
      <w:rPr>
        <w:noProof/>
        <w:sz w:val="16"/>
        <w:szCs w:val="16"/>
      </w:rPr>
      <w:t>2</w:t>
    </w:r>
    <w:r w:rsidRPr="006B50FA">
      <w:rPr>
        <w:sz w:val="16"/>
        <w:szCs w:val="16"/>
      </w:rPr>
      <w:fldChar w:fldCharType="end"/>
    </w:r>
  </w:p>
  <w:p w:rsidR="00661892" w:rsidRDefault="006618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92" w:rsidRDefault="00661892" w:rsidP="006137D6">
    <w:pPr>
      <w:pStyle w:val="Footer"/>
      <w:widowControl w:val="0"/>
      <w:jc w:val="center"/>
    </w:pPr>
    <w:r w:rsidRPr="006B50FA">
      <w:rPr>
        <w:sz w:val="16"/>
        <w:szCs w:val="16"/>
      </w:rPr>
      <w:fldChar w:fldCharType="begin"/>
    </w:r>
    <w:r w:rsidRPr="006B50FA">
      <w:rPr>
        <w:sz w:val="16"/>
        <w:szCs w:val="16"/>
      </w:rPr>
      <w:instrText xml:space="preserve"> PAGE   \* MERGEFORMAT </w:instrText>
    </w:r>
    <w:r w:rsidRPr="006B50FA">
      <w:rPr>
        <w:sz w:val="16"/>
        <w:szCs w:val="16"/>
      </w:rPr>
      <w:fldChar w:fldCharType="separate"/>
    </w:r>
    <w:r>
      <w:rPr>
        <w:noProof/>
        <w:sz w:val="16"/>
        <w:szCs w:val="16"/>
      </w:rPr>
      <w:t>1</w:t>
    </w:r>
    <w:r w:rsidRPr="006B50FA">
      <w:rPr>
        <w:sz w:val="16"/>
        <w:szCs w:val="16"/>
      </w:rPr>
      <w:fldChar w:fldCharType="end"/>
    </w:r>
  </w:p>
  <w:p w:rsidR="00661892" w:rsidRDefault="00661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892" w:rsidRDefault="00661892" w:rsidP="006B50FA">
      <w:r>
        <w:separator/>
      </w:r>
    </w:p>
  </w:footnote>
  <w:footnote w:type="continuationSeparator" w:id="0">
    <w:p w:rsidR="00661892" w:rsidRDefault="00661892" w:rsidP="006B5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92" w:rsidRDefault="00661892">
    <w:pPr>
      <w:pStyle w:val="Header"/>
      <w:framePr w:wrap="auto" w:vAnchor="text" w:hAnchor="margin" w:xAlign="right" w:y="1"/>
      <w:rPr>
        <w:rStyle w:val="PageNumber"/>
      </w:rPr>
    </w:pPr>
  </w:p>
  <w:p w:rsidR="00661892" w:rsidRDefault="0066189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D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0C8F73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4B74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8C575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C9B258E"/>
    <w:multiLevelType w:val="hybridMultilevel"/>
    <w:tmpl w:val="FE2EF7B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1AF7D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79118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AE96FA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
    <w:nsid w:val="2B342FAD"/>
    <w:multiLevelType w:val="multilevel"/>
    <w:tmpl w:val="578A9A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310729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2867F1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1">
    <w:nsid w:val="32D845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8106A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9815B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F9E57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3A95F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43140E8"/>
    <w:multiLevelType w:val="hybridMultilevel"/>
    <w:tmpl w:val="578A9A5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nsid w:val="4C38469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8">
    <w:nsid w:val="585B65C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9">
    <w:nsid w:val="5CC66A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E397C56"/>
    <w:multiLevelType w:val="hybridMultilevel"/>
    <w:tmpl w:val="CFCEB7EC"/>
    <w:lvl w:ilvl="0" w:tplc="E3D613A4">
      <w:start w:val="15"/>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21">
    <w:nsid w:val="67334BC8"/>
    <w:multiLevelType w:val="singleLevel"/>
    <w:tmpl w:val="04190001"/>
    <w:lvl w:ilvl="0">
      <w:start w:val="1"/>
      <w:numFmt w:val="bullet"/>
      <w:lvlText w:val=""/>
      <w:lvlJc w:val="left"/>
      <w:pPr>
        <w:ind w:left="720" w:hanging="360"/>
      </w:pPr>
      <w:rPr>
        <w:rFonts w:ascii="Symbol" w:hAnsi="Symbol" w:hint="default"/>
      </w:rPr>
    </w:lvl>
  </w:abstractNum>
  <w:abstractNum w:abstractNumId="22">
    <w:nsid w:val="6CC628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EBE39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09A0A06"/>
    <w:multiLevelType w:val="singleLevel"/>
    <w:tmpl w:val="04190001"/>
    <w:lvl w:ilvl="0">
      <w:start w:val="1"/>
      <w:numFmt w:val="bullet"/>
      <w:lvlText w:val=""/>
      <w:lvlJc w:val="left"/>
      <w:pPr>
        <w:tabs>
          <w:tab w:val="num" w:pos="1070"/>
        </w:tabs>
        <w:ind w:left="1070" w:hanging="360"/>
      </w:pPr>
      <w:rPr>
        <w:rFonts w:ascii="Symbol" w:hAnsi="Symbol" w:hint="default"/>
      </w:rPr>
    </w:lvl>
  </w:abstractNum>
  <w:abstractNum w:abstractNumId="25">
    <w:nsid w:val="71AB78F1"/>
    <w:multiLevelType w:val="multilevel"/>
    <w:tmpl w:val="FF286376"/>
    <w:lvl w:ilvl="0">
      <w:start w:val="1"/>
      <w:numFmt w:val="decimal"/>
      <w:lvlText w:val="%1."/>
      <w:lvlJc w:val="left"/>
      <w:pPr>
        <w:ind w:left="600" w:hanging="600"/>
      </w:pPr>
      <w:rPr>
        <w:rFonts w:cs="Times New Roman" w:hint="default"/>
      </w:rPr>
    </w:lvl>
    <w:lvl w:ilvl="1">
      <w:start w:val="1"/>
      <w:numFmt w:val="decimal"/>
      <w:lvlText w:val="%1.%2."/>
      <w:lvlJc w:val="left"/>
      <w:pPr>
        <w:ind w:left="798" w:hanging="600"/>
      </w:pPr>
      <w:rPr>
        <w:rFonts w:cs="Times New Roman" w:hint="default"/>
      </w:rPr>
    </w:lvl>
    <w:lvl w:ilvl="2">
      <w:start w:val="1"/>
      <w:numFmt w:val="decimal"/>
      <w:lvlText w:val="%1.%2.%3."/>
      <w:lvlJc w:val="left"/>
      <w:pPr>
        <w:ind w:left="1116" w:hanging="720"/>
      </w:pPr>
      <w:rPr>
        <w:rFonts w:cs="Times New Roman" w:hint="default"/>
      </w:rPr>
    </w:lvl>
    <w:lvl w:ilvl="3">
      <w:start w:val="1"/>
      <w:numFmt w:val="decimal"/>
      <w:lvlText w:val="%1.%2.%3.%4."/>
      <w:lvlJc w:val="left"/>
      <w:pPr>
        <w:ind w:left="1314" w:hanging="720"/>
      </w:pPr>
      <w:rPr>
        <w:rFonts w:cs="Times New Roman" w:hint="default"/>
      </w:rPr>
    </w:lvl>
    <w:lvl w:ilvl="4">
      <w:start w:val="1"/>
      <w:numFmt w:val="decimal"/>
      <w:lvlText w:val="%1.%2.%3.%4.%5."/>
      <w:lvlJc w:val="left"/>
      <w:pPr>
        <w:ind w:left="1872" w:hanging="1080"/>
      </w:pPr>
      <w:rPr>
        <w:rFonts w:cs="Times New Roman" w:hint="default"/>
      </w:rPr>
    </w:lvl>
    <w:lvl w:ilvl="5">
      <w:start w:val="1"/>
      <w:numFmt w:val="decimal"/>
      <w:lvlText w:val="%1.%2.%3.%4.%5.%6."/>
      <w:lvlJc w:val="left"/>
      <w:pPr>
        <w:ind w:left="2070" w:hanging="1080"/>
      </w:pPr>
      <w:rPr>
        <w:rFonts w:cs="Times New Roman" w:hint="default"/>
      </w:rPr>
    </w:lvl>
    <w:lvl w:ilvl="6">
      <w:start w:val="1"/>
      <w:numFmt w:val="decimal"/>
      <w:lvlText w:val="%1.%2.%3.%4.%5.%6.%7."/>
      <w:lvlJc w:val="left"/>
      <w:pPr>
        <w:ind w:left="2628" w:hanging="1440"/>
      </w:pPr>
      <w:rPr>
        <w:rFonts w:cs="Times New Roman" w:hint="default"/>
      </w:rPr>
    </w:lvl>
    <w:lvl w:ilvl="7">
      <w:start w:val="1"/>
      <w:numFmt w:val="decimal"/>
      <w:lvlText w:val="%1.%2.%3.%4.%5.%6.%7.%8."/>
      <w:lvlJc w:val="left"/>
      <w:pPr>
        <w:ind w:left="2826" w:hanging="1440"/>
      </w:pPr>
      <w:rPr>
        <w:rFonts w:cs="Times New Roman" w:hint="default"/>
      </w:rPr>
    </w:lvl>
    <w:lvl w:ilvl="8">
      <w:start w:val="1"/>
      <w:numFmt w:val="decimal"/>
      <w:lvlText w:val="%1.%2.%3.%4.%5.%6.%7.%8.%9."/>
      <w:lvlJc w:val="left"/>
      <w:pPr>
        <w:ind w:left="3384" w:hanging="1800"/>
      </w:pPr>
      <w:rPr>
        <w:rFonts w:cs="Times New Roman" w:hint="default"/>
      </w:rPr>
    </w:lvl>
  </w:abstractNum>
  <w:abstractNum w:abstractNumId="26">
    <w:nsid w:val="782B5AC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7">
    <w:nsid w:val="7B943A15"/>
    <w:multiLevelType w:val="hybridMultilevel"/>
    <w:tmpl w:val="E2C687C8"/>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
    <w:nsid w:val="7C227DA8"/>
    <w:multiLevelType w:val="singleLevel"/>
    <w:tmpl w:val="04190001"/>
    <w:lvl w:ilvl="0">
      <w:start w:val="1"/>
      <w:numFmt w:val="bullet"/>
      <w:lvlText w:val=""/>
      <w:lvlJc w:val="left"/>
      <w:pPr>
        <w:ind w:left="720" w:hanging="360"/>
      </w:pPr>
      <w:rPr>
        <w:rFonts w:ascii="Symbol" w:hAnsi="Symbol" w:hint="default"/>
      </w:rPr>
    </w:lvl>
  </w:abstractNum>
  <w:abstractNum w:abstractNumId="29">
    <w:nsid w:val="7C6F79B3"/>
    <w:multiLevelType w:val="hybridMultilevel"/>
    <w:tmpl w:val="9ED49840"/>
    <w:lvl w:ilvl="0" w:tplc="E97A7E24">
      <w:numFmt w:val="bullet"/>
      <w:lvlText w:val="-"/>
      <w:lvlJc w:val="left"/>
      <w:pPr>
        <w:ind w:left="1070" w:hanging="360"/>
      </w:pPr>
      <w:rPr>
        <w:rFonts w:ascii="Times New Roman" w:eastAsia="Times New Roman" w:hAnsi="Times New Roman" w:hint="default"/>
        <w:b w:val="0"/>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30">
    <w:nsid w:val="7D9B0143"/>
    <w:multiLevelType w:val="multilevel"/>
    <w:tmpl w:val="05B08B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3"/>
  </w:num>
  <w:num w:numId="2">
    <w:abstractNumId w:val="24"/>
  </w:num>
  <w:num w:numId="3">
    <w:abstractNumId w:val="14"/>
  </w:num>
  <w:num w:numId="4">
    <w:abstractNumId w:val="9"/>
  </w:num>
  <w:num w:numId="5">
    <w:abstractNumId w:val="15"/>
  </w:num>
  <w:num w:numId="6">
    <w:abstractNumId w:val="22"/>
  </w:num>
  <w:num w:numId="7">
    <w:abstractNumId w:val="2"/>
  </w:num>
  <w:num w:numId="8">
    <w:abstractNumId w:val="13"/>
  </w:num>
  <w:num w:numId="9">
    <w:abstractNumId w:val="10"/>
  </w:num>
  <w:num w:numId="10">
    <w:abstractNumId w:val="12"/>
  </w:num>
  <w:num w:numId="11">
    <w:abstractNumId w:val="3"/>
  </w:num>
  <w:num w:numId="12">
    <w:abstractNumId w:val="18"/>
  </w:num>
  <w:num w:numId="13">
    <w:abstractNumId w:val="0"/>
  </w:num>
  <w:num w:numId="14">
    <w:abstractNumId w:val="11"/>
  </w:num>
  <w:num w:numId="15">
    <w:abstractNumId w:val="28"/>
  </w:num>
  <w:num w:numId="16">
    <w:abstractNumId w:val="21"/>
  </w:num>
  <w:num w:numId="17">
    <w:abstractNumId w:val="7"/>
  </w:num>
  <w:num w:numId="18">
    <w:abstractNumId w:val="19"/>
  </w:num>
  <w:num w:numId="19">
    <w:abstractNumId w:val="26"/>
  </w:num>
  <w:num w:numId="20">
    <w:abstractNumId w:val="6"/>
  </w:num>
  <w:num w:numId="21">
    <w:abstractNumId w:val="5"/>
  </w:num>
  <w:num w:numId="22">
    <w:abstractNumId w:val="1"/>
  </w:num>
  <w:num w:numId="23">
    <w:abstractNumId w:val="17"/>
  </w:num>
  <w:num w:numId="24">
    <w:abstractNumId w:val="30"/>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7"/>
  </w:num>
  <w:num w:numId="28">
    <w:abstractNumId w:val="29"/>
  </w:num>
  <w:num w:numId="29">
    <w:abstractNumId w:val="8"/>
  </w:num>
  <w:num w:numId="30">
    <w:abstractNumId w:val="16"/>
  </w:num>
  <w:num w:numId="31">
    <w:abstractNumId w:val="4"/>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80F"/>
    <w:rsid w:val="00000076"/>
    <w:rsid w:val="000004F7"/>
    <w:rsid w:val="00000571"/>
    <w:rsid w:val="00000726"/>
    <w:rsid w:val="000011E4"/>
    <w:rsid w:val="00001501"/>
    <w:rsid w:val="00001EA4"/>
    <w:rsid w:val="00002EA1"/>
    <w:rsid w:val="0000313A"/>
    <w:rsid w:val="00003845"/>
    <w:rsid w:val="0000553F"/>
    <w:rsid w:val="000058F6"/>
    <w:rsid w:val="00005DB7"/>
    <w:rsid w:val="000061C3"/>
    <w:rsid w:val="00006CCA"/>
    <w:rsid w:val="000071AA"/>
    <w:rsid w:val="00007A83"/>
    <w:rsid w:val="00007C7C"/>
    <w:rsid w:val="000109C1"/>
    <w:rsid w:val="00011385"/>
    <w:rsid w:val="00011468"/>
    <w:rsid w:val="00012201"/>
    <w:rsid w:val="000128A8"/>
    <w:rsid w:val="00012C07"/>
    <w:rsid w:val="00012DA0"/>
    <w:rsid w:val="000137EC"/>
    <w:rsid w:val="00013887"/>
    <w:rsid w:val="00014571"/>
    <w:rsid w:val="000155DD"/>
    <w:rsid w:val="00015878"/>
    <w:rsid w:val="00016582"/>
    <w:rsid w:val="00017561"/>
    <w:rsid w:val="00017C40"/>
    <w:rsid w:val="0002102C"/>
    <w:rsid w:val="00021CE7"/>
    <w:rsid w:val="000221E9"/>
    <w:rsid w:val="00024638"/>
    <w:rsid w:val="0002466B"/>
    <w:rsid w:val="00024A4E"/>
    <w:rsid w:val="00025088"/>
    <w:rsid w:val="0002527B"/>
    <w:rsid w:val="000252A8"/>
    <w:rsid w:val="000268EB"/>
    <w:rsid w:val="0003028A"/>
    <w:rsid w:val="00030812"/>
    <w:rsid w:val="00031316"/>
    <w:rsid w:val="00031535"/>
    <w:rsid w:val="000328D5"/>
    <w:rsid w:val="00032A09"/>
    <w:rsid w:val="00033A23"/>
    <w:rsid w:val="00033BAE"/>
    <w:rsid w:val="00033F83"/>
    <w:rsid w:val="00034719"/>
    <w:rsid w:val="000358AA"/>
    <w:rsid w:val="00035AD1"/>
    <w:rsid w:val="0003617E"/>
    <w:rsid w:val="000363F5"/>
    <w:rsid w:val="00036466"/>
    <w:rsid w:val="00036CF4"/>
    <w:rsid w:val="0003787D"/>
    <w:rsid w:val="00037D3E"/>
    <w:rsid w:val="00041AEA"/>
    <w:rsid w:val="00042073"/>
    <w:rsid w:val="00042902"/>
    <w:rsid w:val="00043476"/>
    <w:rsid w:val="00043AEA"/>
    <w:rsid w:val="00044109"/>
    <w:rsid w:val="000444F1"/>
    <w:rsid w:val="00044907"/>
    <w:rsid w:val="00044A0D"/>
    <w:rsid w:val="00044A82"/>
    <w:rsid w:val="00044D9A"/>
    <w:rsid w:val="00044F15"/>
    <w:rsid w:val="000457A7"/>
    <w:rsid w:val="000467C7"/>
    <w:rsid w:val="00046F30"/>
    <w:rsid w:val="0004728D"/>
    <w:rsid w:val="000476EB"/>
    <w:rsid w:val="000479F5"/>
    <w:rsid w:val="00050402"/>
    <w:rsid w:val="000509DE"/>
    <w:rsid w:val="000521CB"/>
    <w:rsid w:val="00052BD5"/>
    <w:rsid w:val="00053092"/>
    <w:rsid w:val="000539E6"/>
    <w:rsid w:val="00053D7E"/>
    <w:rsid w:val="00054572"/>
    <w:rsid w:val="00055047"/>
    <w:rsid w:val="00055916"/>
    <w:rsid w:val="00055CA6"/>
    <w:rsid w:val="00055D64"/>
    <w:rsid w:val="00055F02"/>
    <w:rsid w:val="0005669C"/>
    <w:rsid w:val="000568D8"/>
    <w:rsid w:val="00057A0E"/>
    <w:rsid w:val="00060027"/>
    <w:rsid w:val="0006132A"/>
    <w:rsid w:val="00061C4C"/>
    <w:rsid w:val="00062481"/>
    <w:rsid w:val="00062B5C"/>
    <w:rsid w:val="00062E27"/>
    <w:rsid w:val="0006300C"/>
    <w:rsid w:val="0006313B"/>
    <w:rsid w:val="0006385A"/>
    <w:rsid w:val="00063A0C"/>
    <w:rsid w:val="00064216"/>
    <w:rsid w:val="0006445B"/>
    <w:rsid w:val="00064A91"/>
    <w:rsid w:val="000653EE"/>
    <w:rsid w:val="00065A48"/>
    <w:rsid w:val="00065A82"/>
    <w:rsid w:val="00066117"/>
    <w:rsid w:val="0006627C"/>
    <w:rsid w:val="00066503"/>
    <w:rsid w:val="000668C7"/>
    <w:rsid w:val="0006720E"/>
    <w:rsid w:val="00067E9F"/>
    <w:rsid w:val="0007030B"/>
    <w:rsid w:val="00071F67"/>
    <w:rsid w:val="00072C1D"/>
    <w:rsid w:val="00072D70"/>
    <w:rsid w:val="0007380B"/>
    <w:rsid w:val="000744CD"/>
    <w:rsid w:val="00076A75"/>
    <w:rsid w:val="000771E4"/>
    <w:rsid w:val="00077AA2"/>
    <w:rsid w:val="00077C02"/>
    <w:rsid w:val="0008219E"/>
    <w:rsid w:val="00082556"/>
    <w:rsid w:val="00082E58"/>
    <w:rsid w:val="0008304E"/>
    <w:rsid w:val="0008429A"/>
    <w:rsid w:val="00084818"/>
    <w:rsid w:val="00084A06"/>
    <w:rsid w:val="00084FE9"/>
    <w:rsid w:val="00085D2A"/>
    <w:rsid w:val="00086384"/>
    <w:rsid w:val="000865DC"/>
    <w:rsid w:val="000873F5"/>
    <w:rsid w:val="00087BED"/>
    <w:rsid w:val="00091244"/>
    <w:rsid w:val="00091ACF"/>
    <w:rsid w:val="00091E88"/>
    <w:rsid w:val="00092A0F"/>
    <w:rsid w:val="000937C7"/>
    <w:rsid w:val="000938BD"/>
    <w:rsid w:val="00093A6E"/>
    <w:rsid w:val="0009566F"/>
    <w:rsid w:val="00096376"/>
    <w:rsid w:val="00096451"/>
    <w:rsid w:val="0009657B"/>
    <w:rsid w:val="000965FC"/>
    <w:rsid w:val="000973DF"/>
    <w:rsid w:val="00097689"/>
    <w:rsid w:val="000977EA"/>
    <w:rsid w:val="000A1374"/>
    <w:rsid w:val="000A2319"/>
    <w:rsid w:val="000A28B3"/>
    <w:rsid w:val="000A2FB0"/>
    <w:rsid w:val="000A375D"/>
    <w:rsid w:val="000A3D2E"/>
    <w:rsid w:val="000A412D"/>
    <w:rsid w:val="000A4DC3"/>
    <w:rsid w:val="000A50C3"/>
    <w:rsid w:val="000A53D3"/>
    <w:rsid w:val="000A5A09"/>
    <w:rsid w:val="000A7913"/>
    <w:rsid w:val="000A7B05"/>
    <w:rsid w:val="000A7E80"/>
    <w:rsid w:val="000B0162"/>
    <w:rsid w:val="000B0C17"/>
    <w:rsid w:val="000B1140"/>
    <w:rsid w:val="000B142D"/>
    <w:rsid w:val="000B1D0B"/>
    <w:rsid w:val="000B1D49"/>
    <w:rsid w:val="000B1DBC"/>
    <w:rsid w:val="000B1F89"/>
    <w:rsid w:val="000B2E2B"/>
    <w:rsid w:val="000B2E49"/>
    <w:rsid w:val="000B35C6"/>
    <w:rsid w:val="000B402B"/>
    <w:rsid w:val="000B54EF"/>
    <w:rsid w:val="000B6B52"/>
    <w:rsid w:val="000B7730"/>
    <w:rsid w:val="000B7D1C"/>
    <w:rsid w:val="000B7D3C"/>
    <w:rsid w:val="000C0EBF"/>
    <w:rsid w:val="000C14BA"/>
    <w:rsid w:val="000C1A95"/>
    <w:rsid w:val="000C270C"/>
    <w:rsid w:val="000C3E73"/>
    <w:rsid w:val="000C67E2"/>
    <w:rsid w:val="000C7D28"/>
    <w:rsid w:val="000C7E84"/>
    <w:rsid w:val="000D0E66"/>
    <w:rsid w:val="000D10D8"/>
    <w:rsid w:val="000D1339"/>
    <w:rsid w:val="000D15B2"/>
    <w:rsid w:val="000D1E15"/>
    <w:rsid w:val="000D24B6"/>
    <w:rsid w:val="000D2D01"/>
    <w:rsid w:val="000D42F6"/>
    <w:rsid w:val="000D4C63"/>
    <w:rsid w:val="000D5DE5"/>
    <w:rsid w:val="000D61D1"/>
    <w:rsid w:val="000D62CF"/>
    <w:rsid w:val="000D658A"/>
    <w:rsid w:val="000D66C0"/>
    <w:rsid w:val="000D6F43"/>
    <w:rsid w:val="000D71D9"/>
    <w:rsid w:val="000D7C06"/>
    <w:rsid w:val="000E02FD"/>
    <w:rsid w:val="000E06C1"/>
    <w:rsid w:val="000E079A"/>
    <w:rsid w:val="000E15E9"/>
    <w:rsid w:val="000E160F"/>
    <w:rsid w:val="000E1B3F"/>
    <w:rsid w:val="000E29C1"/>
    <w:rsid w:val="000E3033"/>
    <w:rsid w:val="000E3457"/>
    <w:rsid w:val="000E3B9C"/>
    <w:rsid w:val="000E4044"/>
    <w:rsid w:val="000E4705"/>
    <w:rsid w:val="000E4714"/>
    <w:rsid w:val="000E4D36"/>
    <w:rsid w:val="000E4ED2"/>
    <w:rsid w:val="000E5044"/>
    <w:rsid w:val="000E53A8"/>
    <w:rsid w:val="000E5A11"/>
    <w:rsid w:val="000E5A9D"/>
    <w:rsid w:val="000E60D7"/>
    <w:rsid w:val="000E640B"/>
    <w:rsid w:val="000E6D4C"/>
    <w:rsid w:val="000F0093"/>
    <w:rsid w:val="000F1AA3"/>
    <w:rsid w:val="000F2E65"/>
    <w:rsid w:val="000F2FB3"/>
    <w:rsid w:val="000F3487"/>
    <w:rsid w:val="000F39FB"/>
    <w:rsid w:val="000F3BE6"/>
    <w:rsid w:val="000F49F2"/>
    <w:rsid w:val="000F4DF2"/>
    <w:rsid w:val="000F533C"/>
    <w:rsid w:val="000F5430"/>
    <w:rsid w:val="000F5896"/>
    <w:rsid w:val="000F740C"/>
    <w:rsid w:val="000F7562"/>
    <w:rsid w:val="000F77B9"/>
    <w:rsid w:val="001002A0"/>
    <w:rsid w:val="001008A7"/>
    <w:rsid w:val="00100A94"/>
    <w:rsid w:val="00102104"/>
    <w:rsid w:val="00102543"/>
    <w:rsid w:val="001026B8"/>
    <w:rsid w:val="00102C1B"/>
    <w:rsid w:val="00102DDD"/>
    <w:rsid w:val="00102E00"/>
    <w:rsid w:val="00105498"/>
    <w:rsid w:val="00105DA2"/>
    <w:rsid w:val="00106088"/>
    <w:rsid w:val="001064E8"/>
    <w:rsid w:val="001065D3"/>
    <w:rsid w:val="0011006D"/>
    <w:rsid w:val="00110CCE"/>
    <w:rsid w:val="00110FCA"/>
    <w:rsid w:val="0011191A"/>
    <w:rsid w:val="00113653"/>
    <w:rsid w:val="0011486A"/>
    <w:rsid w:val="00114EBA"/>
    <w:rsid w:val="00115BC5"/>
    <w:rsid w:val="00116B9F"/>
    <w:rsid w:val="00117274"/>
    <w:rsid w:val="0011774E"/>
    <w:rsid w:val="00117FA3"/>
    <w:rsid w:val="00117FC4"/>
    <w:rsid w:val="00121CCE"/>
    <w:rsid w:val="0012221C"/>
    <w:rsid w:val="00122D8D"/>
    <w:rsid w:val="00124191"/>
    <w:rsid w:val="0012472B"/>
    <w:rsid w:val="001249C7"/>
    <w:rsid w:val="001254C8"/>
    <w:rsid w:val="0012590F"/>
    <w:rsid w:val="00125D58"/>
    <w:rsid w:val="00126684"/>
    <w:rsid w:val="00126C7E"/>
    <w:rsid w:val="00126FE8"/>
    <w:rsid w:val="00127252"/>
    <w:rsid w:val="00127DF9"/>
    <w:rsid w:val="00130768"/>
    <w:rsid w:val="00130879"/>
    <w:rsid w:val="001313BF"/>
    <w:rsid w:val="001319D5"/>
    <w:rsid w:val="00132059"/>
    <w:rsid w:val="00132943"/>
    <w:rsid w:val="001354BF"/>
    <w:rsid w:val="00135D81"/>
    <w:rsid w:val="00135F24"/>
    <w:rsid w:val="00135FD5"/>
    <w:rsid w:val="001403DA"/>
    <w:rsid w:val="00140AD5"/>
    <w:rsid w:val="00140EE3"/>
    <w:rsid w:val="001412B9"/>
    <w:rsid w:val="001414CF"/>
    <w:rsid w:val="00141722"/>
    <w:rsid w:val="00141F14"/>
    <w:rsid w:val="001421B7"/>
    <w:rsid w:val="0014245B"/>
    <w:rsid w:val="0014257C"/>
    <w:rsid w:val="00142BB1"/>
    <w:rsid w:val="00142C6E"/>
    <w:rsid w:val="0014381F"/>
    <w:rsid w:val="00143979"/>
    <w:rsid w:val="0014476E"/>
    <w:rsid w:val="00144C1B"/>
    <w:rsid w:val="001450CF"/>
    <w:rsid w:val="001450FF"/>
    <w:rsid w:val="00145B6D"/>
    <w:rsid w:val="0014632A"/>
    <w:rsid w:val="0014632C"/>
    <w:rsid w:val="00147225"/>
    <w:rsid w:val="00147436"/>
    <w:rsid w:val="0014787F"/>
    <w:rsid w:val="00147E5E"/>
    <w:rsid w:val="00150418"/>
    <w:rsid w:val="001509D9"/>
    <w:rsid w:val="00152B12"/>
    <w:rsid w:val="00152FBF"/>
    <w:rsid w:val="00154215"/>
    <w:rsid w:val="001549AD"/>
    <w:rsid w:val="00154AAE"/>
    <w:rsid w:val="00155008"/>
    <w:rsid w:val="00155276"/>
    <w:rsid w:val="0015536E"/>
    <w:rsid w:val="00155523"/>
    <w:rsid w:val="0015607B"/>
    <w:rsid w:val="001562F5"/>
    <w:rsid w:val="00157051"/>
    <w:rsid w:val="00157077"/>
    <w:rsid w:val="0015717F"/>
    <w:rsid w:val="00161A36"/>
    <w:rsid w:val="00162145"/>
    <w:rsid w:val="001636C4"/>
    <w:rsid w:val="0016467B"/>
    <w:rsid w:val="00164B5D"/>
    <w:rsid w:val="00165CC5"/>
    <w:rsid w:val="00165E11"/>
    <w:rsid w:val="001668D0"/>
    <w:rsid w:val="00166994"/>
    <w:rsid w:val="00166A92"/>
    <w:rsid w:val="00167200"/>
    <w:rsid w:val="001675F7"/>
    <w:rsid w:val="00170AE0"/>
    <w:rsid w:val="00170C37"/>
    <w:rsid w:val="00170E93"/>
    <w:rsid w:val="001710BB"/>
    <w:rsid w:val="00171563"/>
    <w:rsid w:val="00172224"/>
    <w:rsid w:val="00172659"/>
    <w:rsid w:val="0017278D"/>
    <w:rsid w:val="00172D53"/>
    <w:rsid w:val="00173E96"/>
    <w:rsid w:val="0017485E"/>
    <w:rsid w:val="0017496E"/>
    <w:rsid w:val="00174C54"/>
    <w:rsid w:val="00175353"/>
    <w:rsid w:val="00176D8C"/>
    <w:rsid w:val="00177223"/>
    <w:rsid w:val="00177B18"/>
    <w:rsid w:val="00177BF9"/>
    <w:rsid w:val="00177E69"/>
    <w:rsid w:val="00180E11"/>
    <w:rsid w:val="00180E98"/>
    <w:rsid w:val="001812D5"/>
    <w:rsid w:val="00181614"/>
    <w:rsid w:val="0018229F"/>
    <w:rsid w:val="00183091"/>
    <w:rsid w:val="00183CD4"/>
    <w:rsid w:val="00185D56"/>
    <w:rsid w:val="00187146"/>
    <w:rsid w:val="001872E7"/>
    <w:rsid w:val="00187861"/>
    <w:rsid w:val="0019015B"/>
    <w:rsid w:val="001908FF"/>
    <w:rsid w:val="001909CF"/>
    <w:rsid w:val="00191966"/>
    <w:rsid w:val="001923B1"/>
    <w:rsid w:val="00193F79"/>
    <w:rsid w:val="00194156"/>
    <w:rsid w:val="00195783"/>
    <w:rsid w:val="0019621C"/>
    <w:rsid w:val="00196A0F"/>
    <w:rsid w:val="00196F2B"/>
    <w:rsid w:val="00196FD6"/>
    <w:rsid w:val="0019700E"/>
    <w:rsid w:val="00197271"/>
    <w:rsid w:val="00197934"/>
    <w:rsid w:val="001A0002"/>
    <w:rsid w:val="001A060F"/>
    <w:rsid w:val="001A0C51"/>
    <w:rsid w:val="001A0FFB"/>
    <w:rsid w:val="001A1622"/>
    <w:rsid w:val="001A225E"/>
    <w:rsid w:val="001A240E"/>
    <w:rsid w:val="001A2E47"/>
    <w:rsid w:val="001A2F4A"/>
    <w:rsid w:val="001A3103"/>
    <w:rsid w:val="001A3571"/>
    <w:rsid w:val="001A3885"/>
    <w:rsid w:val="001A4D3E"/>
    <w:rsid w:val="001A4D49"/>
    <w:rsid w:val="001A54C6"/>
    <w:rsid w:val="001A5935"/>
    <w:rsid w:val="001A6059"/>
    <w:rsid w:val="001A61A9"/>
    <w:rsid w:val="001A674C"/>
    <w:rsid w:val="001A7605"/>
    <w:rsid w:val="001A7819"/>
    <w:rsid w:val="001A7BC0"/>
    <w:rsid w:val="001A7E9A"/>
    <w:rsid w:val="001B0265"/>
    <w:rsid w:val="001B06C5"/>
    <w:rsid w:val="001B0A61"/>
    <w:rsid w:val="001B10D7"/>
    <w:rsid w:val="001B137E"/>
    <w:rsid w:val="001B1B10"/>
    <w:rsid w:val="001B1BE0"/>
    <w:rsid w:val="001B208B"/>
    <w:rsid w:val="001B2988"/>
    <w:rsid w:val="001B369E"/>
    <w:rsid w:val="001B458E"/>
    <w:rsid w:val="001B53E3"/>
    <w:rsid w:val="001B6334"/>
    <w:rsid w:val="001B7444"/>
    <w:rsid w:val="001B78AE"/>
    <w:rsid w:val="001C054B"/>
    <w:rsid w:val="001C3D4B"/>
    <w:rsid w:val="001C4F58"/>
    <w:rsid w:val="001C71BC"/>
    <w:rsid w:val="001C779F"/>
    <w:rsid w:val="001D02A0"/>
    <w:rsid w:val="001D07D1"/>
    <w:rsid w:val="001D0D81"/>
    <w:rsid w:val="001D157E"/>
    <w:rsid w:val="001D2704"/>
    <w:rsid w:val="001D36C6"/>
    <w:rsid w:val="001D3EA4"/>
    <w:rsid w:val="001D3FB4"/>
    <w:rsid w:val="001D3FF7"/>
    <w:rsid w:val="001D4256"/>
    <w:rsid w:val="001D42FF"/>
    <w:rsid w:val="001D4E3F"/>
    <w:rsid w:val="001D6166"/>
    <w:rsid w:val="001D6411"/>
    <w:rsid w:val="001D67D7"/>
    <w:rsid w:val="001D704F"/>
    <w:rsid w:val="001D7D8E"/>
    <w:rsid w:val="001E0438"/>
    <w:rsid w:val="001E0E05"/>
    <w:rsid w:val="001E0F18"/>
    <w:rsid w:val="001E11CC"/>
    <w:rsid w:val="001E140D"/>
    <w:rsid w:val="001E29B2"/>
    <w:rsid w:val="001E2F38"/>
    <w:rsid w:val="001E2FDC"/>
    <w:rsid w:val="001E3364"/>
    <w:rsid w:val="001E38A5"/>
    <w:rsid w:val="001E41F6"/>
    <w:rsid w:val="001E4D6E"/>
    <w:rsid w:val="001E5441"/>
    <w:rsid w:val="001E57BC"/>
    <w:rsid w:val="001E5976"/>
    <w:rsid w:val="001E6B72"/>
    <w:rsid w:val="001E6D1B"/>
    <w:rsid w:val="001E6D69"/>
    <w:rsid w:val="001E6F75"/>
    <w:rsid w:val="001E77F9"/>
    <w:rsid w:val="001F0110"/>
    <w:rsid w:val="001F0190"/>
    <w:rsid w:val="001F0564"/>
    <w:rsid w:val="001F23AA"/>
    <w:rsid w:val="001F3D72"/>
    <w:rsid w:val="001F4151"/>
    <w:rsid w:val="001F5400"/>
    <w:rsid w:val="001F6DDF"/>
    <w:rsid w:val="001F7135"/>
    <w:rsid w:val="001F7264"/>
    <w:rsid w:val="00200AF5"/>
    <w:rsid w:val="002011F6"/>
    <w:rsid w:val="00201472"/>
    <w:rsid w:val="0020279F"/>
    <w:rsid w:val="00203298"/>
    <w:rsid w:val="00203A74"/>
    <w:rsid w:val="00205024"/>
    <w:rsid w:val="0020538B"/>
    <w:rsid w:val="00205406"/>
    <w:rsid w:val="00205A92"/>
    <w:rsid w:val="00206FFC"/>
    <w:rsid w:val="00207193"/>
    <w:rsid w:val="002072B8"/>
    <w:rsid w:val="00207A4E"/>
    <w:rsid w:val="00207D19"/>
    <w:rsid w:val="00210199"/>
    <w:rsid w:val="00210536"/>
    <w:rsid w:val="002116E6"/>
    <w:rsid w:val="0021182D"/>
    <w:rsid w:val="00212506"/>
    <w:rsid w:val="002126BD"/>
    <w:rsid w:val="00212D28"/>
    <w:rsid w:val="002138A4"/>
    <w:rsid w:val="00213DA6"/>
    <w:rsid w:val="00214AF9"/>
    <w:rsid w:val="00216C44"/>
    <w:rsid w:val="00217878"/>
    <w:rsid w:val="0022042D"/>
    <w:rsid w:val="0022054D"/>
    <w:rsid w:val="002208E5"/>
    <w:rsid w:val="00220AB0"/>
    <w:rsid w:val="00220D79"/>
    <w:rsid w:val="002220DA"/>
    <w:rsid w:val="0022298A"/>
    <w:rsid w:val="00222E8E"/>
    <w:rsid w:val="00223FCF"/>
    <w:rsid w:val="002243AD"/>
    <w:rsid w:val="002243E0"/>
    <w:rsid w:val="002255B3"/>
    <w:rsid w:val="002257F8"/>
    <w:rsid w:val="00225D70"/>
    <w:rsid w:val="00226035"/>
    <w:rsid w:val="00227961"/>
    <w:rsid w:val="00227E1F"/>
    <w:rsid w:val="00232D79"/>
    <w:rsid w:val="00233830"/>
    <w:rsid w:val="00234047"/>
    <w:rsid w:val="0023486A"/>
    <w:rsid w:val="00234D24"/>
    <w:rsid w:val="002362C9"/>
    <w:rsid w:val="00236853"/>
    <w:rsid w:val="00236F12"/>
    <w:rsid w:val="00237433"/>
    <w:rsid w:val="0023794C"/>
    <w:rsid w:val="00237F17"/>
    <w:rsid w:val="00241315"/>
    <w:rsid w:val="00241922"/>
    <w:rsid w:val="0024199E"/>
    <w:rsid w:val="0024283C"/>
    <w:rsid w:val="002431A6"/>
    <w:rsid w:val="002434CF"/>
    <w:rsid w:val="00243519"/>
    <w:rsid w:val="00244E80"/>
    <w:rsid w:val="00245804"/>
    <w:rsid w:val="0024670F"/>
    <w:rsid w:val="00246867"/>
    <w:rsid w:val="00246941"/>
    <w:rsid w:val="00251065"/>
    <w:rsid w:val="00251EBB"/>
    <w:rsid w:val="00252EEA"/>
    <w:rsid w:val="002530B1"/>
    <w:rsid w:val="00253179"/>
    <w:rsid w:val="0025319C"/>
    <w:rsid w:val="002532DA"/>
    <w:rsid w:val="00254132"/>
    <w:rsid w:val="00254AC7"/>
    <w:rsid w:val="002551B1"/>
    <w:rsid w:val="002565BE"/>
    <w:rsid w:val="00256A74"/>
    <w:rsid w:val="002570CF"/>
    <w:rsid w:val="002573A6"/>
    <w:rsid w:val="00257DAD"/>
    <w:rsid w:val="002605C9"/>
    <w:rsid w:val="00261CF2"/>
    <w:rsid w:val="00262661"/>
    <w:rsid w:val="00262667"/>
    <w:rsid w:val="002626B5"/>
    <w:rsid w:val="0026280F"/>
    <w:rsid w:val="00262BAA"/>
    <w:rsid w:val="00262CB8"/>
    <w:rsid w:val="00262DA8"/>
    <w:rsid w:val="00262E64"/>
    <w:rsid w:val="002637E4"/>
    <w:rsid w:val="00263A2C"/>
    <w:rsid w:val="00265B71"/>
    <w:rsid w:val="00265E78"/>
    <w:rsid w:val="00266992"/>
    <w:rsid w:val="00266C21"/>
    <w:rsid w:val="002679B3"/>
    <w:rsid w:val="00267DC6"/>
    <w:rsid w:val="00270059"/>
    <w:rsid w:val="002701E1"/>
    <w:rsid w:val="00270ADB"/>
    <w:rsid w:val="00270DD2"/>
    <w:rsid w:val="002711DB"/>
    <w:rsid w:val="00271C65"/>
    <w:rsid w:val="0027228E"/>
    <w:rsid w:val="00272EBC"/>
    <w:rsid w:val="002732BB"/>
    <w:rsid w:val="002736C4"/>
    <w:rsid w:val="002738B8"/>
    <w:rsid w:val="00273A4A"/>
    <w:rsid w:val="00273BA4"/>
    <w:rsid w:val="00274561"/>
    <w:rsid w:val="00274D8F"/>
    <w:rsid w:val="0027516F"/>
    <w:rsid w:val="002758BA"/>
    <w:rsid w:val="00276468"/>
    <w:rsid w:val="00276A52"/>
    <w:rsid w:val="00276B98"/>
    <w:rsid w:val="00276F67"/>
    <w:rsid w:val="002771D5"/>
    <w:rsid w:val="00277857"/>
    <w:rsid w:val="002779F2"/>
    <w:rsid w:val="00277F17"/>
    <w:rsid w:val="002811F3"/>
    <w:rsid w:val="00281454"/>
    <w:rsid w:val="002817F0"/>
    <w:rsid w:val="002820FC"/>
    <w:rsid w:val="00282599"/>
    <w:rsid w:val="002825F4"/>
    <w:rsid w:val="00282633"/>
    <w:rsid w:val="002835EB"/>
    <w:rsid w:val="00284131"/>
    <w:rsid w:val="00284E2B"/>
    <w:rsid w:val="00285726"/>
    <w:rsid w:val="0028576F"/>
    <w:rsid w:val="00285E29"/>
    <w:rsid w:val="00285FCB"/>
    <w:rsid w:val="00287FF1"/>
    <w:rsid w:val="00290194"/>
    <w:rsid w:val="002902CE"/>
    <w:rsid w:val="00290541"/>
    <w:rsid w:val="00290F79"/>
    <w:rsid w:val="00290FB1"/>
    <w:rsid w:val="002910E1"/>
    <w:rsid w:val="00291949"/>
    <w:rsid w:val="00291F04"/>
    <w:rsid w:val="00292973"/>
    <w:rsid w:val="00293204"/>
    <w:rsid w:val="00293AC4"/>
    <w:rsid w:val="002940F8"/>
    <w:rsid w:val="0029428F"/>
    <w:rsid w:val="0029489C"/>
    <w:rsid w:val="00294B22"/>
    <w:rsid w:val="00294D09"/>
    <w:rsid w:val="002953B8"/>
    <w:rsid w:val="0029573F"/>
    <w:rsid w:val="00295F33"/>
    <w:rsid w:val="00296777"/>
    <w:rsid w:val="00296A76"/>
    <w:rsid w:val="00296B6A"/>
    <w:rsid w:val="00296BE6"/>
    <w:rsid w:val="00296CA4"/>
    <w:rsid w:val="00296EA9"/>
    <w:rsid w:val="002A0751"/>
    <w:rsid w:val="002A0C59"/>
    <w:rsid w:val="002A1247"/>
    <w:rsid w:val="002A1461"/>
    <w:rsid w:val="002A2840"/>
    <w:rsid w:val="002A29E2"/>
    <w:rsid w:val="002A2EB3"/>
    <w:rsid w:val="002A367C"/>
    <w:rsid w:val="002A3C60"/>
    <w:rsid w:val="002A4D49"/>
    <w:rsid w:val="002A5201"/>
    <w:rsid w:val="002A6CB0"/>
    <w:rsid w:val="002A6E23"/>
    <w:rsid w:val="002A6E6A"/>
    <w:rsid w:val="002A798C"/>
    <w:rsid w:val="002A7B8F"/>
    <w:rsid w:val="002A7D4E"/>
    <w:rsid w:val="002B04BC"/>
    <w:rsid w:val="002B13BF"/>
    <w:rsid w:val="002B1739"/>
    <w:rsid w:val="002B18D4"/>
    <w:rsid w:val="002B379F"/>
    <w:rsid w:val="002B3C87"/>
    <w:rsid w:val="002B46C1"/>
    <w:rsid w:val="002B4855"/>
    <w:rsid w:val="002B4F7D"/>
    <w:rsid w:val="002B50F6"/>
    <w:rsid w:val="002B571A"/>
    <w:rsid w:val="002B5C7F"/>
    <w:rsid w:val="002B6306"/>
    <w:rsid w:val="002B63CB"/>
    <w:rsid w:val="002B728F"/>
    <w:rsid w:val="002B79A7"/>
    <w:rsid w:val="002B7F2B"/>
    <w:rsid w:val="002C0BDB"/>
    <w:rsid w:val="002C1055"/>
    <w:rsid w:val="002C11D3"/>
    <w:rsid w:val="002C13D6"/>
    <w:rsid w:val="002C157E"/>
    <w:rsid w:val="002C1ADB"/>
    <w:rsid w:val="002C22E7"/>
    <w:rsid w:val="002C2832"/>
    <w:rsid w:val="002C2C8B"/>
    <w:rsid w:val="002C2EF1"/>
    <w:rsid w:val="002C32AB"/>
    <w:rsid w:val="002C39FE"/>
    <w:rsid w:val="002C3E01"/>
    <w:rsid w:val="002C4562"/>
    <w:rsid w:val="002C4B46"/>
    <w:rsid w:val="002C4C96"/>
    <w:rsid w:val="002C649C"/>
    <w:rsid w:val="002C6829"/>
    <w:rsid w:val="002C6D12"/>
    <w:rsid w:val="002C6E37"/>
    <w:rsid w:val="002C76D0"/>
    <w:rsid w:val="002D0463"/>
    <w:rsid w:val="002D0ED2"/>
    <w:rsid w:val="002D14DF"/>
    <w:rsid w:val="002D17DC"/>
    <w:rsid w:val="002D2D37"/>
    <w:rsid w:val="002D2FD0"/>
    <w:rsid w:val="002D3329"/>
    <w:rsid w:val="002D39A8"/>
    <w:rsid w:val="002D4A1E"/>
    <w:rsid w:val="002D5114"/>
    <w:rsid w:val="002D6791"/>
    <w:rsid w:val="002D6BA7"/>
    <w:rsid w:val="002D6BE6"/>
    <w:rsid w:val="002E0224"/>
    <w:rsid w:val="002E0642"/>
    <w:rsid w:val="002E0AE6"/>
    <w:rsid w:val="002E28B0"/>
    <w:rsid w:val="002E2B99"/>
    <w:rsid w:val="002E3D74"/>
    <w:rsid w:val="002E45AE"/>
    <w:rsid w:val="002E4941"/>
    <w:rsid w:val="002E5755"/>
    <w:rsid w:val="002E70B3"/>
    <w:rsid w:val="002E7930"/>
    <w:rsid w:val="002E7B2B"/>
    <w:rsid w:val="002E7D8D"/>
    <w:rsid w:val="002F049F"/>
    <w:rsid w:val="002F07D3"/>
    <w:rsid w:val="002F0D37"/>
    <w:rsid w:val="002F1171"/>
    <w:rsid w:val="002F162B"/>
    <w:rsid w:val="002F1B03"/>
    <w:rsid w:val="002F1B65"/>
    <w:rsid w:val="002F2BB1"/>
    <w:rsid w:val="002F3236"/>
    <w:rsid w:val="002F37E4"/>
    <w:rsid w:val="002F48BC"/>
    <w:rsid w:val="002F4ABA"/>
    <w:rsid w:val="002F4ACB"/>
    <w:rsid w:val="002F5808"/>
    <w:rsid w:val="002F5C3D"/>
    <w:rsid w:val="002F6142"/>
    <w:rsid w:val="002F6248"/>
    <w:rsid w:val="002F6996"/>
    <w:rsid w:val="002F6B58"/>
    <w:rsid w:val="002F6C86"/>
    <w:rsid w:val="002F72C8"/>
    <w:rsid w:val="00301AF7"/>
    <w:rsid w:val="00301BEE"/>
    <w:rsid w:val="0030212E"/>
    <w:rsid w:val="003027C2"/>
    <w:rsid w:val="00302B8A"/>
    <w:rsid w:val="003032F3"/>
    <w:rsid w:val="00303A1D"/>
    <w:rsid w:val="003047FA"/>
    <w:rsid w:val="00304A1C"/>
    <w:rsid w:val="00304A1D"/>
    <w:rsid w:val="00304C8C"/>
    <w:rsid w:val="00304CEC"/>
    <w:rsid w:val="003050E2"/>
    <w:rsid w:val="003050EB"/>
    <w:rsid w:val="0030510E"/>
    <w:rsid w:val="00305D9B"/>
    <w:rsid w:val="00305FBF"/>
    <w:rsid w:val="00306380"/>
    <w:rsid w:val="00306DA9"/>
    <w:rsid w:val="00310497"/>
    <w:rsid w:val="003107FC"/>
    <w:rsid w:val="00310C96"/>
    <w:rsid w:val="0031100E"/>
    <w:rsid w:val="00311414"/>
    <w:rsid w:val="0031169D"/>
    <w:rsid w:val="0031222C"/>
    <w:rsid w:val="00312310"/>
    <w:rsid w:val="0031257E"/>
    <w:rsid w:val="0031284B"/>
    <w:rsid w:val="00312985"/>
    <w:rsid w:val="003129FC"/>
    <w:rsid w:val="00312F87"/>
    <w:rsid w:val="003149AF"/>
    <w:rsid w:val="003166A5"/>
    <w:rsid w:val="00316D7B"/>
    <w:rsid w:val="003170AB"/>
    <w:rsid w:val="003179F7"/>
    <w:rsid w:val="00317A0B"/>
    <w:rsid w:val="003203E8"/>
    <w:rsid w:val="00321764"/>
    <w:rsid w:val="003219E8"/>
    <w:rsid w:val="00321C1A"/>
    <w:rsid w:val="00323A55"/>
    <w:rsid w:val="00323CD4"/>
    <w:rsid w:val="003240F6"/>
    <w:rsid w:val="00324629"/>
    <w:rsid w:val="003246DA"/>
    <w:rsid w:val="0032521B"/>
    <w:rsid w:val="00325333"/>
    <w:rsid w:val="003253CB"/>
    <w:rsid w:val="00325D69"/>
    <w:rsid w:val="00326417"/>
    <w:rsid w:val="003266C5"/>
    <w:rsid w:val="00326A21"/>
    <w:rsid w:val="00326C91"/>
    <w:rsid w:val="00327365"/>
    <w:rsid w:val="00327C02"/>
    <w:rsid w:val="00327E22"/>
    <w:rsid w:val="00327FC6"/>
    <w:rsid w:val="003302C8"/>
    <w:rsid w:val="003305FC"/>
    <w:rsid w:val="00330BB1"/>
    <w:rsid w:val="00331210"/>
    <w:rsid w:val="003318A0"/>
    <w:rsid w:val="00331CF4"/>
    <w:rsid w:val="00332E72"/>
    <w:rsid w:val="003331C9"/>
    <w:rsid w:val="003333A9"/>
    <w:rsid w:val="003335A5"/>
    <w:rsid w:val="00333959"/>
    <w:rsid w:val="00333CB5"/>
    <w:rsid w:val="00334F92"/>
    <w:rsid w:val="0033598E"/>
    <w:rsid w:val="00335C68"/>
    <w:rsid w:val="00336928"/>
    <w:rsid w:val="00336F5E"/>
    <w:rsid w:val="0033750B"/>
    <w:rsid w:val="00337ACE"/>
    <w:rsid w:val="00340A8C"/>
    <w:rsid w:val="00341A23"/>
    <w:rsid w:val="003425E4"/>
    <w:rsid w:val="003432A7"/>
    <w:rsid w:val="003433E9"/>
    <w:rsid w:val="003433F6"/>
    <w:rsid w:val="00343457"/>
    <w:rsid w:val="00343E3B"/>
    <w:rsid w:val="0034431F"/>
    <w:rsid w:val="00345021"/>
    <w:rsid w:val="003455D0"/>
    <w:rsid w:val="003468A6"/>
    <w:rsid w:val="00346FDE"/>
    <w:rsid w:val="00347A72"/>
    <w:rsid w:val="00347AE4"/>
    <w:rsid w:val="00350211"/>
    <w:rsid w:val="0035039B"/>
    <w:rsid w:val="00350A52"/>
    <w:rsid w:val="003510CF"/>
    <w:rsid w:val="003511EA"/>
    <w:rsid w:val="0035166B"/>
    <w:rsid w:val="003517EC"/>
    <w:rsid w:val="003518CC"/>
    <w:rsid w:val="0035345A"/>
    <w:rsid w:val="00353479"/>
    <w:rsid w:val="00353561"/>
    <w:rsid w:val="0035368C"/>
    <w:rsid w:val="00353C63"/>
    <w:rsid w:val="003557C8"/>
    <w:rsid w:val="00356D6E"/>
    <w:rsid w:val="00357EFF"/>
    <w:rsid w:val="00360413"/>
    <w:rsid w:val="003605C3"/>
    <w:rsid w:val="00360F5E"/>
    <w:rsid w:val="00361912"/>
    <w:rsid w:val="00361A09"/>
    <w:rsid w:val="00361B7F"/>
    <w:rsid w:val="0036229F"/>
    <w:rsid w:val="003623D4"/>
    <w:rsid w:val="00363933"/>
    <w:rsid w:val="00364061"/>
    <w:rsid w:val="00364196"/>
    <w:rsid w:val="0036571B"/>
    <w:rsid w:val="00366938"/>
    <w:rsid w:val="00367EFC"/>
    <w:rsid w:val="003708DF"/>
    <w:rsid w:val="00371FB9"/>
    <w:rsid w:val="003720B4"/>
    <w:rsid w:val="003723D1"/>
    <w:rsid w:val="00372ACE"/>
    <w:rsid w:val="003739FA"/>
    <w:rsid w:val="00375228"/>
    <w:rsid w:val="0037534B"/>
    <w:rsid w:val="00375931"/>
    <w:rsid w:val="00375B9E"/>
    <w:rsid w:val="003762FD"/>
    <w:rsid w:val="003763AA"/>
    <w:rsid w:val="003767AD"/>
    <w:rsid w:val="00377095"/>
    <w:rsid w:val="003774BC"/>
    <w:rsid w:val="00377BA8"/>
    <w:rsid w:val="00377F9C"/>
    <w:rsid w:val="003807D8"/>
    <w:rsid w:val="00380F09"/>
    <w:rsid w:val="0038140A"/>
    <w:rsid w:val="00384069"/>
    <w:rsid w:val="003840AB"/>
    <w:rsid w:val="003850D9"/>
    <w:rsid w:val="00386136"/>
    <w:rsid w:val="00386B68"/>
    <w:rsid w:val="003870C9"/>
    <w:rsid w:val="0038796E"/>
    <w:rsid w:val="0039084B"/>
    <w:rsid w:val="003908E9"/>
    <w:rsid w:val="003909D1"/>
    <w:rsid w:val="0039112A"/>
    <w:rsid w:val="003911F1"/>
    <w:rsid w:val="00391214"/>
    <w:rsid w:val="003918DA"/>
    <w:rsid w:val="003926A7"/>
    <w:rsid w:val="00392A10"/>
    <w:rsid w:val="00393330"/>
    <w:rsid w:val="00393B58"/>
    <w:rsid w:val="003955D6"/>
    <w:rsid w:val="0039586D"/>
    <w:rsid w:val="003959CF"/>
    <w:rsid w:val="003966F5"/>
    <w:rsid w:val="00396A7F"/>
    <w:rsid w:val="00396CBD"/>
    <w:rsid w:val="00397388"/>
    <w:rsid w:val="00397DEF"/>
    <w:rsid w:val="003A00AC"/>
    <w:rsid w:val="003A0AB6"/>
    <w:rsid w:val="003A1B29"/>
    <w:rsid w:val="003A22A0"/>
    <w:rsid w:val="003A22A3"/>
    <w:rsid w:val="003A2564"/>
    <w:rsid w:val="003A2663"/>
    <w:rsid w:val="003A3465"/>
    <w:rsid w:val="003A3594"/>
    <w:rsid w:val="003A4602"/>
    <w:rsid w:val="003A4667"/>
    <w:rsid w:val="003A7180"/>
    <w:rsid w:val="003B0F85"/>
    <w:rsid w:val="003B1200"/>
    <w:rsid w:val="003B138E"/>
    <w:rsid w:val="003B1633"/>
    <w:rsid w:val="003B1965"/>
    <w:rsid w:val="003B24A6"/>
    <w:rsid w:val="003B5000"/>
    <w:rsid w:val="003B586E"/>
    <w:rsid w:val="003B6667"/>
    <w:rsid w:val="003B788A"/>
    <w:rsid w:val="003C1C21"/>
    <w:rsid w:val="003C1F56"/>
    <w:rsid w:val="003C2213"/>
    <w:rsid w:val="003C3424"/>
    <w:rsid w:val="003C3801"/>
    <w:rsid w:val="003C3FC6"/>
    <w:rsid w:val="003C47A8"/>
    <w:rsid w:val="003C4916"/>
    <w:rsid w:val="003C4E91"/>
    <w:rsid w:val="003C529E"/>
    <w:rsid w:val="003C632C"/>
    <w:rsid w:val="003C689C"/>
    <w:rsid w:val="003C7AC7"/>
    <w:rsid w:val="003C7AED"/>
    <w:rsid w:val="003D02BB"/>
    <w:rsid w:val="003D0489"/>
    <w:rsid w:val="003D0BC8"/>
    <w:rsid w:val="003D3037"/>
    <w:rsid w:val="003D3268"/>
    <w:rsid w:val="003D33F6"/>
    <w:rsid w:val="003D3B0B"/>
    <w:rsid w:val="003D42AC"/>
    <w:rsid w:val="003D44DB"/>
    <w:rsid w:val="003D5A7F"/>
    <w:rsid w:val="003D7347"/>
    <w:rsid w:val="003D77C7"/>
    <w:rsid w:val="003D7A51"/>
    <w:rsid w:val="003D7F0E"/>
    <w:rsid w:val="003E06ED"/>
    <w:rsid w:val="003E10B6"/>
    <w:rsid w:val="003E1708"/>
    <w:rsid w:val="003E17CB"/>
    <w:rsid w:val="003E1B08"/>
    <w:rsid w:val="003E25EB"/>
    <w:rsid w:val="003E36BF"/>
    <w:rsid w:val="003E373A"/>
    <w:rsid w:val="003E378C"/>
    <w:rsid w:val="003E50E1"/>
    <w:rsid w:val="003E5160"/>
    <w:rsid w:val="003E5E24"/>
    <w:rsid w:val="003E5E60"/>
    <w:rsid w:val="003E66DE"/>
    <w:rsid w:val="003E6BD3"/>
    <w:rsid w:val="003E6C74"/>
    <w:rsid w:val="003E7063"/>
    <w:rsid w:val="003F0F8F"/>
    <w:rsid w:val="003F1069"/>
    <w:rsid w:val="003F1383"/>
    <w:rsid w:val="003F1428"/>
    <w:rsid w:val="003F16A9"/>
    <w:rsid w:val="003F1892"/>
    <w:rsid w:val="003F245E"/>
    <w:rsid w:val="003F25B6"/>
    <w:rsid w:val="003F2B80"/>
    <w:rsid w:val="003F33B7"/>
    <w:rsid w:val="003F3683"/>
    <w:rsid w:val="003F3E97"/>
    <w:rsid w:val="003F505B"/>
    <w:rsid w:val="003F51DB"/>
    <w:rsid w:val="003F5A19"/>
    <w:rsid w:val="003F63E5"/>
    <w:rsid w:val="003F7939"/>
    <w:rsid w:val="0040015C"/>
    <w:rsid w:val="00400AF3"/>
    <w:rsid w:val="00400BCC"/>
    <w:rsid w:val="00402416"/>
    <w:rsid w:val="0040265B"/>
    <w:rsid w:val="00402DAC"/>
    <w:rsid w:val="00402EC1"/>
    <w:rsid w:val="00404ABF"/>
    <w:rsid w:val="004050D1"/>
    <w:rsid w:val="00405E87"/>
    <w:rsid w:val="00407CF5"/>
    <w:rsid w:val="00410881"/>
    <w:rsid w:val="00410A2F"/>
    <w:rsid w:val="00412143"/>
    <w:rsid w:val="0041221D"/>
    <w:rsid w:val="00412979"/>
    <w:rsid w:val="00413826"/>
    <w:rsid w:val="00414E81"/>
    <w:rsid w:val="004153DB"/>
    <w:rsid w:val="0041596F"/>
    <w:rsid w:val="00415A4C"/>
    <w:rsid w:val="00416075"/>
    <w:rsid w:val="00417D0F"/>
    <w:rsid w:val="00420533"/>
    <w:rsid w:val="00420F7B"/>
    <w:rsid w:val="004211F7"/>
    <w:rsid w:val="004216EE"/>
    <w:rsid w:val="00421AE3"/>
    <w:rsid w:val="00421D4A"/>
    <w:rsid w:val="004222BE"/>
    <w:rsid w:val="00422829"/>
    <w:rsid w:val="00422FF2"/>
    <w:rsid w:val="00423311"/>
    <w:rsid w:val="004239C8"/>
    <w:rsid w:val="00423BA9"/>
    <w:rsid w:val="004243C7"/>
    <w:rsid w:val="0042567B"/>
    <w:rsid w:val="00425C38"/>
    <w:rsid w:val="00425CA2"/>
    <w:rsid w:val="00426391"/>
    <w:rsid w:val="00426685"/>
    <w:rsid w:val="0042761A"/>
    <w:rsid w:val="004277B4"/>
    <w:rsid w:val="004300B1"/>
    <w:rsid w:val="00430439"/>
    <w:rsid w:val="0043066D"/>
    <w:rsid w:val="00430873"/>
    <w:rsid w:val="004312A8"/>
    <w:rsid w:val="00431B9B"/>
    <w:rsid w:val="00431B9C"/>
    <w:rsid w:val="00431E0C"/>
    <w:rsid w:val="00431EBD"/>
    <w:rsid w:val="00432DFA"/>
    <w:rsid w:val="00432F85"/>
    <w:rsid w:val="00433373"/>
    <w:rsid w:val="00433422"/>
    <w:rsid w:val="0043368D"/>
    <w:rsid w:val="00434DDB"/>
    <w:rsid w:val="0043555A"/>
    <w:rsid w:val="00435AA7"/>
    <w:rsid w:val="00435AD8"/>
    <w:rsid w:val="004362EC"/>
    <w:rsid w:val="0043678A"/>
    <w:rsid w:val="0043681D"/>
    <w:rsid w:val="0043795F"/>
    <w:rsid w:val="00437A7A"/>
    <w:rsid w:val="00440788"/>
    <w:rsid w:val="00440DEB"/>
    <w:rsid w:val="004411F1"/>
    <w:rsid w:val="00443E50"/>
    <w:rsid w:val="00443EB8"/>
    <w:rsid w:val="004450AC"/>
    <w:rsid w:val="00445CFB"/>
    <w:rsid w:val="00445E42"/>
    <w:rsid w:val="0044666B"/>
    <w:rsid w:val="004467BA"/>
    <w:rsid w:val="00447BE8"/>
    <w:rsid w:val="00447C85"/>
    <w:rsid w:val="00447FC8"/>
    <w:rsid w:val="004502F2"/>
    <w:rsid w:val="00450C79"/>
    <w:rsid w:val="00450DFF"/>
    <w:rsid w:val="004515BC"/>
    <w:rsid w:val="00451681"/>
    <w:rsid w:val="004516A6"/>
    <w:rsid w:val="0045185A"/>
    <w:rsid w:val="00451FEF"/>
    <w:rsid w:val="00452F03"/>
    <w:rsid w:val="00452F31"/>
    <w:rsid w:val="004537B3"/>
    <w:rsid w:val="00453A4B"/>
    <w:rsid w:val="00453E98"/>
    <w:rsid w:val="00454324"/>
    <w:rsid w:val="00454E35"/>
    <w:rsid w:val="00455C38"/>
    <w:rsid w:val="004566EE"/>
    <w:rsid w:val="00456C9C"/>
    <w:rsid w:val="004573AE"/>
    <w:rsid w:val="0045740F"/>
    <w:rsid w:val="004574DA"/>
    <w:rsid w:val="00457DB1"/>
    <w:rsid w:val="0046014B"/>
    <w:rsid w:val="00460C99"/>
    <w:rsid w:val="004615B0"/>
    <w:rsid w:val="00461E11"/>
    <w:rsid w:val="0046201F"/>
    <w:rsid w:val="004632D4"/>
    <w:rsid w:val="00463419"/>
    <w:rsid w:val="00463911"/>
    <w:rsid w:val="00464FC6"/>
    <w:rsid w:val="00465328"/>
    <w:rsid w:val="004655CC"/>
    <w:rsid w:val="004661DE"/>
    <w:rsid w:val="00466A99"/>
    <w:rsid w:val="00467D68"/>
    <w:rsid w:val="00470139"/>
    <w:rsid w:val="004708BE"/>
    <w:rsid w:val="00470B91"/>
    <w:rsid w:val="004721F5"/>
    <w:rsid w:val="00472C21"/>
    <w:rsid w:val="004732D4"/>
    <w:rsid w:val="00473574"/>
    <w:rsid w:val="00476C05"/>
    <w:rsid w:val="00477CBC"/>
    <w:rsid w:val="00480A77"/>
    <w:rsid w:val="00481217"/>
    <w:rsid w:val="00481560"/>
    <w:rsid w:val="0048278F"/>
    <w:rsid w:val="00483111"/>
    <w:rsid w:val="004837B2"/>
    <w:rsid w:val="00484028"/>
    <w:rsid w:val="00484458"/>
    <w:rsid w:val="00484A07"/>
    <w:rsid w:val="00486042"/>
    <w:rsid w:val="004861A0"/>
    <w:rsid w:val="004865BA"/>
    <w:rsid w:val="004867D2"/>
    <w:rsid w:val="004870A4"/>
    <w:rsid w:val="004873AE"/>
    <w:rsid w:val="00487857"/>
    <w:rsid w:val="00487887"/>
    <w:rsid w:val="00487AD6"/>
    <w:rsid w:val="00487BA3"/>
    <w:rsid w:val="00487FCA"/>
    <w:rsid w:val="00491FCA"/>
    <w:rsid w:val="004929BD"/>
    <w:rsid w:val="00492EA3"/>
    <w:rsid w:val="00492EDB"/>
    <w:rsid w:val="00493359"/>
    <w:rsid w:val="00493B0F"/>
    <w:rsid w:val="00493EBE"/>
    <w:rsid w:val="004947F7"/>
    <w:rsid w:val="00494CD7"/>
    <w:rsid w:val="00495B0A"/>
    <w:rsid w:val="0049632C"/>
    <w:rsid w:val="00497465"/>
    <w:rsid w:val="004977E2"/>
    <w:rsid w:val="00497962"/>
    <w:rsid w:val="00497CEE"/>
    <w:rsid w:val="004A0378"/>
    <w:rsid w:val="004A125B"/>
    <w:rsid w:val="004A1453"/>
    <w:rsid w:val="004A1A0B"/>
    <w:rsid w:val="004A2D2B"/>
    <w:rsid w:val="004A3066"/>
    <w:rsid w:val="004A3A51"/>
    <w:rsid w:val="004A46D6"/>
    <w:rsid w:val="004A4FA8"/>
    <w:rsid w:val="004A524C"/>
    <w:rsid w:val="004A564E"/>
    <w:rsid w:val="004A621A"/>
    <w:rsid w:val="004A67C0"/>
    <w:rsid w:val="004A6A34"/>
    <w:rsid w:val="004B0695"/>
    <w:rsid w:val="004B06F4"/>
    <w:rsid w:val="004B07DD"/>
    <w:rsid w:val="004B0881"/>
    <w:rsid w:val="004B0B36"/>
    <w:rsid w:val="004B22F1"/>
    <w:rsid w:val="004B2750"/>
    <w:rsid w:val="004B3A92"/>
    <w:rsid w:val="004B4693"/>
    <w:rsid w:val="004B4F91"/>
    <w:rsid w:val="004B4F9D"/>
    <w:rsid w:val="004B59A7"/>
    <w:rsid w:val="004B6C9C"/>
    <w:rsid w:val="004B7390"/>
    <w:rsid w:val="004C1D75"/>
    <w:rsid w:val="004C1E02"/>
    <w:rsid w:val="004C3A7A"/>
    <w:rsid w:val="004C4612"/>
    <w:rsid w:val="004C5B93"/>
    <w:rsid w:val="004C5D33"/>
    <w:rsid w:val="004C618F"/>
    <w:rsid w:val="004C64E6"/>
    <w:rsid w:val="004C6BAD"/>
    <w:rsid w:val="004C6CB2"/>
    <w:rsid w:val="004C7835"/>
    <w:rsid w:val="004D0D5B"/>
    <w:rsid w:val="004D1DBB"/>
    <w:rsid w:val="004D2125"/>
    <w:rsid w:val="004D2241"/>
    <w:rsid w:val="004D2287"/>
    <w:rsid w:val="004D33A8"/>
    <w:rsid w:val="004D3770"/>
    <w:rsid w:val="004D3AFB"/>
    <w:rsid w:val="004D4E4E"/>
    <w:rsid w:val="004D5BC3"/>
    <w:rsid w:val="004D6154"/>
    <w:rsid w:val="004D7A3F"/>
    <w:rsid w:val="004D7C88"/>
    <w:rsid w:val="004D7FCD"/>
    <w:rsid w:val="004E03B0"/>
    <w:rsid w:val="004E122C"/>
    <w:rsid w:val="004E1A79"/>
    <w:rsid w:val="004E2A8B"/>
    <w:rsid w:val="004E2BA7"/>
    <w:rsid w:val="004E300F"/>
    <w:rsid w:val="004E3212"/>
    <w:rsid w:val="004E4012"/>
    <w:rsid w:val="004E47F7"/>
    <w:rsid w:val="004E4B8B"/>
    <w:rsid w:val="004E53DA"/>
    <w:rsid w:val="004E6B09"/>
    <w:rsid w:val="004E6EE0"/>
    <w:rsid w:val="004E74BF"/>
    <w:rsid w:val="004E780C"/>
    <w:rsid w:val="004F0436"/>
    <w:rsid w:val="004F10D8"/>
    <w:rsid w:val="004F3012"/>
    <w:rsid w:val="004F3478"/>
    <w:rsid w:val="004F34CA"/>
    <w:rsid w:val="004F37DC"/>
    <w:rsid w:val="004F4A3F"/>
    <w:rsid w:val="004F6F12"/>
    <w:rsid w:val="004F789B"/>
    <w:rsid w:val="004F7A1C"/>
    <w:rsid w:val="004F7AB6"/>
    <w:rsid w:val="004F7EE7"/>
    <w:rsid w:val="00500748"/>
    <w:rsid w:val="00501A8F"/>
    <w:rsid w:val="00502079"/>
    <w:rsid w:val="005029EE"/>
    <w:rsid w:val="00502AF6"/>
    <w:rsid w:val="00503B70"/>
    <w:rsid w:val="00503ED3"/>
    <w:rsid w:val="005041FA"/>
    <w:rsid w:val="005044C3"/>
    <w:rsid w:val="005044F7"/>
    <w:rsid w:val="0050491A"/>
    <w:rsid w:val="00504A3F"/>
    <w:rsid w:val="00504C7E"/>
    <w:rsid w:val="00504EEF"/>
    <w:rsid w:val="005053AC"/>
    <w:rsid w:val="005054FB"/>
    <w:rsid w:val="005101FC"/>
    <w:rsid w:val="005102E2"/>
    <w:rsid w:val="005104E9"/>
    <w:rsid w:val="0051180B"/>
    <w:rsid w:val="005127BD"/>
    <w:rsid w:val="005128D9"/>
    <w:rsid w:val="00512954"/>
    <w:rsid w:val="00512EC5"/>
    <w:rsid w:val="00513414"/>
    <w:rsid w:val="00513746"/>
    <w:rsid w:val="00513CA8"/>
    <w:rsid w:val="00514DFC"/>
    <w:rsid w:val="0051504B"/>
    <w:rsid w:val="00515A43"/>
    <w:rsid w:val="005162A7"/>
    <w:rsid w:val="00516A9D"/>
    <w:rsid w:val="00516B48"/>
    <w:rsid w:val="005172A4"/>
    <w:rsid w:val="0051750A"/>
    <w:rsid w:val="0052023B"/>
    <w:rsid w:val="00520FA9"/>
    <w:rsid w:val="00521054"/>
    <w:rsid w:val="00521353"/>
    <w:rsid w:val="005217F1"/>
    <w:rsid w:val="00521972"/>
    <w:rsid w:val="00521A13"/>
    <w:rsid w:val="00524BD4"/>
    <w:rsid w:val="00524C4A"/>
    <w:rsid w:val="00525556"/>
    <w:rsid w:val="00526439"/>
    <w:rsid w:val="005268D0"/>
    <w:rsid w:val="00526FF6"/>
    <w:rsid w:val="00527465"/>
    <w:rsid w:val="0052746A"/>
    <w:rsid w:val="00530515"/>
    <w:rsid w:val="0053112B"/>
    <w:rsid w:val="0053233E"/>
    <w:rsid w:val="005324F5"/>
    <w:rsid w:val="00532BA2"/>
    <w:rsid w:val="00532F87"/>
    <w:rsid w:val="00534265"/>
    <w:rsid w:val="00534790"/>
    <w:rsid w:val="00535068"/>
    <w:rsid w:val="0053539C"/>
    <w:rsid w:val="0053570C"/>
    <w:rsid w:val="00536AEB"/>
    <w:rsid w:val="00537089"/>
    <w:rsid w:val="005379A5"/>
    <w:rsid w:val="005400BA"/>
    <w:rsid w:val="00540276"/>
    <w:rsid w:val="0054035F"/>
    <w:rsid w:val="00540864"/>
    <w:rsid w:val="00541150"/>
    <w:rsid w:val="00542335"/>
    <w:rsid w:val="005427DE"/>
    <w:rsid w:val="00542CBC"/>
    <w:rsid w:val="00542EF1"/>
    <w:rsid w:val="00543088"/>
    <w:rsid w:val="0054321F"/>
    <w:rsid w:val="00543481"/>
    <w:rsid w:val="005442AD"/>
    <w:rsid w:val="00544973"/>
    <w:rsid w:val="005457F3"/>
    <w:rsid w:val="00546BD4"/>
    <w:rsid w:val="00546FE3"/>
    <w:rsid w:val="00547489"/>
    <w:rsid w:val="00547AFD"/>
    <w:rsid w:val="00550BF6"/>
    <w:rsid w:val="005526C4"/>
    <w:rsid w:val="00553F4D"/>
    <w:rsid w:val="0055402A"/>
    <w:rsid w:val="00554251"/>
    <w:rsid w:val="00555336"/>
    <w:rsid w:val="00555435"/>
    <w:rsid w:val="00555838"/>
    <w:rsid w:val="00555A2F"/>
    <w:rsid w:val="00556322"/>
    <w:rsid w:val="00556388"/>
    <w:rsid w:val="0055683A"/>
    <w:rsid w:val="00556FB3"/>
    <w:rsid w:val="00557A6A"/>
    <w:rsid w:val="00557B2A"/>
    <w:rsid w:val="005603CD"/>
    <w:rsid w:val="0056078A"/>
    <w:rsid w:val="00562ADC"/>
    <w:rsid w:val="00562B09"/>
    <w:rsid w:val="0056314B"/>
    <w:rsid w:val="00564127"/>
    <w:rsid w:val="00564E05"/>
    <w:rsid w:val="0056531F"/>
    <w:rsid w:val="00565E68"/>
    <w:rsid w:val="0056600F"/>
    <w:rsid w:val="00567DC0"/>
    <w:rsid w:val="0057048B"/>
    <w:rsid w:val="00570F36"/>
    <w:rsid w:val="00571A72"/>
    <w:rsid w:val="0057204F"/>
    <w:rsid w:val="00572449"/>
    <w:rsid w:val="005727E2"/>
    <w:rsid w:val="005731F5"/>
    <w:rsid w:val="0057345B"/>
    <w:rsid w:val="0057347B"/>
    <w:rsid w:val="00574D10"/>
    <w:rsid w:val="0057501D"/>
    <w:rsid w:val="0057587C"/>
    <w:rsid w:val="00577BF4"/>
    <w:rsid w:val="00577D88"/>
    <w:rsid w:val="0058084A"/>
    <w:rsid w:val="00580FA2"/>
    <w:rsid w:val="00581AE1"/>
    <w:rsid w:val="00581DCE"/>
    <w:rsid w:val="005821DC"/>
    <w:rsid w:val="00582BDD"/>
    <w:rsid w:val="00582FB2"/>
    <w:rsid w:val="00583925"/>
    <w:rsid w:val="00583DFF"/>
    <w:rsid w:val="0058422E"/>
    <w:rsid w:val="00584D1C"/>
    <w:rsid w:val="00584D3F"/>
    <w:rsid w:val="00585862"/>
    <w:rsid w:val="00585A85"/>
    <w:rsid w:val="0058606C"/>
    <w:rsid w:val="00586368"/>
    <w:rsid w:val="0058722A"/>
    <w:rsid w:val="00590830"/>
    <w:rsid w:val="005911EC"/>
    <w:rsid w:val="00591662"/>
    <w:rsid w:val="00592316"/>
    <w:rsid w:val="00592CA8"/>
    <w:rsid w:val="005949A2"/>
    <w:rsid w:val="005953F1"/>
    <w:rsid w:val="00595435"/>
    <w:rsid w:val="005956BF"/>
    <w:rsid w:val="00595B04"/>
    <w:rsid w:val="0059652C"/>
    <w:rsid w:val="005966F8"/>
    <w:rsid w:val="00597445"/>
    <w:rsid w:val="005A18D7"/>
    <w:rsid w:val="005A20FF"/>
    <w:rsid w:val="005A2969"/>
    <w:rsid w:val="005A37D7"/>
    <w:rsid w:val="005A3825"/>
    <w:rsid w:val="005A44AC"/>
    <w:rsid w:val="005A4AD6"/>
    <w:rsid w:val="005A510D"/>
    <w:rsid w:val="005A578F"/>
    <w:rsid w:val="005A5DBB"/>
    <w:rsid w:val="005A5FDC"/>
    <w:rsid w:val="005A6A19"/>
    <w:rsid w:val="005A6FF9"/>
    <w:rsid w:val="005A703C"/>
    <w:rsid w:val="005A79FE"/>
    <w:rsid w:val="005B1453"/>
    <w:rsid w:val="005B1694"/>
    <w:rsid w:val="005B2546"/>
    <w:rsid w:val="005B2922"/>
    <w:rsid w:val="005B320F"/>
    <w:rsid w:val="005B3534"/>
    <w:rsid w:val="005B4D27"/>
    <w:rsid w:val="005B4FEE"/>
    <w:rsid w:val="005B586F"/>
    <w:rsid w:val="005B5B86"/>
    <w:rsid w:val="005B5C19"/>
    <w:rsid w:val="005B7090"/>
    <w:rsid w:val="005B7213"/>
    <w:rsid w:val="005B7787"/>
    <w:rsid w:val="005C05DE"/>
    <w:rsid w:val="005C243C"/>
    <w:rsid w:val="005C25B6"/>
    <w:rsid w:val="005C26C5"/>
    <w:rsid w:val="005C2C2A"/>
    <w:rsid w:val="005C3483"/>
    <w:rsid w:val="005C3932"/>
    <w:rsid w:val="005C3EA5"/>
    <w:rsid w:val="005C44FB"/>
    <w:rsid w:val="005C4C31"/>
    <w:rsid w:val="005C5BE0"/>
    <w:rsid w:val="005C6120"/>
    <w:rsid w:val="005C61F3"/>
    <w:rsid w:val="005C6336"/>
    <w:rsid w:val="005C63B7"/>
    <w:rsid w:val="005C693A"/>
    <w:rsid w:val="005C7547"/>
    <w:rsid w:val="005C7CD4"/>
    <w:rsid w:val="005D00B4"/>
    <w:rsid w:val="005D0B45"/>
    <w:rsid w:val="005D0FE6"/>
    <w:rsid w:val="005D14FA"/>
    <w:rsid w:val="005D1AFA"/>
    <w:rsid w:val="005D2302"/>
    <w:rsid w:val="005D280B"/>
    <w:rsid w:val="005D2AA6"/>
    <w:rsid w:val="005D3935"/>
    <w:rsid w:val="005D4195"/>
    <w:rsid w:val="005D658E"/>
    <w:rsid w:val="005D6E61"/>
    <w:rsid w:val="005D70D7"/>
    <w:rsid w:val="005E01E6"/>
    <w:rsid w:val="005E084B"/>
    <w:rsid w:val="005E1141"/>
    <w:rsid w:val="005E1410"/>
    <w:rsid w:val="005E17D0"/>
    <w:rsid w:val="005E184A"/>
    <w:rsid w:val="005E19A9"/>
    <w:rsid w:val="005E2D21"/>
    <w:rsid w:val="005E30E5"/>
    <w:rsid w:val="005E3881"/>
    <w:rsid w:val="005E3D3C"/>
    <w:rsid w:val="005E3E04"/>
    <w:rsid w:val="005E4862"/>
    <w:rsid w:val="005E5ACA"/>
    <w:rsid w:val="005E6E97"/>
    <w:rsid w:val="005E7C09"/>
    <w:rsid w:val="005F0100"/>
    <w:rsid w:val="005F0C61"/>
    <w:rsid w:val="005F1051"/>
    <w:rsid w:val="005F125F"/>
    <w:rsid w:val="005F12D1"/>
    <w:rsid w:val="005F25CB"/>
    <w:rsid w:val="005F2827"/>
    <w:rsid w:val="005F29EC"/>
    <w:rsid w:val="005F3A6A"/>
    <w:rsid w:val="005F3D7A"/>
    <w:rsid w:val="005F511A"/>
    <w:rsid w:val="005F5A72"/>
    <w:rsid w:val="005F61D7"/>
    <w:rsid w:val="005F64E5"/>
    <w:rsid w:val="005F6771"/>
    <w:rsid w:val="005F6845"/>
    <w:rsid w:val="005F6F2D"/>
    <w:rsid w:val="005F7D1D"/>
    <w:rsid w:val="005F7DF1"/>
    <w:rsid w:val="006019D9"/>
    <w:rsid w:val="00601E4D"/>
    <w:rsid w:val="006029A3"/>
    <w:rsid w:val="00602B6A"/>
    <w:rsid w:val="00602C1E"/>
    <w:rsid w:val="00602CBC"/>
    <w:rsid w:val="0060333F"/>
    <w:rsid w:val="00604593"/>
    <w:rsid w:val="00604823"/>
    <w:rsid w:val="006060A8"/>
    <w:rsid w:val="006066C9"/>
    <w:rsid w:val="00606972"/>
    <w:rsid w:val="00607D4C"/>
    <w:rsid w:val="00611E3D"/>
    <w:rsid w:val="00612714"/>
    <w:rsid w:val="006130A0"/>
    <w:rsid w:val="006137D6"/>
    <w:rsid w:val="006143C4"/>
    <w:rsid w:val="00614B4A"/>
    <w:rsid w:val="0061561E"/>
    <w:rsid w:val="00615DB9"/>
    <w:rsid w:val="00616767"/>
    <w:rsid w:val="00617398"/>
    <w:rsid w:val="00617F61"/>
    <w:rsid w:val="00620B55"/>
    <w:rsid w:val="00620CAD"/>
    <w:rsid w:val="006221D8"/>
    <w:rsid w:val="006224EC"/>
    <w:rsid w:val="00622F54"/>
    <w:rsid w:val="00623804"/>
    <w:rsid w:val="00623961"/>
    <w:rsid w:val="00623EAF"/>
    <w:rsid w:val="00625005"/>
    <w:rsid w:val="00625538"/>
    <w:rsid w:val="006259B3"/>
    <w:rsid w:val="0062646F"/>
    <w:rsid w:val="00626A88"/>
    <w:rsid w:val="00626E9C"/>
    <w:rsid w:val="0062712E"/>
    <w:rsid w:val="00627756"/>
    <w:rsid w:val="00627FD6"/>
    <w:rsid w:val="006306B3"/>
    <w:rsid w:val="00630A60"/>
    <w:rsid w:val="00631578"/>
    <w:rsid w:val="00631697"/>
    <w:rsid w:val="00631C7A"/>
    <w:rsid w:val="0063261E"/>
    <w:rsid w:val="006327BE"/>
    <w:rsid w:val="00633A84"/>
    <w:rsid w:val="0063481E"/>
    <w:rsid w:val="00634C17"/>
    <w:rsid w:val="00634EF9"/>
    <w:rsid w:val="006359BD"/>
    <w:rsid w:val="00635A2E"/>
    <w:rsid w:val="00635BBD"/>
    <w:rsid w:val="00636EA8"/>
    <w:rsid w:val="0063701A"/>
    <w:rsid w:val="006376DF"/>
    <w:rsid w:val="006378D1"/>
    <w:rsid w:val="00640681"/>
    <w:rsid w:val="00640755"/>
    <w:rsid w:val="0064165B"/>
    <w:rsid w:val="00641719"/>
    <w:rsid w:val="00641DBA"/>
    <w:rsid w:val="0064212C"/>
    <w:rsid w:val="0064216A"/>
    <w:rsid w:val="00642AB4"/>
    <w:rsid w:val="00642EA8"/>
    <w:rsid w:val="006432FB"/>
    <w:rsid w:val="0064335F"/>
    <w:rsid w:val="00643C96"/>
    <w:rsid w:val="00645CFA"/>
    <w:rsid w:val="00646B8A"/>
    <w:rsid w:val="0064738D"/>
    <w:rsid w:val="0064741C"/>
    <w:rsid w:val="0064752B"/>
    <w:rsid w:val="00647683"/>
    <w:rsid w:val="0065217F"/>
    <w:rsid w:val="00652A7E"/>
    <w:rsid w:val="00653797"/>
    <w:rsid w:val="00653D4B"/>
    <w:rsid w:val="00654A15"/>
    <w:rsid w:val="0065514F"/>
    <w:rsid w:val="006553A0"/>
    <w:rsid w:val="00655678"/>
    <w:rsid w:val="00656D85"/>
    <w:rsid w:val="0065780F"/>
    <w:rsid w:val="00657A96"/>
    <w:rsid w:val="00657AC3"/>
    <w:rsid w:val="00660B20"/>
    <w:rsid w:val="00660F09"/>
    <w:rsid w:val="00661892"/>
    <w:rsid w:val="00661A74"/>
    <w:rsid w:val="00662532"/>
    <w:rsid w:val="006633C4"/>
    <w:rsid w:val="00664515"/>
    <w:rsid w:val="00664B71"/>
    <w:rsid w:val="00664E59"/>
    <w:rsid w:val="00664F9A"/>
    <w:rsid w:val="006653A7"/>
    <w:rsid w:val="00665A9D"/>
    <w:rsid w:val="00665C01"/>
    <w:rsid w:val="00666CE3"/>
    <w:rsid w:val="00667F38"/>
    <w:rsid w:val="00667F66"/>
    <w:rsid w:val="00670516"/>
    <w:rsid w:val="0067081F"/>
    <w:rsid w:val="006713F2"/>
    <w:rsid w:val="0067193A"/>
    <w:rsid w:val="00672558"/>
    <w:rsid w:val="00673327"/>
    <w:rsid w:val="00673B22"/>
    <w:rsid w:val="006741B3"/>
    <w:rsid w:val="006745E2"/>
    <w:rsid w:val="00675F2D"/>
    <w:rsid w:val="0067610B"/>
    <w:rsid w:val="00677044"/>
    <w:rsid w:val="006770B4"/>
    <w:rsid w:val="00677FCC"/>
    <w:rsid w:val="0068071B"/>
    <w:rsid w:val="00680DD9"/>
    <w:rsid w:val="0068105D"/>
    <w:rsid w:val="006810C5"/>
    <w:rsid w:val="00681C31"/>
    <w:rsid w:val="0068284A"/>
    <w:rsid w:val="00682B85"/>
    <w:rsid w:val="006837BB"/>
    <w:rsid w:val="00684305"/>
    <w:rsid w:val="006849FB"/>
    <w:rsid w:val="00684B47"/>
    <w:rsid w:val="00684F19"/>
    <w:rsid w:val="0068516D"/>
    <w:rsid w:val="006852C5"/>
    <w:rsid w:val="00685802"/>
    <w:rsid w:val="00685B55"/>
    <w:rsid w:val="00685D4A"/>
    <w:rsid w:val="00687116"/>
    <w:rsid w:val="006871F7"/>
    <w:rsid w:val="00687303"/>
    <w:rsid w:val="00691C15"/>
    <w:rsid w:val="00691FB7"/>
    <w:rsid w:val="00691FFE"/>
    <w:rsid w:val="0069321D"/>
    <w:rsid w:val="00693B11"/>
    <w:rsid w:val="00693F55"/>
    <w:rsid w:val="006941BB"/>
    <w:rsid w:val="00694A90"/>
    <w:rsid w:val="00696F96"/>
    <w:rsid w:val="006A0809"/>
    <w:rsid w:val="006A1485"/>
    <w:rsid w:val="006A159D"/>
    <w:rsid w:val="006A1B3C"/>
    <w:rsid w:val="006A1C35"/>
    <w:rsid w:val="006A2302"/>
    <w:rsid w:val="006A2604"/>
    <w:rsid w:val="006A27AC"/>
    <w:rsid w:val="006A40F6"/>
    <w:rsid w:val="006A4D92"/>
    <w:rsid w:val="006A59CF"/>
    <w:rsid w:val="006A5B06"/>
    <w:rsid w:val="006A62B7"/>
    <w:rsid w:val="006A66E7"/>
    <w:rsid w:val="006A69A3"/>
    <w:rsid w:val="006A727B"/>
    <w:rsid w:val="006A7F92"/>
    <w:rsid w:val="006B1445"/>
    <w:rsid w:val="006B1EA1"/>
    <w:rsid w:val="006B3D45"/>
    <w:rsid w:val="006B4BD9"/>
    <w:rsid w:val="006B4E92"/>
    <w:rsid w:val="006B50FA"/>
    <w:rsid w:val="006B5C22"/>
    <w:rsid w:val="006C0246"/>
    <w:rsid w:val="006C055F"/>
    <w:rsid w:val="006C1A06"/>
    <w:rsid w:val="006C1DBF"/>
    <w:rsid w:val="006C2480"/>
    <w:rsid w:val="006C300F"/>
    <w:rsid w:val="006C3EC8"/>
    <w:rsid w:val="006C3FD1"/>
    <w:rsid w:val="006C41B0"/>
    <w:rsid w:val="006C4A34"/>
    <w:rsid w:val="006C5A12"/>
    <w:rsid w:val="006C5B06"/>
    <w:rsid w:val="006C70C1"/>
    <w:rsid w:val="006C7742"/>
    <w:rsid w:val="006C7985"/>
    <w:rsid w:val="006D0730"/>
    <w:rsid w:val="006D0C26"/>
    <w:rsid w:val="006D2003"/>
    <w:rsid w:val="006D28EE"/>
    <w:rsid w:val="006D2EC7"/>
    <w:rsid w:val="006D31BA"/>
    <w:rsid w:val="006D4606"/>
    <w:rsid w:val="006D54E5"/>
    <w:rsid w:val="006D68B5"/>
    <w:rsid w:val="006D6A96"/>
    <w:rsid w:val="006D6B11"/>
    <w:rsid w:val="006D6C5F"/>
    <w:rsid w:val="006D7612"/>
    <w:rsid w:val="006D7F1F"/>
    <w:rsid w:val="006E05DB"/>
    <w:rsid w:val="006E0BF1"/>
    <w:rsid w:val="006E1835"/>
    <w:rsid w:val="006E219F"/>
    <w:rsid w:val="006E2732"/>
    <w:rsid w:val="006E30E3"/>
    <w:rsid w:val="006E3787"/>
    <w:rsid w:val="006E3C52"/>
    <w:rsid w:val="006E3F32"/>
    <w:rsid w:val="006E60E2"/>
    <w:rsid w:val="006E63A5"/>
    <w:rsid w:val="006E64BD"/>
    <w:rsid w:val="006E6801"/>
    <w:rsid w:val="006E6A4E"/>
    <w:rsid w:val="006E6E94"/>
    <w:rsid w:val="006E7242"/>
    <w:rsid w:val="006E77F8"/>
    <w:rsid w:val="006E7C5B"/>
    <w:rsid w:val="006E7F99"/>
    <w:rsid w:val="006F0850"/>
    <w:rsid w:val="006F0F50"/>
    <w:rsid w:val="006F125A"/>
    <w:rsid w:val="006F157A"/>
    <w:rsid w:val="006F1976"/>
    <w:rsid w:val="006F26A3"/>
    <w:rsid w:val="006F3C1C"/>
    <w:rsid w:val="006F41E4"/>
    <w:rsid w:val="006F5B42"/>
    <w:rsid w:val="006F6510"/>
    <w:rsid w:val="006F6ED8"/>
    <w:rsid w:val="006F77DF"/>
    <w:rsid w:val="006F799C"/>
    <w:rsid w:val="0070067D"/>
    <w:rsid w:val="00700AD8"/>
    <w:rsid w:val="0070147C"/>
    <w:rsid w:val="00701CF1"/>
    <w:rsid w:val="00701F8E"/>
    <w:rsid w:val="007020D6"/>
    <w:rsid w:val="0070441D"/>
    <w:rsid w:val="007047FA"/>
    <w:rsid w:val="007051EE"/>
    <w:rsid w:val="007058AB"/>
    <w:rsid w:val="00706F74"/>
    <w:rsid w:val="00707D6F"/>
    <w:rsid w:val="007101D8"/>
    <w:rsid w:val="00710347"/>
    <w:rsid w:val="007112B8"/>
    <w:rsid w:val="00711B7C"/>
    <w:rsid w:val="00711E9C"/>
    <w:rsid w:val="00714575"/>
    <w:rsid w:val="00715896"/>
    <w:rsid w:val="007161FE"/>
    <w:rsid w:val="00716646"/>
    <w:rsid w:val="0071703D"/>
    <w:rsid w:val="007170B2"/>
    <w:rsid w:val="00720009"/>
    <w:rsid w:val="00720835"/>
    <w:rsid w:val="00720A13"/>
    <w:rsid w:val="00720F02"/>
    <w:rsid w:val="007212B2"/>
    <w:rsid w:val="007215AF"/>
    <w:rsid w:val="00721F37"/>
    <w:rsid w:val="00722A49"/>
    <w:rsid w:val="00723D87"/>
    <w:rsid w:val="00723FBB"/>
    <w:rsid w:val="007241A7"/>
    <w:rsid w:val="007244B9"/>
    <w:rsid w:val="0072456D"/>
    <w:rsid w:val="00724F93"/>
    <w:rsid w:val="007250C1"/>
    <w:rsid w:val="00725BA5"/>
    <w:rsid w:val="00725F0A"/>
    <w:rsid w:val="00725FF7"/>
    <w:rsid w:val="00726212"/>
    <w:rsid w:val="00726272"/>
    <w:rsid w:val="007265DC"/>
    <w:rsid w:val="007267DB"/>
    <w:rsid w:val="007269F2"/>
    <w:rsid w:val="007272CF"/>
    <w:rsid w:val="00727579"/>
    <w:rsid w:val="0073004E"/>
    <w:rsid w:val="00730925"/>
    <w:rsid w:val="00732075"/>
    <w:rsid w:val="007327E8"/>
    <w:rsid w:val="00732B2F"/>
    <w:rsid w:val="0073389D"/>
    <w:rsid w:val="007346B6"/>
    <w:rsid w:val="0073495F"/>
    <w:rsid w:val="00734CA6"/>
    <w:rsid w:val="00734FD4"/>
    <w:rsid w:val="00735866"/>
    <w:rsid w:val="007363A7"/>
    <w:rsid w:val="00737092"/>
    <w:rsid w:val="00737860"/>
    <w:rsid w:val="00740E9E"/>
    <w:rsid w:val="007424C9"/>
    <w:rsid w:val="00742BFE"/>
    <w:rsid w:val="00745458"/>
    <w:rsid w:val="00745963"/>
    <w:rsid w:val="00747491"/>
    <w:rsid w:val="007478E1"/>
    <w:rsid w:val="00747B4E"/>
    <w:rsid w:val="00750266"/>
    <w:rsid w:val="0075063C"/>
    <w:rsid w:val="00750A37"/>
    <w:rsid w:val="00751BD3"/>
    <w:rsid w:val="00751E25"/>
    <w:rsid w:val="00752E1D"/>
    <w:rsid w:val="00753C1A"/>
    <w:rsid w:val="00753E09"/>
    <w:rsid w:val="00754099"/>
    <w:rsid w:val="0075566B"/>
    <w:rsid w:val="00756739"/>
    <w:rsid w:val="0075679D"/>
    <w:rsid w:val="00756B25"/>
    <w:rsid w:val="00756DDA"/>
    <w:rsid w:val="007571BC"/>
    <w:rsid w:val="007572CA"/>
    <w:rsid w:val="00757625"/>
    <w:rsid w:val="00757E49"/>
    <w:rsid w:val="00757EF7"/>
    <w:rsid w:val="0076019B"/>
    <w:rsid w:val="00760505"/>
    <w:rsid w:val="007606BA"/>
    <w:rsid w:val="00760EF7"/>
    <w:rsid w:val="007610BF"/>
    <w:rsid w:val="00761531"/>
    <w:rsid w:val="0076240A"/>
    <w:rsid w:val="00762F03"/>
    <w:rsid w:val="00763390"/>
    <w:rsid w:val="007638A3"/>
    <w:rsid w:val="007639F6"/>
    <w:rsid w:val="00763E54"/>
    <w:rsid w:val="00764683"/>
    <w:rsid w:val="007671A4"/>
    <w:rsid w:val="007672B0"/>
    <w:rsid w:val="00767911"/>
    <w:rsid w:val="00767C67"/>
    <w:rsid w:val="00772837"/>
    <w:rsid w:val="00773B6D"/>
    <w:rsid w:val="00774020"/>
    <w:rsid w:val="00774571"/>
    <w:rsid w:val="00774C97"/>
    <w:rsid w:val="00774EFA"/>
    <w:rsid w:val="007756E8"/>
    <w:rsid w:val="00775853"/>
    <w:rsid w:val="00775B21"/>
    <w:rsid w:val="00775FEB"/>
    <w:rsid w:val="00776E8F"/>
    <w:rsid w:val="00777267"/>
    <w:rsid w:val="007801C2"/>
    <w:rsid w:val="00780FFC"/>
    <w:rsid w:val="0078167F"/>
    <w:rsid w:val="00781948"/>
    <w:rsid w:val="00781C61"/>
    <w:rsid w:val="00782638"/>
    <w:rsid w:val="0078381F"/>
    <w:rsid w:val="0078417D"/>
    <w:rsid w:val="00784889"/>
    <w:rsid w:val="00784E5E"/>
    <w:rsid w:val="00785153"/>
    <w:rsid w:val="00785261"/>
    <w:rsid w:val="00786BED"/>
    <w:rsid w:val="0079049B"/>
    <w:rsid w:val="00790C9F"/>
    <w:rsid w:val="00791AA0"/>
    <w:rsid w:val="00791CF6"/>
    <w:rsid w:val="00791D84"/>
    <w:rsid w:val="00791EB8"/>
    <w:rsid w:val="007935E8"/>
    <w:rsid w:val="00793F0B"/>
    <w:rsid w:val="007940D1"/>
    <w:rsid w:val="007942A6"/>
    <w:rsid w:val="007952D6"/>
    <w:rsid w:val="007974EB"/>
    <w:rsid w:val="00797879"/>
    <w:rsid w:val="007A0073"/>
    <w:rsid w:val="007A0428"/>
    <w:rsid w:val="007A0B97"/>
    <w:rsid w:val="007A12DE"/>
    <w:rsid w:val="007A1389"/>
    <w:rsid w:val="007A17E1"/>
    <w:rsid w:val="007A21CA"/>
    <w:rsid w:val="007A21D6"/>
    <w:rsid w:val="007A2206"/>
    <w:rsid w:val="007A22A9"/>
    <w:rsid w:val="007A2F5D"/>
    <w:rsid w:val="007A3130"/>
    <w:rsid w:val="007A346A"/>
    <w:rsid w:val="007A482C"/>
    <w:rsid w:val="007A4B73"/>
    <w:rsid w:val="007A4E9E"/>
    <w:rsid w:val="007A50C6"/>
    <w:rsid w:val="007A63D0"/>
    <w:rsid w:val="007A731F"/>
    <w:rsid w:val="007A784A"/>
    <w:rsid w:val="007A7AA6"/>
    <w:rsid w:val="007A7AAC"/>
    <w:rsid w:val="007A7F6A"/>
    <w:rsid w:val="007B020B"/>
    <w:rsid w:val="007B02B3"/>
    <w:rsid w:val="007B0577"/>
    <w:rsid w:val="007B08C7"/>
    <w:rsid w:val="007B1049"/>
    <w:rsid w:val="007B116A"/>
    <w:rsid w:val="007B16E1"/>
    <w:rsid w:val="007B1F6A"/>
    <w:rsid w:val="007B281B"/>
    <w:rsid w:val="007B2F13"/>
    <w:rsid w:val="007B2F5F"/>
    <w:rsid w:val="007B3346"/>
    <w:rsid w:val="007B334B"/>
    <w:rsid w:val="007B33CF"/>
    <w:rsid w:val="007B371F"/>
    <w:rsid w:val="007B395B"/>
    <w:rsid w:val="007B3B55"/>
    <w:rsid w:val="007B4203"/>
    <w:rsid w:val="007B56BE"/>
    <w:rsid w:val="007B63E4"/>
    <w:rsid w:val="007B6AFB"/>
    <w:rsid w:val="007B6EB5"/>
    <w:rsid w:val="007B7014"/>
    <w:rsid w:val="007B737C"/>
    <w:rsid w:val="007C0146"/>
    <w:rsid w:val="007C05CB"/>
    <w:rsid w:val="007C1577"/>
    <w:rsid w:val="007C2135"/>
    <w:rsid w:val="007C2AD8"/>
    <w:rsid w:val="007C3318"/>
    <w:rsid w:val="007C3E80"/>
    <w:rsid w:val="007C41E0"/>
    <w:rsid w:val="007C5376"/>
    <w:rsid w:val="007C637C"/>
    <w:rsid w:val="007C7134"/>
    <w:rsid w:val="007C7867"/>
    <w:rsid w:val="007C7BDF"/>
    <w:rsid w:val="007D062A"/>
    <w:rsid w:val="007D0C84"/>
    <w:rsid w:val="007D0D53"/>
    <w:rsid w:val="007D1E50"/>
    <w:rsid w:val="007D22AB"/>
    <w:rsid w:val="007D2E35"/>
    <w:rsid w:val="007D30CE"/>
    <w:rsid w:val="007D498D"/>
    <w:rsid w:val="007D4AA4"/>
    <w:rsid w:val="007D52CE"/>
    <w:rsid w:val="007D52EC"/>
    <w:rsid w:val="007D5626"/>
    <w:rsid w:val="007D5790"/>
    <w:rsid w:val="007D6E7A"/>
    <w:rsid w:val="007D730A"/>
    <w:rsid w:val="007D7342"/>
    <w:rsid w:val="007D7E28"/>
    <w:rsid w:val="007E028C"/>
    <w:rsid w:val="007E0526"/>
    <w:rsid w:val="007E13A2"/>
    <w:rsid w:val="007E14D2"/>
    <w:rsid w:val="007E1A2B"/>
    <w:rsid w:val="007E2136"/>
    <w:rsid w:val="007E2610"/>
    <w:rsid w:val="007E297E"/>
    <w:rsid w:val="007E2F0E"/>
    <w:rsid w:val="007E3837"/>
    <w:rsid w:val="007E40B1"/>
    <w:rsid w:val="007E48D3"/>
    <w:rsid w:val="007E4AD5"/>
    <w:rsid w:val="007E5768"/>
    <w:rsid w:val="007E597D"/>
    <w:rsid w:val="007E5E34"/>
    <w:rsid w:val="007E6A5B"/>
    <w:rsid w:val="007E7EAB"/>
    <w:rsid w:val="007F1123"/>
    <w:rsid w:val="007F1292"/>
    <w:rsid w:val="007F17AF"/>
    <w:rsid w:val="007F23AB"/>
    <w:rsid w:val="007F2813"/>
    <w:rsid w:val="007F3259"/>
    <w:rsid w:val="007F3754"/>
    <w:rsid w:val="007F39A1"/>
    <w:rsid w:val="007F454F"/>
    <w:rsid w:val="007F49C1"/>
    <w:rsid w:val="007F4FF6"/>
    <w:rsid w:val="007F54D3"/>
    <w:rsid w:val="007F54EA"/>
    <w:rsid w:val="007F5DD1"/>
    <w:rsid w:val="007F68BA"/>
    <w:rsid w:val="007F6A9E"/>
    <w:rsid w:val="007F6AE4"/>
    <w:rsid w:val="007F7D60"/>
    <w:rsid w:val="007F7EEB"/>
    <w:rsid w:val="0080099A"/>
    <w:rsid w:val="00801218"/>
    <w:rsid w:val="00801E27"/>
    <w:rsid w:val="008023D3"/>
    <w:rsid w:val="0080296F"/>
    <w:rsid w:val="008034D6"/>
    <w:rsid w:val="00803C33"/>
    <w:rsid w:val="0080475B"/>
    <w:rsid w:val="00804793"/>
    <w:rsid w:val="00804923"/>
    <w:rsid w:val="00805975"/>
    <w:rsid w:val="00805A50"/>
    <w:rsid w:val="00805CA8"/>
    <w:rsid w:val="008060BD"/>
    <w:rsid w:val="0080643B"/>
    <w:rsid w:val="00806B2C"/>
    <w:rsid w:val="008073D4"/>
    <w:rsid w:val="00807D68"/>
    <w:rsid w:val="008100EF"/>
    <w:rsid w:val="0081052E"/>
    <w:rsid w:val="00810FE6"/>
    <w:rsid w:val="0081163E"/>
    <w:rsid w:val="00811695"/>
    <w:rsid w:val="008127FE"/>
    <w:rsid w:val="0081285D"/>
    <w:rsid w:val="00813134"/>
    <w:rsid w:val="00813FB0"/>
    <w:rsid w:val="00814EB2"/>
    <w:rsid w:val="008152C0"/>
    <w:rsid w:val="008169BB"/>
    <w:rsid w:val="00816E1D"/>
    <w:rsid w:val="008177E4"/>
    <w:rsid w:val="0081797E"/>
    <w:rsid w:val="00817A3B"/>
    <w:rsid w:val="00820855"/>
    <w:rsid w:val="00820CFB"/>
    <w:rsid w:val="00821970"/>
    <w:rsid w:val="00821E32"/>
    <w:rsid w:val="0082209B"/>
    <w:rsid w:val="00822F0C"/>
    <w:rsid w:val="00823728"/>
    <w:rsid w:val="00823C50"/>
    <w:rsid w:val="0082427C"/>
    <w:rsid w:val="00827BDB"/>
    <w:rsid w:val="0083005C"/>
    <w:rsid w:val="008307BD"/>
    <w:rsid w:val="00830E9F"/>
    <w:rsid w:val="00831288"/>
    <w:rsid w:val="008316E3"/>
    <w:rsid w:val="008322DC"/>
    <w:rsid w:val="00832764"/>
    <w:rsid w:val="00833327"/>
    <w:rsid w:val="00833945"/>
    <w:rsid w:val="00834E07"/>
    <w:rsid w:val="0083503B"/>
    <w:rsid w:val="00835C8C"/>
    <w:rsid w:val="00835F8F"/>
    <w:rsid w:val="00835FEB"/>
    <w:rsid w:val="008361CF"/>
    <w:rsid w:val="0083654E"/>
    <w:rsid w:val="00837002"/>
    <w:rsid w:val="00841581"/>
    <w:rsid w:val="008438FF"/>
    <w:rsid w:val="0084407D"/>
    <w:rsid w:val="008456F4"/>
    <w:rsid w:val="00845A21"/>
    <w:rsid w:val="00845C79"/>
    <w:rsid w:val="00845C84"/>
    <w:rsid w:val="00846DCC"/>
    <w:rsid w:val="00846F4F"/>
    <w:rsid w:val="00847FBF"/>
    <w:rsid w:val="00850778"/>
    <w:rsid w:val="00850BB3"/>
    <w:rsid w:val="008516A1"/>
    <w:rsid w:val="0085188F"/>
    <w:rsid w:val="00852FC9"/>
    <w:rsid w:val="008531FC"/>
    <w:rsid w:val="0085372C"/>
    <w:rsid w:val="00853C72"/>
    <w:rsid w:val="00854D63"/>
    <w:rsid w:val="008552A5"/>
    <w:rsid w:val="008578C0"/>
    <w:rsid w:val="00857B7D"/>
    <w:rsid w:val="00860A49"/>
    <w:rsid w:val="00861886"/>
    <w:rsid w:val="0086275F"/>
    <w:rsid w:val="00862925"/>
    <w:rsid w:val="00862FF1"/>
    <w:rsid w:val="00863EE3"/>
    <w:rsid w:val="00865105"/>
    <w:rsid w:val="008653E8"/>
    <w:rsid w:val="008660A1"/>
    <w:rsid w:val="008662FB"/>
    <w:rsid w:val="0086648F"/>
    <w:rsid w:val="00866AC0"/>
    <w:rsid w:val="00867AA8"/>
    <w:rsid w:val="00870905"/>
    <w:rsid w:val="008713AF"/>
    <w:rsid w:val="00871AAD"/>
    <w:rsid w:val="00872A3B"/>
    <w:rsid w:val="00872ABE"/>
    <w:rsid w:val="00872D42"/>
    <w:rsid w:val="0087457B"/>
    <w:rsid w:val="00874A40"/>
    <w:rsid w:val="00876192"/>
    <w:rsid w:val="00876B43"/>
    <w:rsid w:val="00876CE9"/>
    <w:rsid w:val="00877175"/>
    <w:rsid w:val="00877B79"/>
    <w:rsid w:val="0088018D"/>
    <w:rsid w:val="00880389"/>
    <w:rsid w:val="0088044B"/>
    <w:rsid w:val="00881465"/>
    <w:rsid w:val="00881AC0"/>
    <w:rsid w:val="00882ABD"/>
    <w:rsid w:val="008838A9"/>
    <w:rsid w:val="00884EC7"/>
    <w:rsid w:val="00885AC8"/>
    <w:rsid w:val="00885E52"/>
    <w:rsid w:val="0088603E"/>
    <w:rsid w:val="00886780"/>
    <w:rsid w:val="00886B11"/>
    <w:rsid w:val="00886D79"/>
    <w:rsid w:val="008870E6"/>
    <w:rsid w:val="00887356"/>
    <w:rsid w:val="00890114"/>
    <w:rsid w:val="008905C6"/>
    <w:rsid w:val="008909D4"/>
    <w:rsid w:val="00891753"/>
    <w:rsid w:val="00892364"/>
    <w:rsid w:val="00892C2C"/>
    <w:rsid w:val="00893D80"/>
    <w:rsid w:val="00893DC6"/>
    <w:rsid w:val="00894353"/>
    <w:rsid w:val="00894EDB"/>
    <w:rsid w:val="008951DB"/>
    <w:rsid w:val="00895D42"/>
    <w:rsid w:val="00895E1E"/>
    <w:rsid w:val="008962AC"/>
    <w:rsid w:val="00896E53"/>
    <w:rsid w:val="008A0715"/>
    <w:rsid w:val="008A081F"/>
    <w:rsid w:val="008A0AAE"/>
    <w:rsid w:val="008A1F9B"/>
    <w:rsid w:val="008A255E"/>
    <w:rsid w:val="008A290B"/>
    <w:rsid w:val="008A3003"/>
    <w:rsid w:val="008A3200"/>
    <w:rsid w:val="008A391D"/>
    <w:rsid w:val="008A3C14"/>
    <w:rsid w:val="008A3F9F"/>
    <w:rsid w:val="008A5325"/>
    <w:rsid w:val="008A5A20"/>
    <w:rsid w:val="008A5ACC"/>
    <w:rsid w:val="008A61C1"/>
    <w:rsid w:val="008A673F"/>
    <w:rsid w:val="008A6780"/>
    <w:rsid w:val="008A67DB"/>
    <w:rsid w:val="008A74FF"/>
    <w:rsid w:val="008B039A"/>
    <w:rsid w:val="008B0522"/>
    <w:rsid w:val="008B0985"/>
    <w:rsid w:val="008B0E2B"/>
    <w:rsid w:val="008B1E82"/>
    <w:rsid w:val="008B2048"/>
    <w:rsid w:val="008B2AEA"/>
    <w:rsid w:val="008B3C29"/>
    <w:rsid w:val="008B3E0D"/>
    <w:rsid w:val="008B5172"/>
    <w:rsid w:val="008B55B8"/>
    <w:rsid w:val="008B678D"/>
    <w:rsid w:val="008B68C8"/>
    <w:rsid w:val="008B69DC"/>
    <w:rsid w:val="008B796F"/>
    <w:rsid w:val="008C0950"/>
    <w:rsid w:val="008C0EC4"/>
    <w:rsid w:val="008C1820"/>
    <w:rsid w:val="008C19FD"/>
    <w:rsid w:val="008C1C07"/>
    <w:rsid w:val="008C1D24"/>
    <w:rsid w:val="008C1DAE"/>
    <w:rsid w:val="008C2108"/>
    <w:rsid w:val="008C22C4"/>
    <w:rsid w:val="008C2A0C"/>
    <w:rsid w:val="008C2D32"/>
    <w:rsid w:val="008C35DE"/>
    <w:rsid w:val="008C3C1F"/>
    <w:rsid w:val="008C44CB"/>
    <w:rsid w:val="008C675C"/>
    <w:rsid w:val="008C6BFC"/>
    <w:rsid w:val="008C7054"/>
    <w:rsid w:val="008C7CA5"/>
    <w:rsid w:val="008D0264"/>
    <w:rsid w:val="008D02DE"/>
    <w:rsid w:val="008D0373"/>
    <w:rsid w:val="008D1642"/>
    <w:rsid w:val="008D1FBF"/>
    <w:rsid w:val="008D25C8"/>
    <w:rsid w:val="008D2AFE"/>
    <w:rsid w:val="008D2C78"/>
    <w:rsid w:val="008D368F"/>
    <w:rsid w:val="008D3CA7"/>
    <w:rsid w:val="008D6D2A"/>
    <w:rsid w:val="008D7808"/>
    <w:rsid w:val="008E03A9"/>
    <w:rsid w:val="008E1467"/>
    <w:rsid w:val="008E168A"/>
    <w:rsid w:val="008E1898"/>
    <w:rsid w:val="008E1988"/>
    <w:rsid w:val="008E1F09"/>
    <w:rsid w:val="008E261C"/>
    <w:rsid w:val="008E2815"/>
    <w:rsid w:val="008E29EF"/>
    <w:rsid w:val="008E50EC"/>
    <w:rsid w:val="008E579B"/>
    <w:rsid w:val="008E5DA3"/>
    <w:rsid w:val="008E6DC5"/>
    <w:rsid w:val="008E6EAA"/>
    <w:rsid w:val="008F0D21"/>
    <w:rsid w:val="008F1364"/>
    <w:rsid w:val="008F1747"/>
    <w:rsid w:val="008F1E5D"/>
    <w:rsid w:val="008F1F50"/>
    <w:rsid w:val="008F22FB"/>
    <w:rsid w:val="008F25EC"/>
    <w:rsid w:val="008F2E5A"/>
    <w:rsid w:val="008F2EA8"/>
    <w:rsid w:val="008F3CBC"/>
    <w:rsid w:val="008F4449"/>
    <w:rsid w:val="008F46EE"/>
    <w:rsid w:val="008F4A24"/>
    <w:rsid w:val="008F4D6A"/>
    <w:rsid w:val="008F4E05"/>
    <w:rsid w:val="008F518B"/>
    <w:rsid w:val="008F5B3D"/>
    <w:rsid w:val="008F7093"/>
    <w:rsid w:val="008F77EB"/>
    <w:rsid w:val="008F7F2D"/>
    <w:rsid w:val="00900E29"/>
    <w:rsid w:val="00901E5D"/>
    <w:rsid w:val="009025F8"/>
    <w:rsid w:val="009031EC"/>
    <w:rsid w:val="00903CB9"/>
    <w:rsid w:val="00903E18"/>
    <w:rsid w:val="00904EA9"/>
    <w:rsid w:val="00905283"/>
    <w:rsid w:val="009056BA"/>
    <w:rsid w:val="00905EEF"/>
    <w:rsid w:val="0090627C"/>
    <w:rsid w:val="00906ECA"/>
    <w:rsid w:val="0090787D"/>
    <w:rsid w:val="00907CEC"/>
    <w:rsid w:val="00910F67"/>
    <w:rsid w:val="00911867"/>
    <w:rsid w:val="00911923"/>
    <w:rsid w:val="00911E55"/>
    <w:rsid w:val="00912118"/>
    <w:rsid w:val="0091323D"/>
    <w:rsid w:val="00913699"/>
    <w:rsid w:val="00913A24"/>
    <w:rsid w:val="00913F33"/>
    <w:rsid w:val="009141F2"/>
    <w:rsid w:val="009144F9"/>
    <w:rsid w:val="00914757"/>
    <w:rsid w:val="009147DE"/>
    <w:rsid w:val="0091657F"/>
    <w:rsid w:val="00916A86"/>
    <w:rsid w:val="00916EA8"/>
    <w:rsid w:val="009173CE"/>
    <w:rsid w:val="009175F2"/>
    <w:rsid w:val="00917745"/>
    <w:rsid w:val="009178EC"/>
    <w:rsid w:val="00920CA6"/>
    <w:rsid w:val="00920E57"/>
    <w:rsid w:val="00921116"/>
    <w:rsid w:val="00921E6B"/>
    <w:rsid w:val="009226E8"/>
    <w:rsid w:val="00922732"/>
    <w:rsid w:val="009229FE"/>
    <w:rsid w:val="00922D4A"/>
    <w:rsid w:val="00923671"/>
    <w:rsid w:val="009241FC"/>
    <w:rsid w:val="00924E04"/>
    <w:rsid w:val="00925726"/>
    <w:rsid w:val="009257CD"/>
    <w:rsid w:val="00926393"/>
    <w:rsid w:val="009263D8"/>
    <w:rsid w:val="009273A5"/>
    <w:rsid w:val="009274BB"/>
    <w:rsid w:val="0093045D"/>
    <w:rsid w:val="0093087E"/>
    <w:rsid w:val="00930F3F"/>
    <w:rsid w:val="009320E0"/>
    <w:rsid w:val="00932249"/>
    <w:rsid w:val="00933D22"/>
    <w:rsid w:val="009347DC"/>
    <w:rsid w:val="00934E44"/>
    <w:rsid w:val="00935123"/>
    <w:rsid w:val="009363E0"/>
    <w:rsid w:val="00936545"/>
    <w:rsid w:val="00940833"/>
    <w:rsid w:val="00941138"/>
    <w:rsid w:val="0094121E"/>
    <w:rsid w:val="009414FA"/>
    <w:rsid w:val="00943FC5"/>
    <w:rsid w:val="0094403F"/>
    <w:rsid w:val="009446CB"/>
    <w:rsid w:val="00944846"/>
    <w:rsid w:val="00945415"/>
    <w:rsid w:val="00945928"/>
    <w:rsid w:val="0094598B"/>
    <w:rsid w:val="00945C28"/>
    <w:rsid w:val="0094648C"/>
    <w:rsid w:val="00946B2E"/>
    <w:rsid w:val="00947B02"/>
    <w:rsid w:val="00950ADD"/>
    <w:rsid w:val="00950D81"/>
    <w:rsid w:val="009513F8"/>
    <w:rsid w:val="00951C0D"/>
    <w:rsid w:val="00952A06"/>
    <w:rsid w:val="00952C1B"/>
    <w:rsid w:val="00953570"/>
    <w:rsid w:val="0095413E"/>
    <w:rsid w:val="00956704"/>
    <w:rsid w:val="00957398"/>
    <w:rsid w:val="009577DF"/>
    <w:rsid w:val="00960451"/>
    <w:rsid w:val="0096061E"/>
    <w:rsid w:val="00960AD4"/>
    <w:rsid w:val="00960E03"/>
    <w:rsid w:val="0096109A"/>
    <w:rsid w:val="0096130D"/>
    <w:rsid w:val="0096136D"/>
    <w:rsid w:val="009616E5"/>
    <w:rsid w:val="00963474"/>
    <w:rsid w:val="00963718"/>
    <w:rsid w:val="00964493"/>
    <w:rsid w:val="009655F0"/>
    <w:rsid w:val="00965BEC"/>
    <w:rsid w:val="00965EBF"/>
    <w:rsid w:val="009663A7"/>
    <w:rsid w:val="00966E3D"/>
    <w:rsid w:val="00966F57"/>
    <w:rsid w:val="00970AB4"/>
    <w:rsid w:val="0097125C"/>
    <w:rsid w:val="00971525"/>
    <w:rsid w:val="00972123"/>
    <w:rsid w:val="00972B17"/>
    <w:rsid w:val="0097315D"/>
    <w:rsid w:val="009731F5"/>
    <w:rsid w:val="009734E7"/>
    <w:rsid w:val="00973B81"/>
    <w:rsid w:val="00973CEC"/>
    <w:rsid w:val="00974064"/>
    <w:rsid w:val="00974129"/>
    <w:rsid w:val="00974647"/>
    <w:rsid w:val="00974FF8"/>
    <w:rsid w:val="009754B9"/>
    <w:rsid w:val="00975970"/>
    <w:rsid w:val="009766D9"/>
    <w:rsid w:val="009771AF"/>
    <w:rsid w:val="00977CAB"/>
    <w:rsid w:val="009800FB"/>
    <w:rsid w:val="009829F8"/>
    <w:rsid w:val="0098371F"/>
    <w:rsid w:val="009838C7"/>
    <w:rsid w:val="00983B2B"/>
    <w:rsid w:val="009841F7"/>
    <w:rsid w:val="009844DA"/>
    <w:rsid w:val="009845A9"/>
    <w:rsid w:val="0098496E"/>
    <w:rsid w:val="00984D6D"/>
    <w:rsid w:val="0098571D"/>
    <w:rsid w:val="0098577E"/>
    <w:rsid w:val="00985B78"/>
    <w:rsid w:val="00986074"/>
    <w:rsid w:val="00986866"/>
    <w:rsid w:val="00986FB4"/>
    <w:rsid w:val="00987379"/>
    <w:rsid w:val="00987617"/>
    <w:rsid w:val="00987BE3"/>
    <w:rsid w:val="00991C58"/>
    <w:rsid w:val="00991E4B"/>
    <w:rsid w:val="00991E62"/>
    <w:rsid w:val="00992D25"/>
    <w:rsid w:val="009936A7"/>
    <w:rsid w:val="00994E18"/>
    <w:rsid w:val="0099518D"/>
    <w:rsid w:val="00995741"/>
    <w:rsid w:val="0099634A"/>
    <w:rsid w:val="00997EEE"/>
    <w:rsid w:val="009A001F"/>
    <w:rsid w:val="009A1375"/>
    <w:rsid w:val="009A1384"/>
    <w:rsid w:val="009A1AA3"/>
    <w:rsid w:val="009A2DD3"/>
    <w:rsid w:val="009A3E88"/>
    <w:rsid w:val="009A51FA"/>
    <w:rsid w:val="009A5453"/>
    <w:rsid w:val="009A58AC"/>
    <w:rsid w:val="009A6E76"/>
    <w:rsid w:val="009A7106"/>
    <w:rsid w:val="009B0E15"/>
    <w:rsid w:val="009B1D3B"/>
    <w:rsid w:val="009B305D"/>
    <w:rsid w:val="009B3523"/>
    <w:rsid w:val="009B3979"/>
    <w:rsid w:val="009B4B21"/>
    <w:rsid w:val="009B4BAD"/>
    <w:rsid w:val="009B50EF"/>
    <w:rsid w:val="009B5C7C"/>
    <w:rsid w:val="009B6C6E"/>
    <w:rsid w:val="009B72F2"/>
    <w:rsid w:val="009B73A1"/>
    <w:rsid w:val="009B78C8"/>
    <w:rsid w:val="009B7AEA"/>
    <w:rsid w:val="009C0CE6"/>
    <w:rsid w:val="009C102D"/>
    <w:rsid w:val="009C1A51"/>
    <w:rsid w:val="009C24BB"/>
    <w:rsid w:val="009C3818"/>
    <w:rsid w:val="009C3928"/>
    <w:rsid w:val="009C3A72"/>
    <w:rsid w:val="009C3D16"/>
    <w:rsid w:val="009C46F9"/>
    <w:rsid w:val="009C4A18"/>
    <w:rsid w:val="009C5043"/>
    <w:rsid w:val="009C6ACA"/>
    <w:rsid w:val="009C6BA1"/>
    <w:rsid w:val="009C734A"/>
    <w:rsid w:val="009C7474"/>
    <w:rsid w:val="009C7ACA"/>
    <w:rsid w:val="009D30C8"/>
    <w:rsid w:val="009D3AAF"/>
    <w:rsid w:val="009D4154"/>
    <w:rsid w:val="009D44B2"/>
    <w:rsid w:val="009D60DE"/>
    <w:rsid w:val="009D621B"/>
    <w:rsid w:val="009D64A1"/>
    <w:rsid w:val="009D6BBA"/>
    <w:rsid w:val="009D6DFD"/>
    <w:rsid w:val="009D6F03"/>
    <w:rsid w:val="009D753B"/>
    <w:rsid w:val="009E0CA3"/>
    <w:rsid w:val="009E1462"/>
    <w:rsid w:val="009E23A2"/>
    <w:rsid w:val="009E265E"/>
    <w:rsid w:val="009E35CF"/>
    <w:rsid w:val="009E36BD"/>
    <w:rsid w:val="009E3E1D"/>
    <w:rsid w:val="009E424A"/>
    <w:rsid w:val="009E4C8D"/>
    <w:rsid w:val="009E52EF"/>
    <w:rsid w:val="009E5743"/>
    <w:rsid w:val="009E5BB3"/>
    <w:rsid w:val="009E6238"/>
    <w:rsid w:val="009E72E7"/>
    <w:rsid w:val="009E7489"/>
    <w:rsid w:val="009E7D2A"/>
    <w:rsid w:val="009E7E89"/>
    <w:rsid w:val="009E7F0D"/>
    <w:rsid w:val="009F16F4"/>
    <w:rsid w:val="009F19E8"/>
    <w:rsid w:val="009F1D13"/>
    <w:rsid w:val="009F36F1"/>
    <w:rsid w:val="009F3B71"/>
    <w:rsid w:val="009F3E7F"/>
    <w:rsid w:val="009F4047"/>
    <w:rsid w:val="009F4095"/>
    <w:rsid w:val="009F4402"/>
    <w:rsid w:val="009F4412"/>
    <w:rsid w:val="009F49E7"/>
    <w:rsid w:val="009F4A5B"/>
    <w:rsid w:val="009F4ACF"/>
    <w:rsid w:val="009F528A"/>
    <w:rsid w:val="009F56FA"/>
    <w:rsid w:val="009F601B"/>
    <w:rsid w:val="009F6F3E"/>
    <w:rsid w:val="009F73F1"/>
    <w:rsid w:val="009F7BC1"/>
    <w:rsid w:val="009F7C2E"/>
    <w:rsid w:val="009F7DF7"/>
    <w:rsid w:val="00A00D84"/>
    <w:rsid w:val="00A018DD"/>
    <w:rsid w:val="00A0233F"/>
    <w:rsid w:val="00A02873"/>
    <w:rsid w:val="00A038AD"/>
    <w:rsid w:val="00A03B65"/>
    <w:rsid w:val="00A04549"/>
    <w:rsid w:val="00A046FC"/>
    <w:rsid w:val="00A053BA"/>
    <w:rsid w:val="00A05521"/>
    <w:rsid w:val="00A066F3"/>
    <w:rsid w:val="00A07996"/>
    <w:rsid w:val="00A07E17"/>
    <w:rsid w:val="00A10C95"/>
    <w:rsid w:val="00A1117B"/>
    <w:rsid w:val="00A11764"/>
    <w:rsid w:val="00A12292"/>
    <w:rsid w:val="00A12B7D"/>
    <w:rsid w:val="00A12F37"/>
    <w:rsid w:val="00A14158"/>
    <w:rsid w:val="00A16BFB"/>
    <w:rsid w:val="00A17A6D"/>
    <w:rsid w:val="00A20BA8"/>
    <w:rsid w:val="00A20BDA"/>
    <w:rsid w:val="00A21273"/>
    <w:rsid w:val="00A217FC"/>
    <w:rsid w:val="00A2213C"/>
    <w:rsid w:val="00A22759"/>
    <w:rsid w:val="00A22CBF"/>
    <w:rsid w:val="00A239C3"/>
    <w:rsid w:val="00A24708"/>
    <w:rsid w:val="00A24BE4"/>
    <w:rsid w:val="00A256A4"/>
    <w:rsid w:val="00A261E7"/>
    <w:rsid w:val="00A26551"/>
    <w:rsid w:val="00A268ED"/>
    <w:rsid w:val="00A26DC5"/>
    <w:rsid w:val="00A2712F"/>
    <w:rsid w:val="00A3049C"/>
    <w:rsid w:val="00A30B27"/>
    <w:rsid w:val="00A316FC"/>
    <w:rsid w:val="00A31C17"/>
    <w:rsid w:val="00A31C2C"/>
    <w:rsid w:val="00A3223D"/>
    <w:rsid w:val="00A3235E"/>
    <w:rsid w:val="00A33586"/>
    <w:rsid w:val="00A339AB"/>
    <w:rsid w:val="00A33B93"/>
    <w:rsid w:val="00A3497F"/>
    <w:rsid w:val="00A35293"/>
    <w:rsid w:val="00A356D9"/>
    <w:rsid w:val="00A36A75"/>
    <w:rsid w:val="00A40838"/>
    <w:rsid w:val="00A40A98"/>
    <w:rsid w:val="00A40B37"/>
    <w:rsid w:val="00A4163D"/>
    <w:rsid w:val="00A42371"/>
    <w:rsid w:val="00A42851"/>
    <w:rsid w:val="00A433DE"/>
    <w:rsid w:val="00A43A13"/>
    <w:rsid w:val="00A43F09"/>
    <w:rsid w:val="00A45264"/>
    <w:rsid w:val="00A45275"/>
    <w:rsid w:val="00A45434"/>
    <w:rsid w:val="00A47892"/>
    <w:rsid w:val="00A479D6"/>
    <w:rsid w:val="00A5010D"/>
    <w:rsid w:val="00A50550"/>
    <w:rsid w:val="00A50FC2"/>
    <w:rsid w:val="00A5129B"/>
    <w:rsid w:val="00A51BE1"/>
    <w:rsid w:val="00A52171"/>
    <w:rsid w:val="00A52502"/>
    <w:rsid w:val="00A52690"/>
    <w:rsid w:val="00A5279B"/>
    <w:rsid w:val="00A52A37"/>
    <w:rsid w:val="00A52B50"/>
    <w:rsid w:val="00A54220"/>
    <w:rsid w:val="00A55FF1"/>
    <w:rsid w:val="00A56287"/>
    <w:rsid w:val="00A564E1"/>
    <w:rsid w:val="00A56D41"/>
    <w:rsid w:val="00A61189"/>
    <w:rsid w:val="00A6227E"/>
    <w:rsid w:val="00A624FB"/>
    <w:rsid w:val="00A62A55"/>
    <w:rsid w:val="00A62DBB"/>
    <w:rsid w:val="00A63782"/>
    <w:rsid w:val="00A638C6"/>
    <w:rsid w:val="00A640A1"/>
    <w:rsid w:val="00A64419"/>
    <w:rsid w:val="00A654A4"/>
    <w:rsid w:val="00A655C4"/>
    <w:rsid w:val="00A65E58"/>
    <w:rsid w:val="00A65E80"/>
    <w:rsid w:val="00A667F6"/>
    <w:rsid w:val="00A70161"/>
    <w:rsid w:val="00A705CA"/>
    <w:rsid w:val="00A70D53"/>
    <w:rsid w:val="00A70D5C"/>
    <w:rsid w:val="00A7131F"/>
    <w:rsid w:val="00A71D5C"/>
    <w:rsid w:val="00A7209E"/>
    <w:rsid w:val="00A737A3"/>
    <w:rsid w:val="00A74596"/>
    <w:rsid w:val="00A7524B"/>
    <w:rsid w:val="00A755E4"/>
    <w:rsid w:val="00A7594F"/>
    <w:rsid w:val="00A75ACC"/>
    <w:rsid w:val="00A75B04"/>
    <w:rsid w:val="00A76653"/>
    <w:rsid w:val="00A773CC"/>
    <w:rsid w:val="00A77A61"/>
    <w:rsid w:val="00A80109"/>
    <w:rsid w:val="00A801AC"/>
    <w:rsid w:val="00A80350"/>
    <w:rsid w:val="00A80A3C"/>
    <w:rsid w:val="00A80E5D"/>
    <w:rsid w:val="00A81204"/>
    <w:rsid w:val="00A81561"/>
    <w:rsid w:val="00A8267B"/>
    <w:rsid w:val="00A82C5D"/>
    <w:rsid w:val="00A82EDC"/>
    <w:rsid w:val="00A83EA5"/>
    <w:rsid w:val="00A84145"/>
    <w:rsid w:val="00A844FB"/>
    <w:rsid w:val="00A846CD"/>
    <w:rsid w:val="00A84913"/>
    <w:rsid w:val="00A84BB1"/>
    <w:rsid w:val="00A84E66"/>
    <w:rsid w:val="00A85A47"/>
    <w:rsid w:val="00A85A7D"/>
    <w:rsid w:val="00A86000"/>
    <w:rsid w:val="00A860B6"/>
    <w:rsid w:val="00A87148"/>
    <w:rsid w:val="00A87756"/>
    <w:rsid w:val="00A87927"/>
    <w:rsid w:val="00A87F7E"/>
    <w:rsid w:val="00A9012B"/>
    <w:rsid w:val="00A9061C"/>
    <w:rsid w:val="00A9067D"/>
    <w:rsid w:val="00A9195C"/>
    <w:rsid w:val="00A91B76"/>
    <w:rsid w:val="00A92017"/>
    <w:rsid w:val="00A924C2"/>
    <w:rsid w:val="00A926F4"/>
    <w:rsid w:val="00A92736"/>
    <w:rsid w:val="00A927A5"/>
    <w:rsid w:val="00A93AC9"/>
    <w:rsid w:val="00A93CC8"/>
    <w:rsid w:val="00A94669"/>
    <w:rsid w:val="00A947A0"/>
    <w:rsid w:val="00A94CE3"/>
    <w:rsid w:val="00A94D27"/>
    <w:rsid w:val="00A9550F"/>
    <w:rsid w:val="00A9570E"/>
    <w:rsid w:val="00A95742"/>
    <w:rsid w:val="00A95E34"/>
    <w:rsid w:val="00A96441"/>
    <w:rsid w:val="00A97C25"/>
    <w:rsid w:val="00A97E11"/>
    <w:rsid w:val="00AA0478"/>
    <w:rsid w:val="00AA0E5D"/>
    <w:rsid w:val="00AA1A5A"/>
    <w:rsid w:val="00AA1D17"/>
    <w:rsid w:val="00AA27F5"/>
    <w:rsid w:val="00AA28C3"/>
    <w:rsid w:val="00AA40AD"/>
    <w:rsid w:val="00AA42E2"/>
    <w:rsid w:val="00AA4725"/>
    <w:rsid w:val="00AA6A9F"/>
    <w:rsid w:val="00AA6EB0"/>
    <w:rsid w:val="00AB04B1"/>
    <w:rsid w:val="00AB08A5"/>
    <w:rsid w:val="00AB2E9A"/>
    <w:rsid w:val="00AB3622"/>
    <w:rsid w:val="00AB3D18"/>
    <w:rsid w:val="00AB429D"/>
    <w:rsid w:val="00AB5D52"/>
    <w:rsid w:val="00AB5EF2"/>
    <w:rsid w:val="00AB66EF"/>
    <w:rsid w:val="00AB6987"/>
    <w:rsid w:val="00AB6E27"/>
    <w:rsid w:val="00AC11D9"/>
    <w:rsid w:val="00AC15E5"/>
    <w:rsid w:val="00AC2192"/>
    <w:rsid w:val="00AC33F9"/>
    <w:rsid w:val="00AC4204"/>
    <w:rsid w:val="00AC551F"/>
    <w:rsid w:val="00AC6CB5"/>
    <w:rsid w:val="00AC6D75"/>
    <w:rsid w:val="00AC720B"/>
    <w:rsid w:val="00AC7342"/>
    <w:rsid w:val="00AC7351"/>
    <w:rsid w:val="00AC75D1"/>
    <w:rsid w:val="00AC7C1A"/>
    <w:rsid w:val="00AC7CCF"/>
    <w:rsid w:val="00AC7D21"/>
    <w:rsid w:val="00AD0CE3"/>
    <w:rsid w:val="00AD0D42"/>
    <w:rsid w:val="00AD165B"/>
    <w:rsid w:val="00AD1CBC"/>
    <w:rsid w:val="00AD286A"/>
    <w:rsid w:val="00AD2CED"/>
    <w:rsid w:val="00AD39FC"/>
    <w:rsid w:val="00AD5E4F"/>
    <w:rsid w:val="00AE0664"/>
    <w:rsid w:val="00AE06C5"/>
    <w:rsid w:val="00AE082F"/>
    <w:rsid w:val="00AE13AF"/>
    <w:rsid w:val="00AE1EA6"/>
    <w:rsid w:val="00AE2852"/>
    <w:rsid w:val="00AE2C20"/>
    <w:rsid w:val="00AE2DAD"/>
    <w:rsid w:val="00AE2ED0"/>
    <w:rsid w:val="00AE35CC"/>
    <w:rsid w:val="00AE3791"/>
    <w:rsid w:val="00AE3F21"/>
    <w:rsid w:val="00AE402C"/>
    <w:rsid w:val="00AE4654"/>
    <w:rsid w:val="00AE48B9"/>
    <w:rsid w:val="00AE599A"/>
    <w:rsid w:val="00AE59CC"/>
    <w:rsid w:val="00AE5F59"/>
    <w:rsid w:val="00AE6949"/>
    <w:rsid w:val="00AE6F20"/>
    <w:rsid w:val="00AE7088"/>
    <w:rsid w:val="00AE70CF"/>
    <w:rsid w:val="00AF257F"/>
    <w:rsid w:val="00AF29A7"/>
    <w:rsid w:val="00AF3025"/>
    <w:rsid w:val="00AF40D7"/>
    <w:rsid w:val="00AF44C7"/>
    <w:rsid w:val="00AF47E3"/>
    <w:rsid w:val="00AF5435"/>
    <w:rsid w:val="00AF5878"/>
    <w:rsid w:val="00AF58D8"/>
    <w:rsid w:val="00AF5CFA"/>
    <w:rsid w:val="00AF5ED8"/>
    <w:rsid w:val="00AF65FD"/>
    <w:rsid w:val="00AF6ED7"/>
    <w:rsid w:val="00B0011C"/>
    <w:rsid w:val="00B00766"/>
    <w:rsid w:val="00B0139D"/>
    <w:rsid w:val="00B03C46"/>
    <w:rsid w:val="00B051B4"/>
    <w:rsid w:val="00B06F92"/>
    <w:rsid w:val="00B06FE7"/>
    <w:rsid w:val="00B077B0"/>
    <w:rsid w:val="00B07FDB"/>
    <w:rsid w:val="00B11543"/>
    <w:rsid w:val="00B116D3"/>
    <w:rsid w:val="00B12D4F"/>
    <w:rsid w:val="00B135B3"/>
    <w:rsid w:val="00B13C13"/>
    <w:rsid w:val="00B152E0"/>
    <w:rsid w:val="00B15D2B"/>
    <w:rsid w:val="00B16353"/>
    <w:rsid w:val="00B163F8"/>
    <w:rsid w:val="00B16ECE"/>
    <w:rsid w:val="00B2015E"/>
    <w:rsid w:val="00B20741"/>
    <w:rsid w:val="00B2112D"/>
    <w:rsid w:val="00B2141B"/>
    <w:rsid w:val="00B218F7"/>
    <w:rsid w:val="00B229B4"/>
    <w:rsid w:val="00B22A09"/>
    <w:rsid w:val="00B22B05"/>
    <w:rsid w:val="00B22BC7"/>
    <w:rsid w:val="00B2413B"/>
    <w:rsid w:val="00B241EF"/>
    <w:rsid w:val="00B24792"/>
    <w:rsid w:val="00B2527B"/>
    <w:rsid w:val="00B26735"/>
    <w:rsid w:val="00B26887"/>
    <w:rsid w:val="00B26B7F"/>
    <w:rsid w:val="00B26FB9"/>
    <w:rsid w:val="00B30114"/>
    <w:rsid w:val="00B3042D"/>
    <w:rsid w:val="00B305DE"/>
    <w:rsid w:val="00B31CD9"/>
    <w:rsid w:val="00B32359"/>
    <w:rsid w:val="00B3291D"/>
    <w:rsid w:val="00B3415E"/>
    <w:rsid w:val="00B3536F"/>
    <w:rsid w:val="00B35434"/>
    <w:rsid w:val="00B35A98"/>
    <w:rsid w:val="00B35F9C"/>
    <w:rsid w:val="00B35FF2"/>
    <w:rsid w:val="00B36362"/>
    <w:rsid w:val="00B36E19"/>
    <w:rsid w:val="00B37DB5"/>
    <w:rsid w:val="00B4033E"/>
    <w:rsid w:val="00B40925"/>
    <w:rsid w:val="00B41072"/>
    <w:rsid w:val="00B419DD"/>
    <w:rsid w:val="00B41F6B"/>
    <w:rsid w:val="00B422D5"/>
    <w:rsid w:val="00B43180"/>
    <w:rsid w:val="00B436C8"/>
    <w:rsid w:val="00B43716"/>
    <w:rsid w:val="00B437AD"/>
    <w:rsid w:val="00B43C8D"/>
    <w:rsid w:val="00B44EE8"/>
    <w:rsid w:val="00B45339"/>
    <w:rsid w:val="00B45478"/>
    <w:rsid w:val="00B46193"/>
    <w:rsid w:val="00B46CE7"/>
    <w:rsid w:val="00B46D23"/>
    <w:rsid w:val="00B471D7"/>
    <w:rsid w:val="00B47D8D"/>
    <w:rsid w:val="00B50D99"/>
    <w:rsid w:val="00B511E3"/>
    <w:rsid w:val="00B53403"/>
    <w:rsid w:val="00B539D3"/>
    <w:rsid w:val="00B543FB"/>
    <w:rsid w:val="00B5461D"/>
    <w:rsid w:val="00B546E1"/>
    <w:rsid w:val="00B54B80"/>
    <w:rsid w:val="00B553EC"/>
    <w:rsid w:val="00B55632"/>
    <w:rsid w:val="00B569D3"/>
    <w:rsid w:val="00B575F8"/>
    <w:rsid w:val="00B57A27"/>
    <w:rsid w:val="00B6052B"/>
    <w:rsid w:val="00B616BE"/>
    <w:rsid w:val="00B6187B"/>
    <w:rsid w:val="00B61ED8"/>
    <w:rsid w:val="00B61FD7"/>
    <w:rsid w:val="00B6266C"/>
    <w:rsid w:val="00B632ED"/>
    <w:rsid w:val="00B646AD"/>
    <w:rsid w:val="00B64D10"/>
    <w:rsid w:val="00B64E92"/>
    <w:rsid w:val="00B65560"/>
    <w:rsid w:val="00B65A20"/>
    <w:rsid w:val="00B664D4"/>
    <w:rsid w:val="00B6738E"/>
    <w:rsid w:val="00B6753E"/>
    <w:rsid w:val="00B70BFE"/>
    <w:rsid w:val="00B70DFF"/>
    <w:rsid w:val="00B70F14"/>
    <w:rsid w:val="00B71944"/>
    <w:rsid w:val="00B731B3"/>
    <w:rsid w:val="00B7340C"/>
    <w:rsid w:val="00B742FE"/>
    <w:rsid w:val="00B7444D"/>
    <w:rsid w:val="00B744EC"/>
    <w:rsid w:val="00B7510D"/>
    <w:rsid w:val="00B754BB"/>
    <w:rsid w:val="00B76CAA"/>
    <w:rsid w:val="00B77D60"/>
    <w:rsid w:val="00B8024F"/>
    <w:rsid w:val="00B803D8"/>
    <w:rsid w:val="00B80D4E"/>
    <w:rsid w:val="00B8129E"/>
    <w:rsid w:val="00B8233E"/>
    <w:rsid w:val="00B82E99"/>
    <w:rsid w:val="00B8423F"/>
    <w:rsid w:val="00B84A09"/>
    <w:rsid w:val="00B85BC6"/>
    <w:rsid w:val="00B860EA"/>
    <w:rsid w:val="00B8641D"/>
    <w:rsid w:val="00B86A97"/>
    <w:rsid w:val="00B87C81"/>
    <w:rsid w:val="00B87E1F"/>
    <w:rsid w:val="00B91873"/>
    <w:rsid w:val="00B918C1"/>
    <w:rsid w:val="00B948ED"/>
    <w:rsid w:val="00B94B0E"/>
    <w:rsid w:val="00B94C46"/>
    <w:rsid w:val="00B94E50"/>
    <w:rsid w:val="00B9580F"/>
    <w:rsid w:val="00B97134"/>
    <w:rsid w:val="00B971F3"/>
    <w:rsid w:val="00BA0095"/>
    <w:rsid w:val="00BA03E1"/>
    <w:rsid w:val="00BA09D6"/>
    <w:rsid w:val="00BA0CFB"/>
    <w:rsid w:val="00BA0D02"/>
    <w:rsid w:val="00BA15B9"/>
    <w:rsid w:val="00BA1ACC"/>
    <w:rsid w:val="00BA1C1B"/>
    <w:rsid w:val="00BA1E32"/>
    <w:rsid w:val="00BA2474"/>
    <w:rsid w:val="00BA27BF"/>
    <w:rsid w:val="00BA3590"/>
    <w:rsid w:val="00BA3BA1"/>
    <w:rsid w:val="00BA41C2"/>
    <w:rsid w:val="00BA43CC"/>
    <w:rsid w:val="00BA4E22"/>
    <w:rsid w:val="00BA540C"/>
    <w:rsid w:val="00BA565F"/>
    <w:rsid w:val="00BA6430"/>
    <w:rsid w:val="00BA6ADA"/>
    <w:rsid w:val="00BA6CAF"/>
    <w:rsid w:val="00BA6CB0"/>
    <w:rsid w:val="00BA737E"/>
    <w:rsid w:val="00BA7C9E"/>
    <w:rsid w:val="00BA7D16"/>
    <w:rsid w:val="00BB0B8E"/>
    <w:rsid w:val="00BB0E4E"/>
    <w:rsid w:val="00BB0ED7"/>
    <w:rsid w:val="00BB13F9"/>
    <w:rsid w:val="00BB2406"/>
    <w:rsid w:val="00BB2708"/>
    <w:rsid w:val="00BB2C27"/>
    <w:rsid w:val="00BB2FC3"/>
    <w:rsid w:val="00BB3E12"/>
    <w:rsid w:val="00BB468B"/>
    <w:rsid w:val="00BB46A0"/>
    <w:rsid w:val="00BB46E2"/>
    <w:rsid w:val="00BB4716"/>
    <w:rsid w:val="00BB473D"/>
    <w:rsid w:val="00BB4883"/>
    <w:rsid w:val="00BB55DD"/>
    <w:rsid w:val="00BB574A"/>
    <w:rsid w:val="00BB59C0"/>
    <w:rsid w:val="00BB5A37"/>
    <w:rsid w:val="00BB7CC1"/>
    <w:rsid w:val="00BC0232"/>
    <w:rsid w:val="00BC0705"/>
    <w:rsid w:val="00BC0B67"/>
    <w:rsid w:val="00BC1CB9"/>
    <w:rsid w:val="00BC1DE1"/>
    <w:rsid w:val="00BC4641"/>
    <w:rsid w:val="00BC4905"/>
    <w:rsid w:val="00BC4B2A"/>
    <w:rsid w:val="00BC50D1"/>
    <w:rsid w:val="00BC524B"/>
    <w:rsid w:val="00BC53E3"/>
    <w:rsid w:val="00BC5A2B"/>
    <w:rsid w:val="00BC620F"/>
    <w:rsid w:val="00BC6BFF"/>
    <w:rsid w:val="00BC6D97"/>
    <w:rsid w:val="00BC7F21"/>
    <w:rsid w:val="00BD01FB"/>
    <w:rsid w:val="00BD0635"/>
    <w:rsid w:val="00BD26A5"/>
    <w:rsid w:val="00BD2EE6"/>
    <w:rsid w:val="00BD31BB"/>
    <w:rsid w:val="00BD3406"/>
    <w:rsid w:val="00BD3975"/>
    <w:rsid w:val="00BD3FEF"/>
    <w:rsid w:val="00BD52B9"/>
    <w:rsid w:val="00BD548A"/>
    <w:rsid w:val="00BD5F1C"/>
    <w:rsid w:val="00BD6CD1"/>
    <w:rsid w:val="00BD7196"/>
    <w:rsid w:val="00BD739E"/>
    <w:rsid w:val="00BE0365"/>
    <w:rsid w:val="00BE0EC0"/>
    <w:rsid w:val="00BE1102"/>
    <w:rsid w:val="00BE1CB6"/>
    <w:rsid w:val="00BE1EBC"/>
    <w:rsid w:val="00BE214C"/>
    <w:rsid w:val="00BE27F9"/>
    <w:rsid w:val="00BE2A10"/>
    <w:rsid w:val="00BE3E47"/>
    <w:rsid w:val="00BE44E2"/>
    <w:rsid w:val="00BE4E48"/>
    <w:rsid w:val="00BE5649"/>
    <w:rsid w:val="00BE6843"/>
    <w:rsid w:val="00BE6B72"/>
    <w:rsid w:val="00BE6DD3"/>
    <w:rsid w:val="00BF07B0"/>
    <w:rsid w:val="00BF11DF"/>
    <w:rsid w:val="00BF1312"/>
    <w:rsid w:val="00BF152A"/>
    <w:rsid w:val="00BF2B73"/>
    <w:rsid w:val="00BF2F34"/>
    <w:rsid w:val="00BF391D"/>
    <w:rsid w:val="00BF3C14"/>
    <w:rsid w:val="00BF3DE4"/>
    <w:rsid w:val="00BF404B"/>
    <w:rsid w:val="00BF4136"/>
    <w:rsid w:val="00BF5959"/>
    <w:rsid w:val="00BF5BB8"/>
    <w:rsid w:val="00BF5D86"/>
    <w:rsid w:val="00BF6106"/>
    <w:rsid w:val="00BF750A"/>
    <w:rsid w:val="00BF78A0"/>
    <w:rsid w:val="00BF7D1E"/>
    <w:rsid w:val="00BF7F1E"/>
    <w:rsid w:val="00C00094"/>
    <w:rsid w:val="00C00170"/>
    <w:rsid w:val="00C0060B"/>
    <w:rsid w:val="00C0146E"/>
    <w:rsid w:val="00C019AA"/>
    <w:rsid w:val="00C02265"/>
    <w:rsid w:val="00C027E2"/>
    <w:rsid w:val="00C03424"/>
    <w:rsid w:val="00C036CF"/>
    <w:rsid w:val="00C038E3"/>
    <w:rsid w:val="00C03B67"/>
    <w:rsid w:val="00C03CA0"/>
    <w:rsid w:val="00C041B9"/>
    <w:rsid w:val="00C044DB"/>
    <w:rsid w:val="00C04A07"/>
    <w:rsid w:val="00C04C09"/>
    <w:rsid w:val="00C05A18"/>
    <w:rsid w:val="00C05B38"/>
    <w:rsid w:val="00C06B84"/>
    <w:rsid w:val="00C06DE7"/>
    <w:rsid w:val="00C06DEF"/>
    <w:rsid w:val="00C06EDA"/>
    <w:rsid w:val="00C07681"/>
    <w:rsid w:val="00C100C2"/>
    <w:rsid w:val="00C10D1A"/>
    <w:rsid w:val="00C11991"/>
    <w:rsid w:val="00C11D3E"/>
    <w:rsid w:val="00C125B4"/>
    <w:rsid w:val="00C129E3"/>
    <w:rsid w:val="00C12D90"/>
    <w:rsid w:val="00C13744"/>
    <w:rsid w:val="00C137A4"/>
    <w:rsid w:val="00C13C0E"/>
    <w:rsid w:val="00C1487F"/>
    <w:rsid w:val="00C14A14"/>
    <w:rsid w:val="00C15577"/>
    <w:rsid w:val="00C16336"/>
    <w:rsid w:val="00C16C23"/>
    <w:rsid w:val="00C17398"/>
    <w:rsid w:val="00C20F04"/>
    <w:rsid w:val="00C20FB4"/>
    <w:rsid w:val="00C21216"/>
    <w:rsid w:val="00C21836"/>
    <w:rsid w:val="00C21A27"/>
    <w:rsid w:val="00C21A8A"/>
    <w:rsid w:val="00C21EEE"/>
    <w:rsid w:val="00C22990"/>
    <w:rsid w:val="00C22BEE"/>
    <w:rsid w:val="00C23880"/>
    <w:rsid w:val="00C24057"/>
    <w:rsid w:val="00C2525A"/>
    <w:rsid w:val="00C2552D"/>
    <w:rsid w:val="00C2557C"/>
    <w:rsid w:val="00C26BF8"/>
    <w:rsid w:val="00C26F9F"/>
    <w:rsid w:val="00C27548"/>
    <w:rsid w:val="00C278F1"/>
    <w:rsid w:val="00C30574"/>
    <w:rsid w:val="00C31FEB"/>
    <w:rsid w:val="00C3281F"/>
    <w:rsid w:val="00C32877"/>
    <w:rsid w:val="00C32E7B"/>
    <w:rsid w:val="00C33EF6"/>
    <w:rsid w:val="00C34ACB"/>
    <w:rsid w:val="00C34C37"/>
    <w:rsid w:val="00C34C41"/>
    <w:rsid w:val="00C3669D"/>
    <w:rsid w:val="00C36B5E"/>
    <w:rsid w:val="00C36C5C"/>
    <w:rsid w:val="00C37761"/>
    <w:rsid w:val="00C4043B"/>
    <w:rsid w:val="00C40850"/>
    <w:rsid w:val="00C40DE9"/>
    <w:rsid w:val="00C41354"/>
    <w:rsid w:val="00C41515"/>
    <w:rsid w:val="00C42565"/>
    <w:rsid w:val="00C4335B"/>
    <w:rsid w:val="00C44615"/>
    <w:rsid w:val="00C450E0"/>
    <w:rsid w:val="00C46202"/>
    <w:rsid w:val="00C46800"/>
    <w:rsid w:val="00C470C9"/>
    <w:rsid w:val="00C47667"/>
    <w:rsid w:val="00C47F52"/>
    <w:rsid w:val="00C5010D"/>
    <w:rsid w:val="00C50198"/>
    <w:rsid w:val="00C507E1"/>
    <w:rsid w:val="00C51644"/>
    <w:rsid w:val="00C51C62"/>
    <w:rsid w:val="00C51CF8"/>
    <w:rsid w:val="00C5219A"/>
    <w:rsid w:val="00C52877"/>
    <w:rsid w:val="00C53B24"/>
    <w:rsid w:val="00C5418C"/>
    <w:rsid w:val="00C5435A"/>
    <w:rsid w:val="00C55128"/>
    <w:rsid w:val="00C55CF4"/>
    <w:rsid w:val="00C5645C"/>
    <w:rsid w:val="00C56E33"/>
    <w:rsid w:val="00C5737F"/>
    <w:rsid w:val="00C573A9"/>
    <w:rsid w:val="00C576AB"/>
    <w:rsid w:val="00C6096E"/>
    <w:rsid w:val="00C60B04"/>
    <w:rsid w:val="00C61525"/>
    <w:rsid w:val="00C62435"/>
    <w:rsid w:val="00C62562"/>
    <w:rsid w:val="00C62F3E"/>
    <w:rsid w:val="00C6301F"/>
    <w:rsid w:val="00C63474"/>
    <w:rsid w:val="00C636B7"/>
    <w:rsid w:val="00C641D9"/>
    <w:rsid w:val="00C644A5"/>
    <w:rsid w:val="00C645D6"/>
    <w:rsid w:val="00C64AA8"/>
    <w:rsid w:val="00C64EFF"/>
    <w:rsid w:val="00C662AC"/>
    <w:rsid w:val="00C663C9"/>
    <w:rsid w:val="00C66ED8"/>
    <w:rsid w:val="00C67423"/>
    <w:rsid w:val="00C67545"/>
    <w:rsid w:val="00C675D6"/>
    <w:rsid w:val="00C67961"/>
    <w:rsid w:val="00C67ABE"/>
    <w:rsid w:val="00C67FD4"/>
    <w:rsid w:val="00C707D1"/>
    <w:rsid w:val="00C70C32"/>
    <w:rsid w:val="00C72344"/>
    <w:rsid w:val="00C7283D"/>
    <w:rsid w:val="00C7357A"/>
    <w:rsid w:val="00C7443F"/>
    <w:rsid w:val="00C74E7C"/>
    <w:rsid w:val="00C751C6"/>
    <w:rsid w:val="00C753CC"/>
    <w:rsid w:val="00C75686"/>
    <w:rsid w:val="00C767CE"/>
    <w:rsid w:val="00C76B15"/>
    <w:rsid w:val="00C7762C"/>
    <w:rsid w:val="00C77903"/>
    <w:rsid w:val="00C80331"/>
    <w:rsid w:val="00C80C0A"/>
    <w:rsid w:val="00C80E4E"/>
    <w:rsid w:val="00C80F11"/>
    <w:rsid w:val="00C81119"/>
    <w:rsid w:val="00C81154"/>
    <w:rsid w:val="00C81B15"/>
    <w:rsid w:val="00C82C29"/>
    <w:rsid w:val="00C82CEF"/>
    <w:rsid w:val="00C831CA"/>
    <w:rsid w:val="00C842A4"/>
    <w:rsid w:val="00C8459A"/>
    <w:rsid w:val="00C85B04"/>
    <w:rsid w:val="00C8672E"/>
    <w:rsid w:val="00C87695"/>
    <w:rsid w:val="00C87B12"/>
    <w:rsid w:val="00C90232"/>
    <w:rsid w:val="00C90ED6"/>
    <w:rsid w:val="00C912F3"/>
    <w:rsid w:val="00C91D5C"/>
    <w:rsid w:val="00C92692"/>
    <w:rsid w:val="00C92769"/>
    <w:rsid w:val="00C93048"/>
    <w:rsid w:val="00C94163"/>
    <w:rsid w:val="00C94D4E"/>
    <w:rsid w:val="00C96B92"/>
    <w:rsid w:val="00C96C28"/>
    <w:rsid w:val="00C97335"/>
    <w:rsid w:val="00C97821"/>
    <w:rsid w:val="00CA260D"/>
    <w:rsid w:val="00CA27C7"/>
    <w:rsid w:val="00CA3179"/>
    <w:rsid w:val="00CA4061"/>
    <w:rsid w:val="00CA4137"/>
    <w:rsid w:val="00CA447F"/>
    <w:rsid w:val="00CA5C70"/>
    <w:rsid w:val="00CA787F"/>
    <w:rsid w:val="00CB02E7"/>
    <w:rsid w:val="00CB06EF"/>
    <w:rsid w:val="00CB107E"/>
    <w:rsid w:val="00CB2592"/>
    <w:rsid w:val="00CB28FE"/>
    <w:rsid w:val="00CB3724"/>
    <w:rsid w:val="00CB4DB2"/>
    <w:rsid w:val="00CB5139"/>
    <w:rsid w:val="00CB557C"/>
    <w:rsid w:val="00CB5581"/>
    <w:rsid w:val="00CB5BE0"/>
    <w:rsid w:val="00CB624C"/>
    <w:rsid w:val="00CB6D1E"/>
    <w:rsid w:val="00CB7221"/>
    <w:rsid w:val="00CB771A"/>
    <w:rsid w:val="00CB77DE"/>
    <w:rsid w:val="00CB7919"/>
    <w:rsid w:val="00CB7FD3"/>
    <w:rsid w:val="00CC0B37"/>
    <w:rsid w:val="00CC0D2D"/>
    <w:rsid w:val="00CC13CC"/>
    <w:rsid w:val="00CC16B6"/>
    <w:rsid w:val="00CC1E7D"/>
    <w:rsid w:val="00CC22ED"/>
    <w:rsid w:val="00CC23A9"/>
    <w:rsid w:val="00CC2450"/>
    <w:rsid w:val="00CC25BE"/>
    <w:rsid w:val="00CC34D7"/>
    <w:rsid w:val="00CC462E"/>
    <w:rsid w:val="00CC4B20"/>
    <w:rsid w:val="00CC757C"/>
    <w:rsid w:val="00CC7968"/>
    <w:rsid w:val="00CC7C6B"/>
    <w:rsid w:val="00CD058B"/>
    <w:rsid w:val="00CD078D"/>
    <w:rsid w:val="00CD0B30"/>
    <w:rsid w:val="00CD1DF3"/>
    <w:rsid w:val="00CD3754"/>
    <w:rsid w:val="00CD37D7"/>
    <w:rsid w:val="00CD5464"/>
    <w:rsid w:val="00CD5F67"/>
    <w:rsid w:val="00CD6218"/>
    <w:rsid w:val="00CD6F89"/>
    <w:rsid w:val="00CD70B6"/>
    <w:rsid w:val="00CD7335"/>
    <w:rsid w:val="00CD77F6"/>
    <w:rsid w:val="00CE1010"/>
    <w:rsid w:val="00CE158D"/>
    <w:rsid w:val="00CE2042"/>
    <w:rsid w:val="00CE3014"/>
    <w:rsid w:val="00CE3265"/>
    <w:rsid w:val="00CE36A1"/>
    <w:rsid w:val="00CE3AED"/>
    <w:rsid w:val="00CE3C8E"/>
    <w:rsid w:val="00CE4792"/>
    <w:rsid w:val="00CE4D86"/>
    <w:rsid w:val="00CE4FF0"/>
    <w:rsid w:val="00CE5412"/>
    <w:rsid w:val="00CE548D"/>
    <w:rsid w:val="00CE6847"/>
    <w:rsid w:val="00CE796F"/>
    <w:rsid w:val="00CE7D9F"/>
    <w:rsid w:val="00CF067D"/>
    <w:rsid w:val="00CF0AC4"/>
    <w:rsid w:val="00CF0E12"/>
    <w:rsid w:val="00CF0E90"/>
    <w:rsid w:val="00CF229C"/>
    <w:rsid w:val="00CF24A5"/>
    <w:rsid w:val="00CF27A0"/>
    <w:rsid w:val="00CF2855"/>
    <w:rsid w:val="00CF2CCD"/>
    <w:rsid w:val="00CF2E68"/>
    <w:rsid w:val="00CF339C"/>
    <w:rsid w:val="00CF38A3"/>
    <w:rsid w:val="00CF3BB0"/>
    <w:rsid w:val="00CF3F39"/>
    <w:rsid w:val="00CF4A5D"/>
    <w:rsid w:val="00CF4DC3"/>
    <w:rsid w:val="00CF508C"/>
    <w:rsid w:val="00CF5247"/>
    <w:rsid w:val="00CF569D"/>
    <w:rsid w:val="00CF6617"/>
    <w:rsid w:val="00CF66D3"/>
    <w:rsid w:val="00CF6EEB"/>
    <w:rsid w:val="00CF7705"/>
    <w:rsid w:val="00D01B0F"/>
    <w:rsid w:val="00D01F90"/>
    <w:rsid w:val="00D01FF5"/>
    <w:rsid w:val="00D02889"/>
    <w:rsid w:val="00D03B60"/>
    <w:rsid w:val="00D03F0B"/>
    <w:rsid w:val="00D04341"/>
    <w:rsid w:val="00D05785"/>
    <w:rsid w:val="00D05BAB"/>
    <w:rsid w:val="00D06C1D"/>
    <w:rsid w:val="00D072CA"/>
    <w:rsid w:val="00D073A7"/>
    <w:rsid w:val="00D0745A"/>
    <w:rsid w:val="00D10434"/>
    <w:rsid w:val="00D10485"/>
    <w:rsid w:val="00D1106B"/>
    <w:rsid w:val="00D1131C"/>
    <w:rsid w:val="00D11827"/>
    <w:rsid w:val="00D119EB"/>
    <w:rsid w:val="00D12C62"/>
    <w:rsid w:val="00D1350D"/>
    <w:rsid w:val="00D1376F"/>
    <w:rsid w:val="00D13F1A"/>
    <w:rsid w:val="00D15F19"/>
    <w:rsid w:val="00D16946"/>
    <w:rsid w:val="00D176D1"/>
    <w:rsid w:val="00D2019E"/>
    <w:rsid w:val="00D211A3"/>
    <w:rsid w:val="00D2193C"/>
    <w:rsid w:val="00D21DB1"/>
    <w:rsid w:val="00D2212B"/>
    <w:rsid w:val="00D253B9"/>
    <w:rsid w:val="00D25C76"/>
    <w:rsid w:val="00D25D58"/>
    <w:rsid w:val="00D2619A"/>
    <w:rsid w:val="00D26D79"/>
    <w:rsid w:val="00D2706E"/>
    <w:rsid w:val="00D27900"/>
    <w:rsid w:val="00D27C76"/>
    <w:rsid w:val="00D302ED"/>
    <w:rsid w:val="00D30B3B"/>
    <w:rsid w:val="00D315B0"/>
    <w:rsid w:val="00D31659"/>
    <w:rsid w:val="00D322D2"/>
    <w:rsid w:val="00D34245"/>
    <w:rsid w:val="00D3436B"/>
    <w:rsid w:val="00D366EB"/>
    <w:rsid w:val="00D36B1A"/>
    <w:rsid w:val="00D36F5D"/>
    <w:rsid w:val="00D37934"/>
    <w:rsid w:val="00D37E28"/>
    <w:rsid w:val="00D37F9C"/>
    <w:rsid w:val="00D401E1"/>
    <w:rsid w:val="00D40A80"/>
    <w:rsid w:val="00D412CF"/>
    <w:rsid w:val="00D4146A"/>
    <w:rsid w:val="00D41715"/>
    <w:rsid w:val="00D4191B"/>
    <w:rsid w:val="00D42888"/>
    <w:rsid w:val="00D42EA3"/>
    <w:rsid w:val="00D43162"/>
    <w:rsid w:val="00D432C1"/>
    <w:rsid w:val="00D45464"/>
    <w:rsid w:val="00D45E6B"/>
    <w:rsid w:val="00D4648A"/>
    <w:rsid w:val="00D465EA"/>
    <w:rsid w:val="00D468A7"/>
    <w:rsid w:val="00D47009"/>
    <w:rsid w:val="00D472E7"/>
    <w:rsid w:val="00D47865"/>
    <w:rsid w:val="00D504F1"/>
    <w:rsid w:val="00D50FBD"/>
    <w:rsid w:val="00D51677"/>
    <w:rsid w:val="00D516C6"/>
    <w:rsid w:val="00D51879"/>
    <w:rsid w:val="00D51CF2"/>
    <w:rsid w:val="00D5245C"/>
    <w:rsid w:val="00D52874"/>
    <w:rsid w:val="00D52E4D"/>
    <w:rsid w:val="00D555F4"/>
    <w:rsid w:val="00D55D50"/>
    <w:rsid w:val="00D572C5"/>
    <w:rsid w:val="00D6021F"/>
    <w:rsid w:val="00D60D33"/>
    <w:rsid w:val="00D61405"/>
    <w:rsid w:val="00D61E9C"/>
    <w:rsid w:val="00D62677"/>
    <w:rsid w:val="00D6279A"/>
    <w:rsid w:val="00D6390B"/>
    <w:rsid w:val="00D6408C"/>
    <w:rsid w:val="00D6492A"/>
    <w:rsid w:val="00D64AAF"/>
    <w:rsid w:val="00D64ED2"/>
    <w:rsid w:val="00D64EFD"/>
    <w:rsid w:val="00D65594"/>
    <w:rsid w:val="00D656FA"/>
    <w:rsid w:val="00D66349"/>
    <w:rsid w:val="00D6741C"/>
    <w:rsid w:val="00D703A2"/>
    <w:rsid w:val="00D70896"/>
    <w:rsid w:val="00D70B41"/>
    <w:rsid w:val="00D71006"/>
    <w:rsid w:val="00D72381"/>
    <w:rsid w:val="00D72D4B"/>
    <w:rsid w:val="00D7315C"/>
    <w:rsid w:val="00D73C2B"/>
    <w:rsid w:val="00D743F7"/>
    <w:rsid w:val="00D767BF"/>
    <w:rsid w:val="00D77055"/>
    <w:rsid w:val="00D80A6D"/>
    <w:rsid w:val="00D81131"/>
    <w:rsid w:val="00D819FE"/>
    <w:rsid w:val="00D81C22"/>
    <w:rsid w:val="00D825F3"/>
    <w:rsid w:val="00D8363D"/>
    <w:rsid w:val="00D83789"/>
    <w:rsid w:val="00D84230"/>
    <w:rsid w:val="00D85AD7"/>
    <w:rsid w:val="00D915C7"/>
    <w:rsid w:val="00D9210E"/>
    <w:rsid w:val="00D92276"/>
    <w:rsid w:val="00D92732"/>
    <w:rsid w:val="00D935D8"/>
    <w:rsid w:val="00D93AB8"/>
    <w:rsid w:val="00D93B12"/>
    <w:rsid w:val="00D94A78"/>
    <w:rsid w:val="00D96171"/>
    <w:rsid w:val="00D96423"/>
    <w:rsid w:val="00D96EE1"/>
    <w:rsid w:val="00D970BD"/>
    <w:rsid w:val="00DA0816"/>
    <w:rsid w:val="00DA1BBB"/>
    <w:rsid w:val="00DA283A"/>
    <w:rsid w:val="00DA299D"/>
    <w:rsid w:val="00DA2CF6"/>
    <w:rsid w:val="00DA3272"/>
    <w:rsid w:val="00DA5EC8"/>
    <w:rsid w:val="00DA7033"/>
    <w:rsid w:val="00DA796C"/>
    <w:rsid w:val="00DB15CE"/>
    <w:rsid w:val="00DB1D49"/>
    <w:rsid w:val="00DB2068"/>
    <w:rsid w:val="00DB2568"/>
    <w:rsid w:val="00DB29A3"/>
    <w:rsid w:val="00DB41CA"/>
    <w:rsid w:val="00DB4C8B"/>
    <w:rsid w:val="00DB4CA9"/>
    <w:rsid w:val="00DB5898"/>
    <w:rsid w:val="00DB63C2"/>
    <w:rsid w:val="00DB64A8"/>
    <w:rsid w:val="00DB6656"/>
    <w:rsid w:val="00DB66A5"/>
    <w:rsid w:val="00DB6DDF"/>
    <w:rsid w:val="00DB728E"/>
    <w:rsid w:val="00DB72B6"/>
    <w:rsid w:val="00DB7754"/>
    <w:rsid w:val="00DB7A21"/>
    <w:rsid w:val="00DB7AAF"/>
    <w:rsid w:val="00DC0257"/>
    <w:rsid w:val="00DC0398"/>
    <w:rsid w:val="00DC1063"/>
    <w:rsid w:val="00DC1D45"/>
    <w:rsid w:val="00DC2205"/>
    <w:rsid w:val="00DC2299"/>
    <w:rsid w:val="00DC3135"/>
    <w:rsid w:val="00DC390D"/>
    <w:rsid w:val="00DC48A0"/>
    <w:rsid w:val="00DC499D"/>
    <w:rsid w:val="00DC4C42"/>
    <w:rsid w:val="00DC54AD"/>
    <w:rsid w:val="00DC55C7"/>
    <w:rsid w:val="00DC65C2"/>
    <w:rsid w:val="00DC6A27"/>
    <w:rsid w:val="00DD05EE"/>
    <w:rsid w:val="00DD0E95"/>
    <w:rsid w:val="00DD17E3"/>
    <w:rsid w:val="00DD1A55"/>
    <w:rsid w:val="00DD1E5C"/>
    <w:rsid w:val="00DD24B7"/>
    <w:rsid w:val="00DD25CC"/>
    <w:rsid w:val="00DD26F3"/>
    <w:rsid w:val="00DD4D6B"/>
    <w:rsid w:val="00DD5740"/>
    <w:rsid w:val="00DD6607"/>
    <w:rsid w:val="00DD6913"/>
    <w:rsid w:val="00DE0282"/>
    <w:rsid w:val="00DE17D7"/>
    <w:rsid w:val="00DE256A"/>
    <w:rsid w:val="00DE308F"/>
    <w:rsid w:val="00DE371A"/>
    <w:rsid w:val="00DE4547"/>
    <w:rsid w:val="00DE49D3"/>
    <w:rsid w:val="00DE519B"/>
    <w:rsid w:val="00DE5384"/>
    <w:rsid w:val="00DE57AA"/>
    <w:rsid w:val="00DE621C"/>
    <w:rsid w:val="00DE6933"/>
    <w:rsid w:val="00DF14E2"/>
    <w:rsid w:val="00DF24C3"/>
    <w:rsid w:val="00DF24F6"/>
    <w:rsid w:val="00DF2918"/>
    <w:rsid w:val="00DF2FA7"/>
    <w:rsid w:val="00DF30FF"/>
    <w:rsid w:val="00DF4B07"/>
    <w:rsid w:val="00DF4BF9"/>
    <w:rsid w:val="00DF56B7"/>
    <w:rsid w:val="00DF6D4F"/>
    <w:rsid w:val="00DF6F13"/>
    <w:rsid w:val="00DF6F55"/>
    <w:rsid w:val="00DF74F6"/>
    <w:rsid w:val="00DF7921"/>
    <w:rsid w:val="00E0139F"/>
    <w:rsid w:val="00E016CC"/>
    <w:rsid w:val="00E02019"/>
    <w:rsid w:val="00E02A83"/>
    <w:rsid w:val="00E02D0E"/>
    <w:rsid w:val="00E02E38"/>
    <w:rsid w:val="00E02ECC"/>
    <w:rsid w:val="00E04023"/>
    <w:rsid w:val="00E04BF9"/>
    <w:rsid w:val="00E04F42"/>
    <w:rsid w:val="00E050DE"/>
    <w:rsid w:val="00E05B97"/>
    <w:rsid w:val="00E0731A"/>
    <w:rsid w:val="00E10635"/>
    <w:rsid w:val="00E10AE9"/>
    <w:rsid w:val="00E10EED"/>
    <w:rsid w:val="00E11931"/>
    <w:rsid w:val="00E11DAB"/>
    <w:rsid w:val="00E133CF"/>
    <w:rsid w:val="00E13578"/>
    <w:rsid w:val="00E13B34"/>
    <w:rsid w:val="00E146E0"/>
    <w:rsid w:val="00E15FA2"/>
    <w:rsid w:val="00E16DD9"/>
    <w:rsid w:val="00E16FDE"/>
    <w:rsid w:val="00E17264"/>
    <w:rsid w:val="00E20F55"/>
    <w:rsid w:val="00E20FEC"/>
    <w:rsid w:val="00E21189"/>
    <w:rsid w:val="00E21BCE"/>
    <w:rsid w:val="00E22331"/>
    <w:rsid w:val="00E22BA5"/>
    <w:rsid w:val="00E22C41"/>
    <w:rsid w:val="00E23A60"/>
    <w:rsid w:val="00E23EEB"/>
    <w:rsid w:val="00E240FF"/>
    <w:rsid w:val="00E24954"/>
    <w:rsid w:val="00E24CA2"/>
    <w:rsid w:val="00E254FC"/>
    <w:rsid w:val="00E25BC8"/>
    <w:rsid w:val="00E27C5C"/>
    <w:rsid w:val="00E30079"/>
    <w:rsid w:val="00E30DFD"/>
    <w:rsid w:val="00E30F82"/>
    <w:rsid w:val="00E313FD"/>
    <w:rsid w:val="00E315DF"/>
    <w:rsid w:val="00E31ABE"/>
    <w:rsid w:val="00E31CB2"/>
    <w:rsid w:val="00E31E2B"/>
    <w:rsid w:val="00E31F32"/>
    <w:rsid w:val="00E33691"/>
    <w:rsid w:val="00E345FF"/>
    <w:rsid w:val="00E34690"/>
    <w:rsid w:val="00E34AAC"/>
    <w:rsid w:val="00E355D6"/>
    <w:rsid w:val="00E35ACB"/>
    <w:rsid w:val="00E35E8B"/>
    <w:rsid w:val="00E3615A"/>
    <w:rsid w:val="00E36BAA"/>
    <w:rsid w:val="00E3737F"/>
    <w:rsid w:val="00E3760C"/>
    <w:rsid w:val="00E377C8"/>
    <w:rsid w:val="00E40237"/>
    <w:rsid w:val="00E414A9"/>
    <w:rsid w:val="00E4161E"/>
    <w:rsid w:val="00E417C3"/>
    <w:rsid w:val="00E423F9"/>
    <w:rsid w:val="00E42BB4"/>
    <w:rsid w:val="00E436F6"/>
    <w:rsid w:val="00E43970"/>
    <w:rsid w:val="00E44237"/>
    <w:rsid w:val="00E44642"/>
    <w:rsid w:val="00E447FC"/>
    <w:rsid w:val="00E4484B"/>
    <w:rsid w:val="00E44B3B"/>
    <w:rsid w:val="00E44B55"/>
    <w:rsid w:val="00E45938"/>
    <w:rsid w:val="00E46296"/>
    <w:rsid w:val="00E4644C"/>
    <w:rsid w:val="00E46D4E"/>
    <w:rsid w:val="00E46F62"/>
    <w:rsid w:val="00E470A3"/>
    <w:rsid w:val="00E47319"/>
    <w:rsid w:val="00E473B3"/>
    <w:rsid w:val="00E47448"/>
    <w:rsid w:val="00E47F62"/>
    <w:rsid w:val="00E50DD9"/>
    <w:rsid w:val="00E50E3E"/>
    <w:rsid w:val="00E5110E"/>
    <w:rsid w:val="00E51820"/>
    <w:rsid w:val="00E51A8F"/>
    <w:rsid w:val="00E51B5C"/>
    <w:rsid w:val="00E5274C"/>
    <w:rsid w:val="00E529B2"/>
    <w:rsid w:val="00E52F36"/>
    <w:rsid w:val="00E530E8"/>
    <w:rsid w:val="00E533E1"/>
    <w:rsid w:val="00E53D3C"/>
    <w:rsid w:val="00E53D4A"/>
    <w:rsid w:val="00E53D98"/>
    <w:rsid w:val="00E5443C"/>
    <w:rsid w:val="00E54B0F"/>
    <w:rsid w:val="00E55538"/>
    <w:rsid w:val="00E55624"/>
    <w:rsid w:val="00E56A83"/>
    <w:rsid w:val="00E60F96"/>
    <w:rsid w:val="00E613BF"/>
    <w:rsid w:val="00E613EE"/>
    <w:rsid w:val="00E62415"/>
    <w:rsid w:val="00E625F2"/>
    <w:rsid w:val="00E6261E"/>
    <w:rsid w:val="00E6268E"/>
    <w:rsid w:val="00E628E0"/>
    <w:rsid w:val="00E63838"/>
    <w:rsid w:val="00E63EA6"/>
    <w:rsid w:val="00E646A2"/>
    <w:rsid w:val="00E64900"/>
    <w:rsid w:val="00E64D8C"/>
    <w:rsid w:val="00E65593"/>
    <w:rsid w:val="00E67D60"/>
    <w:rsid w:val="00E707E8"/>
    <w:rsid w:val="00E70FEA"/>
    <w:rsid w:val="00E7241B"/>
    <w:rsid w:val="00E72607"/>
    <w:rsid w:val="00E72DD6"/>
    <w:rsid w:val="00E73D3C"/>
    <w:rsid w:val="00E74BB0"/>
    <w:rsid w:val="00E7521B"/>
    <w:rsid w:val="00E752A5"/>
    <w:rsid w:val="00E759E8"/>
    <w:rsid w:val="00E75FE2"/>
    <w:rsid w:val="00E76873"/>
    <w:rsid w:val="00E76991"/>
    <w:rsid w:val="00E76D1A"/>
    <w:rsid w:val="00E80CB5"/>
    <w:rsid w:val="00E824E4"/>
    <w:rsid w:val="00E82578"/>
    <w:rsid w:val="00E8283F"/>
    <w:rsid w:val="00E83A2E"/>
    <w:rsid w:val="00E84320"/>
    <w:rsid w:val="00E84650"/>
    <w:rsid w:val="00E84681"/>
    <w:rsid w:val="00E858E6"/>
    <w:rsid w:val="00E85AA7"/>
    <w:rsid w:val="00E86011"/>
    <w:rsid w:val="00E8683B"/>
    <w:rsid w:val="00E86887"/>
    <w:rsid w:val="00E86986"/>
    <w:rsid w:val="00E9075B"/>
    <w:rsid w:val="00E909F3"/>
    <w:rsid w:val="00E90A26"/>
    <w:rsid w:val="00E90AB7"/>
    <w:rsid w:val="00E91089"/>
    <w:rsid w:val="00E91E7B"/>
    <w:rsid w:val="00E91F0F"/>
    <w:rsid w:val="00E9271B"/>
    <w:rsid w:val="00E92E97"/>
    <w:rsid w:val="00E9335A"/>
    <w:rsid w:val="00E93F70"/>
    <w:rsid w:val="00E94747"/>
    <w:rsid w:val="00E94AF9"/>
    <w:rsid w:val="00E94C05"/>
    <w:rsid w:val="00E95C5A"/>
    <w:rsid w:val="00E95CA3"/>
    <w:rsid w:val="00E95FBD"/>
    <w:rsid w:val="00E96445"/>
    <w:rsid w:val="00E965F2"/>
    <w:rsid w:val="00E96AF3"/>
    <w:rsid w:val="00E96B47"/>
    <w:rsid w:val="00E96BA9"/>
    <w:rsid w:val="00E96EC3"/>
    <w:rsid w:val="00E977BF"/>
    <w:rsid w:val="00EA0794"/>
    <w:rsid w:val="00EA1A6C"/>
    <w:rsid w:val="00EA1EFC"/>
    <w:rsid w:val="00EA22AA"/>
    <w:rsid w:val="00EA24AF"/>
    <w:rsid w:val="00EA289B"/>
    <w:rsid w:val="00EA37FF"/>
    <w:rsid w:val="00EA3DE9"/>
    <w:rsid w:val="00EA4B8E"/>
    <w:rsid w:val="00EA4F66"/>
    <w:rsid w:val="00EA569E"/>
    <w:rsid w:val="00EA5C4B"/>
    <w:rsid w:val="00EA5D02"/>
    <w:rsid w:val="00EA78B9"/>
    <w:rsid w:val="00EA7B1D"/>
    <w:rsid w:val="00EB0842"/>
    <w:rsid w:val="00EB10A0"/>
    <w:rsid w:val="00EB1102"/>
    <w:rsid w:val="00EB1265"/>
    <w:rsid w:val="00EB1359"/>
    <w:rsid w:val="00EB138B"/>
    <w:rsid w:val="00EB1816"/>
    <w:rsid w:val="00EB185A"/>
    <w:rsid w:val="00EB1FFC"/>
    <w:rsid w:val="00EB218F"/>
    <w:rsid w:val="00EB23FE"/>
    <w:rsid w:val="00EB280B"/>
    <w:rsid w:val="00EB5269"/>
    <w:rsid w:val="00EB53AD"/>
    <w:rsid w:val="00EB545B"/>
    <w:rsid w:val="00EB571B"/>
    <w:rsid w:val="00EB5953"/>
    <w:rsid w:val="00EB708D"/>
    <w:rsid w:val="00EB7E68"/>
    <w:rsid w:val="00EC0153"/>
    <w:rsid w:val="00EC019F"/>
    <w:rsid w:val="00EC080A"/>
    <w:rsid w:val="00EC09C6"/>
    <w:rsid w:val="00EC1BA6"/>
    <w:rsid w:val="00EC2C13"/>
    <w:rsid w:val="00EC322C"/>
    <w:rsid w:val="00EC3C7A"/>
    <w:rsid w:val="00EC45B1"/>
    <w:rsid w:val="00EC5FD6"/>
    <w:rsid w:val="00EC622E"/>
    <w:rsid w:val="00EC646B"/>
    <w:rsid w:val="00EC7253"/>
    <w:rsid w:val="00ED000E"/>
    <w:rsid w:val="00ED039D"/>
    <w:rsid w:val="00ED09E6"/>
    <w:rsid w:val="00ED1726"/>
    <w:rsid w:val="00ED346C"/>
    <w:rsid w:val="00ED383F"/>
    <w:rsid w:val="00ED4C4C"/>
    <w:rsid w:val="00ED578B"/>
    <w:rsid w:val="00ED5D19"/>
    <w:rsid w:val="00ED634D"/>
    <w:rsid w:val="00ED683E"/>
    <w:rsid w:val="00ED68A5"/>
    <w:rsid w:val="00ED6BCD"/>
    <w:rsid w:val="00ED771C"/>
    <w:rsid w:val="00EE05B1"/>
    <w:rsid w:val="00EE12EF"/>
    <w:rsid w:val="00EE1643"/>
    <w:rsid w:val="00EE2D36"/>
    <w:rsid w:val="00EE2EAB"/>
    <w:rsid w:val="00EE2EF8"/>
    <w:rsid w:val="00EE30E8"/>
    <w:rsid w:val="00EE5795"/>
    <w:rsid w:val="00EE5C3C"/>
    <w:rsid w:val="00EE614B"/>
    <w:rsid w:val="00EE7431"/>
    <w:rsid w:val="00EE74F8"/>
    <w:rsid w:val="00EE77BB"/>
    <w:rsid w:val="00EF0EFA"/>
    <w:rsid w:val="00EF15D5"/>
    <w:rsid w:val="00EF22AE"/>
    <w:rsid w:val="00EF2354"/>
    <w:rsid w:val="00EF3BE7"/>
    <w:rsid w:val="00EF4197"/>
    <w:rsid w:val="00EF470B"/>
    <w:rsid w:val="00EF4D84"/>
    <w:rsid w:val="00EF52D6"/>
    <w:rsid w:val="00EF5D47"/>
    <w:rsid w:val="00EF6941"/>
    <w:rsid w:val="00EF6EE3"/>
    <w:rsid w:val="00EF7038"/>
    <w:rsid w:val="00EF75C2"/>
    <w:rsid w:val="00EF7848"/>
    <w:rsid w:val="00F00D28"/>
    <w:rsid w:val="00F025E7"/>
    <w:rsid w:val="00F0417D"/>
    <w:rsid w:val="00F0439F"/>
    <w:rsid w:val="00F0450E"/>
    <w:rsid w:val="00F046E5"/>
    <w:rsid w:val="00F04A91"/>
    <w:rsid w:val="00F04B18"/>
    <w:rsid w:val="00F0544E"/>
    <w:rsid w:val="00F05DEF"/>
    <w:rsid w:val="00F060DF"/>
    <w:rsid w:val="00F06547"/>
    <w:rsid w:val="00F079F2"/>
    <w:rsid w:val="00F07A8E"/>
    <w:rsid w:val="00F07C12"/>
    <w:rsid w:val="00F07F4F"/>
    <w:rsid w:val="00F10412"/>
    <w:rsid w:val="00F10CB0"/>
    <w:rsid w:val="00F115BA"/>
    <w:rsid w:val="00F12CB7"/>
    <w:rsid w:val="00F13800"/>
    <w:rsid w:val="00F138BF"/>
    <w:rsid w:val="00F139FC"/>
    <w:rsid w:val="00F1458A"/>
    <w:rsid w:val="00F1485B"/>
    <w:rsid w:val="00F14887"/>
    <w:rsid w:val="00F148C0"/>
    <w:rsid w:val="00F14E0C"/>
    <w:rsid w:val="00F177D3"/>
    <w:rsid w:val="00F210DA"/>
    <w:rsid w:val="00F218BF"/>
    <w:rsid w:val="00F227A3"/>
    <w:rsid w:val="00F22B50"/>
    <w:rsid w:val="00F232E5"/>
    <w:rsid w:val="00F23B90"/>
    <w:rsid w:val="00F23E98"/>
    <w:rsid w:val="00F2480A"/>
    <w:rsid w:val="00F25299"/>
    <w:rsid w:val="00F256A4"/>
    <w:rsid w:val="00F25753"/>
    <w:rsid w:val="00F26479"/>
    <w:rsid w:val="00F26628"/>
    <w:rsid w:val="00F30BF3"/>
    <w:rsid w:val="00F31051"/>
    <w:rsid w:val="00F319F4"/>
    <w:rsid w:val="00F327EC"/>
    <w:rsid w:val="00F32977"/>
    <w:rsid w:val="00F33876"/>
    <w:rsid w:val="00F34118"/>
    <w:rsid w:val="00F3427A"/>
    <w:rsid w:val="00F3441F"/>
    <w:rsid w:val="00F34798"/>
    <w:rsid w:val="00F357D5"/>
    <w:rsid w:val="00F358EA"/>
    <w:rsid w:val="00F3638C"/>
    <w:rsid w:val="00F36FFE"/>
    <w:rsid w:val="00F3719A"/>
    <w:rsid w:val="00F40B5C"/>
    <w:rsid w:val="00F416D5"/>
    <w:rsid w:val="00F41771"/>
    <w:rsid w:val="00F41B2C"/>
    <w:rsid w:val="00F428DA"/>
    <w:rsid w:val="00F43CF2"/>
    <w:rsid w:val="00F44608"/>
    <w:rsid w:val="00F451BA"/>
    <w:rsid w:val="00F45200"/>
    <w:rsid w:val="00F46AE1"/>
    <w:rsid w:val="00F46AF5"/>
    <w:rsid w:val="00F46D6B"/>
    <w:rsid w:val="00F478EC"/>
    <w:rsid w:val="00F520E6"/>
    <w:rsid w:val="00F5256D"/>
    <w:rsid w:val="00F52617"/>
    <w:rsid w:val="00F52880"/>
    <w:rsid w:val="00F52C64"/>
    <w:rsid w:val="00F53192"/>
    <w:rsid w:val="00F53795"/>
    <w:rsid w:val="00F53C91"/>
    <w:rsid w:val="00F5411A"/>
    <w:rsid w:val="00F56640"/>
    <w:rsid w:val="00F566CB"/>
    <w:rsid w:val="00F567DE"/>
    <w:rsid w:val="00F56FC2"/>
    <w:rsid w:val="00F57671"/>
    <w:rsid w:val="00F576C0"/>
    <w:rsid w:val="00F57F8C"/>
    <w:rsid w:val="00F60247"/>
    <w:rsid w:val="00F60E1F"/>
    <w:rsid w:val="00F61B87"/>
    <w:rsid w:val="00F61BA3"/>
    <w:rsid w:val="00F6264A"/>
    <w:rsid w:val="00F6283C"/>
    <w:rsid w:val="00F6297F"/>
    <w:rsid w:val="00F629FB"/>
    <w:rsid w:val="00F62A02"/>
    <w:rsid w:val="00F63759"/>
    <w:rsid w:val="00F641E0"/>
    <w:rsid w:val="00F64C95"/>
    <w:rsid w:val="00F64DD4"/>
    <w:rsid w:val="00F64E9C"/>
    <w:rsid w:val="00F6500A"/>
    <w:rsid w:val="00F6501B"/>
    <w:rsid w:val="00F65C57"/>
    <w:rsid w:val="00F65E8E"/>
    <w:rsid w:val="00F66648"/>
    <w:rsid w:val="00F67044"/>
    <w:rsid w:val="00F67265"/>
    <w:rsid w:val="00F7092B"/>
    <w:rsid w:val="00F70A53"/>
    <w:rsid w:val="00F71384"/>
    <w:rsid w:val="00F72223"/>
    <w:rsid w:val="00F72B03"/>
    <w:rsid w:val="00F73212"/>
    <w:rsid w:val="00F73342"/>
    <w:rsid w:val="00F73454"/>
    <w:rsid w:val="00F73581"/>
    <w:rsid w:val="00F73A3E"/>
    <w:rsid w:val="00F74099"/>
    <w:rsid w:val="00F74A41"/>
    <w:rsid w:val="00F75291"/>
    <w:rsid w:val="00F75826"/>
    <w:rsid w:val="00F75B7E"/>
    <w:rsid w:val="00F75EB8"/>
    <w:rsid w:val="00F76A21"/>
    <w:rsid w:val="00F774C8"/>
    <w:rsid w:val="00F77E3D"/>
    <w:rsid w:val="00F808D1"/>
    <w:rsid w:val="00F80B23"/>
    <w:rsid w:val="00F81437"/>
    <w:rsid w:val="00F81B7F"/>
    <w:rsid w:val="00F8220D"/>
    <w:rsid w:val="00F834C5"/>
    <w:rsid w:val="00F83AEB"/>
    <w:rsid w:val="00F83CAF"/>
    <w:rsid w:val="00F83CBF"/>
    <w:rsid w:val="00F84729"/>
    <w:rsid w:val="00F84DAB"/>
    <w:rsid w:val="00F850FD"/>
    <w:rsid w:val="00F85BCA"/>
    <w:rsid w:val="00F86D7E"/>
    <w:rsid w:val="00F87A25"/>
    <w:rsid w:val="00F87F8E"/>
    <w:rsid w:val="00F90F14"/>
    <w:rsid w:val="00F924A9"/>
    <w:rsid w:val="00F92924"/>
    <w:rsid w:val="00F94075"/>
    <w:rsid w:val="00F94481"/>
    <w:rsid w:val="00F947BA"/>
    <w:rsid w:val="00F95840"/>
    <w:rsid w:val="00F97183"/>
    <w:rsid w:val="00F97CB2"/>
    <w:rsid w:val="00FA11EE"/>
    <w:rsid w:val="00FA14A6"/>
    <w:rsid w:val="00FA14EE"/>
    <w:rsid w:val="00FA164F"/>
    <w:rsid w:val="00FA2367"/>
    <w:rsid w:val="00FA2A10"/>
    <w:rsid w:val="00FA37ED"/>
    <w:rsid w:val="00FA3853"/>
    <w:rsid w:val="00FA3984"/>
    <w:rsid w:val="00FA3F9F"/>
    <w:rsid w:val="00FA427B"/>
    <w:rsid w:val="00FA43B8"/>
    <w:rsid w:val="00FA4DAA"/>
    <w:rsid w:val="00FA504E"/>
    <w:rsid w:val="00FA5887"/>
    <w:rsid w:val="00FA64BF"/>
    <w:rsid w:val="00FA6B79"/>
    <w:rsid w:val="00FA70A4"/>
    <w:rsid w:val="00FA77DA"/>
    <w:rsid w:val="00FA7BBD"/>
    <w:rsid w:val="00FA7C2D"/>
    <w:rsid w:val="00FA7C64"/>
    <w:rsid w:val="00FA7CF7"/>
    <w:rsid w:val="00FB01F8"/>
    <w:rsid w:val="00FB191A"/>
    <w:rsid w:val="00FB22DD"/>
    <w:rsid w:val="00FB271B"/>
    <w:rsid w:val="00FB27DF"/>
    <w:rsid w:val="00FB3A34"/>
    <w:rsid w:val="00FB3F79"/>
    <w:rsid w:val="00FB407C"/>
    <w:rsid w:val="00FB6616"/>
    <w:rsid w:val="00FB77B7"/>
    <w:rsid w:val="00FB7A8C"/>
    <w:rsid w:val="00FC160C"/>
    <w:rsid w:val="00FC1B84"/>
    <w:rsid w:val="00FC2024"/>
    <w:rsid w:val="00FC2217"/>
    <w:rsid w:val="00FC2622"/>
    <w:rsid w:val="00FC2706"/>
    <w:rsid w:val="00FC433C"/>
    <w:rsid w:val="00FC5446"/>
    <w:rsid w:val="00FC55CA"/>
    <w:rsid w:val="00FC5A60"/>
    <w:rsid w:val="00FC6020"/>
    <w:rsid w:val="00FC617E"/>
    <w:rsid w:val="00FC7497"/>
    <w:rsid w:val="00FC752C"/>
    <w:rsid w:val="00FC7BE0"/>
    <w:rsid w:val="00FD0339"/>
    <w:rsid w:val="00FD04DB"/>
    <w:rsid w:val="00FD0972"/>
    <w:rsid w:val="00FD18B6"/>
    <w:rsid w:val="00FD22A8"/>
    <w:rsid w:val="00FD2FFF"/>
    <w:rsid w:val="00FD3260"/>
    <w:rsid w:val="00FD387E"/>
    <w:rsid w:val="00FD450C"/>
    <w:rsid w:val="00FD4F02"/>
    <w:rsid w:val="00FD6CF7"/>
    <w:rsid w:val="00FD7B45"/>
    <w:rsid w:val="00FD7B63"/>
    <w:rsid w:val="00FE0B61"/>
    <w:rsid w:val="00FE0E0B"/>
    <w:rsid w:val="00FE17A4"/>
    <w:rsid w:val="00FE1F2D"/>
    <w:rsid w:val="00FE210B"/>
    <w:rsid w:val="00FE3C16"/>
    <w:rsid w:val="00FE3C7F"/>
    <w:rsid w:val="00FE4656"/>
    <w:rsid w:val="00FE473D"/>
    <w:rsid w:val="00FE474F"/>
    <w:rsid w:val="00FE48F0"/>
    <w:rsid w:val="00FE49D3"/>
    <w:rsid w:val="00FE5680"/>
    <w:rsid w:val="00FE5BA8"/>
    <w:rsid w:val="00FE6E84"/>
    <w:rsid w:val="00FE757E"/>
    <w:rsid w:val="00FE77B5"/>
    <w:rsid w:val="00FE7FBA"/>
    <w:rsid w:val="00FF01F4"/>
    <w:rsid w:val="00FF226A"/>
    <w:rsid w:val="00FF26E4"/>
    <w:rsid w:val="00FF2A67"/>
    <w:rsid w:val="00FF2CB0"/>
    <w:rsid w:val="00FF2E2D"/>
    <w:rsid w:val="00FF3121"/>
    <w:rsid w:val="00FF332F"/>
    <w:rsid w:val="00FF3394"/>
    <w:rsid w:val="00FF48F0"/>
    <w:rsid w:val="00FF54D6"/>
    <w:rsid w:val="00FF5B3E"/>
    <w:rsid w:val="00FF7A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9580F"/>
    <w:rPr>
      <w:rFonts w:ascii="Times New Roman" w:eastAsia="Times New Roman" w:hAnsi="Times New Roman"/>
      <w:sz w:val="20"/>
      <w:szCs w:val="20"/>
      <w:lang w:val="uk-UA"/>
    </w:rPr>
  </w:style>
  <w:style w:type="paragraph" w:styleId="Heading1">
    <w:name w:val="heading 1"/>
    <w:basedOn w:val="Normal"/>
    <w:next w:val="Normal"/>
    <w:link w:val="Heading1Char"/>
    <w:uiPriority w:val="99"/>
    <w:qFormat/>
    <w:rsid w:val="006B50FA"/>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E8683B"/>
    <w:pPr>
      <w:keepNext/>
      <w:jc w:val="center"/>
      <w:outlineLvl w:val="1"/>
    </w:pPr>
    <w:rPr>
      <w:b/>
      <w:bCs/>
      <w:sz w:val="21"/>
      <w:szCs w:val="21"/>
    </w:rPr>
  </w:style>
  <w:style w:type="paragraph" w:styleId="Heading3">
    <w:name w:val="heading 3"/>
    <w:basedOn w:val="Normal"/>
    <w:next w:val="Normal"/>
    <w:link w:val="Heading3Char"/>
    <w:uiPriority w:val="99"/>
    <w:qFormat/>
    <w:rsid w:val="006B50FA"/>
    <w:pPr>
      <w:keepNext/>
      <w:ind w:firstLine="720"/>
      <w:jc w:val="center"/>
      <w:outlineLvl w:val="2"/>
    </w:pPr>
    <w:rPr>
      <w:b/>
      <w:bCs/>
      <w:sz w:val="28"/>
      <w:szCs w:val="28"/>
    </w:rPr>
  </w:style>
  <w:style w:type="paragraph" w:styleId="Heading4">
    <w:name w:val="heading 4"/>
    <w:basedOn w:val="Normal"/>
    <w:next w:val="Normal"/>
    <w:link w:val="Heading4Char"/>
    <w:uiPriority w:val="99"/>
    <w:qFormat/>
    <w:rsid w:val="006B50FA"/>
    <w:pPr>
      <w:keepNext/>
      <w:jc w:val="center"/>
      <w:outlineLvl w:val="3"/>
    </w:pPr>
    <w:rPr>
      <w:b/>
      <w:bCs/>
      <w:sz w:val="28"/>
      <w:szCs w:val="28"/>
    </w:rPr>
  </w:style>
  <w:style w:type="paragraph" w:styleId="Heading5">
    <w:name w:val="heading 5"/>
    <w:basedOn w:val="Normal"/>
    <w:next w:val="Normal"/>
    <w:link w:val="Heading5Char"/>
    <w:uiPriority w:val="99"/>
    <w:qFormat/>
    <w:rsid w:val="00B9580F"/>
    <w:pPr>
      <w:keepNext/>
      <w:jc w:val="center"/>
      <w:outlineLvl w:val="4"/>
    </w:pPr>
    <w:rPr>
      <w:b/>
      <w:bCs/>
      <w:sz w:val="24"/>
      <w:szCs w:val="24"/>
    </w:rPr>
  </w:style>
  <w:style w:type="paragraph" w:styleId="Heading6">
    <w:name w:val="heading 6"/>
    <w:basedOn w:val="Normal"/>
    <w:next w:val="Normal"/>
    <w:link w:val="Heading6Char"/>
    <w:uiPriority w:val="99"/>
    <w:qFormat/>
    <w:rsid w:val="006B50FA"/>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6B50FA"/>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6B50FA"/>
    <w:pPr>
      <w:keepNext/>
      <w:widowControl w:val="0"/>
      <w:ind w:firstLine="720"/>
      <w:jc w:val="center"/>
      <w:outlineLvl w:val="7"/>
    </w:pPr>
    <w:rPr>
      <w:b/>
      <w:bCs/>
      <w:color w:val="000000"/>
      <w:sz w:val="24"/>
      <w:szCs w:val="24"/>
    </w:rPr>
  </w:style>
  <w:style w:type="paragraph" w:styleId="Heading9">
    <w:name w:val="heading 9"/>
    <w:basedOn w:val="Normal"/>
    <w:next w:val="Normal"/>
    <w:link w:val="Heading9Char"/>
    <w:uiPriority w:val="99"/>
    <w:qFormat/>
    <w:rsid w:val="006B50FA"/>
    <w:pPr>
      <w:keepNext/>
      <w:jc w:val="center"/>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50FA"/>
    <w:rPr>
      <w:rFonts w:ascii="Cambria" w:hAnsi="Cambria" w:cs="Cambria"/>
      <w:b/>
      <w:bCs/>
      <w:color w:val="365F91"/>
      <w:sz w:val="28"/>
      <w:szCs w:val="28"/>
      <w:lang w:val="uk-UA" w:eastAsia="ru-RU"/>
    </w:rPr>
  </w:style>
  <w:style w:type="character" w:customStyle="1" w:styleId="Heading2Char">
    <w:name w:val="Heading 2 Char"/>
    <w:basedOn w:val="DefaultParagraphFont"/>
    <w:link w:val="Heading2"/>
    <w:uiPriority w:val="99"/>
    <w:locked/>
    <w:rsid w:val="00E8683B"/>
    <w:rPr>
      <w:rFonts w:ascii="Times New Roman" w:hAnsi="Times New Roman" w:cs="Times New Roman"/>
      <w:b/>
      <w:bCs/>
      <w:sz w:val="20"/>
      <w:szCs w:val="20"/>
      <w:lang w:val="uk-UA" w:eastAsia="ru-RU"/>
    </w:rPr>
  </w:style>
  <w:style w:type="character" w:customStyle="1" w:styleId="Heading3Char">
    <w:name w:val="Heading 3 Char"/>
    <w:basedOn w:val="DefaultParagraphFont"/>
    <w:link w:val="Heading3"/>
    <w:uiPriority w:val="99"/>
    <w:locked/>
    <w:rsid w:val="006B50FA"/>
    <w:rPr>
      <w:rFonts w:ascii="Times New Roman" w:hAnsi="Times New Roman" w:cs="Times New Roman"/>
      <w:b/>
      <w:bCs/>
      <w:sz w:val="20"/>
      <w:szCs w:val="20"/>
      <w:lang w:val="uk-UA" w:eastAsia="ru-RU"/>
    </w:rPr>
  </w:style>
  <w:style w:type="character" w:customStyle="1" w:styleId="Heading4Char">
    <w:name w:val="Heading 4 Char"/>
    <w:basedOn w:val="DefaultParagraphFont"/>
    <w:link w:val="Heading4"/>
    <w:uiPriority w:val="99"/>
    <w:locked/>
    <w:rsid w:val="006B50FA"/>
    <w:rPr>
      <w:rFonts w:ascii="Times New Roman" w:hAnsi="Times New Roman" w:cs="Times New Roman"/>
      <w:b/>
      <w:bCs/>
      <w:sz w:val="20"/>
      <w:szCs w:val="20"/>
      <w:lang w:val="uk-UA" w:eastAsia="ru-RU"/>
    </w:rPr>
  </w:style>
  <w:style w:type="character" w:customStyle="1" w:styleId="Heading5Char">
    <w:name w:val="Heading 5 Char"/>
    <w:basedOn w:val="DefaultParagraphFont"/>
    <w:link w:val="Heading5"/>
    <w:uiPriority w:val="99"/>
    <w:locked/>
    <w:rsid w:val="00B9580F"/>
    <w:rPr>
      <w:rFonts w:ascii="Times New Roman" w:hAnsi="Times New Roman" w:cs="Times New Roman"/>
      <w:b/>
      <w:bCs/>
      <w:sz w:val="20"/>
      <w:szCs w:val="20"/>
      <w:lang w:val="uk-UA" w:eastAsia="ru-RU"/>
    </w:rPr>
  </w:style>
  <w:style w:type="character" w:customStyle="1" w:styleId="Heading6Char">
    <w:name w:val="Heading 6 Char"/>
    <w:basedOn w:val="DefaultParagraphFont"/>
    <w:link w:val="Heading6"/>
    <w:uiPriority w:val="99"/>
    <w:locked/>
    <w:rsid w:val="006B50FA"/>
    <w:rPr>
      <w:rFonts w:ascii="Cambria" w:hAnsi="Cambria" w:cs="Cambria"/>
      <w:i/>
      <w:iCs/>
      <w:color w:val="243F60"/>
      <w:sz w:val="20"/>
      <w:szCs w:val="20"/>
      <w:lang w:val="uk-UA" w:eastAsia="ru-RU"/>
    </w:rPr>
  </w:style>
  <w:style w:type="character" w:customStyle="1" w:styleId="Heading7Char">
    <w:name w:val="Heading 7 Char"/>
    <w:basedOn w:val="DefaultParagraphFont"/>
    <w:link w:val="Heading7"/>
    <w:uiPriority w:val="99"/>
    <w:locked/>
    <w:rsid w:val="006B50FA"/>
    <w:rPr>
      <w:rFonts w:ascii="Cambria" w:hAnsi="Cambria" w:cs="Cambria"/>
      <w:i/>
      <w:iCs/>
      <w:color w:val="404040"/>
      <w:sz w:val="20"/>
      <w:szCs w:val="20"/>
      <w:lang w:val="uk-UA" w:eastAsia="ru-RU"/>
    </w:rPr>
  </w:style>
  <w:style w:type="character" w:customStyle="1" w:styleId="Heading8Char">
    <w:name w:val="Heading 8 Char"/>
    <w:basedOn w:val="DefaultParagraphFont"/>
    <w:link w:val="Heading8"/>
    <w:uiPriority w:val="99"/>
    <w:locked/>
    <w:rsid w:val="006B50FA"/>
    <w:rPr>
      <w:rFonts w:ascii="Times New Roman" w:hAnsi="Times New Roman" w:cs="Times New Roman"/>
      <w:b/>
      <w:bCs/>
      <w:color w:val="000000"/>
      <w:sz w:val="20"/>
      <w:szCs w:val="20"/>
      <w:lang w:val="uk-UA" w:eastAsia="ru-RU"/>
    </w:rPr>
  </w:style>
  <w:style w:type="character" w:customStyle="1" w:styleId="Heading9Char">
    <w:name w:val="Heading 9 Char"/>
    <w:basedOn w:val="DefaultParagraphFont"/>
    <w:link w:val="Heading9"/>
    <w:uiPriority w:val="99"/>
    <w:locked/>
    <w:rsid w:val="006B50FA"/>
    <w:rPr>
      <w:rFonts w:ascii="Times New Roman" w:hAnsi="Times New Roman" w:cs="Times New Roman"/>
      <w:sz w:val="20"/>
      <w:szCs w:val="20"/>
      <w:lang w:val="uk-UA" w:eastAsia="ru-RU"/>
    </w:rPr>
  </w:style>
  <w:style w:type="paragraph" w:styleId="BodyText">
    <w:name w:val="Body Text"/>
    <w:basedOn w:val="Normal"/>
    <w:link w:val="BodyTextChar"/>
    <w:uiPriority w:val="99"/>
    <w:rsid w:val="00B9580F"/>
    <w:pPr>
      <w:jc w:val="both"/>
    </w:pPr>
    <w:rPr>
      <w:sz w:val="24"/>
      <w:szCs w:val="24"/>
    </w:rPr>
  </w:style>
  <w:style w:type="character" w:customStyle="1" w:styleId="BodyTextChar">
    <w:name w:val="Body Text Char"/>
    <w:basedOn w:val="DefaultParagraphFont"/>
    <w:link w:val="BodyText"/>
    <w:uiPriority w:val="99"/>
    <w:locked/>
    <w:rsid w:val="00B9580F"/>
    <w:rPr>
      <w:rFonts w:ascii="Times New Roman" w:hAnsi="Times New Roman" w:cs="Times New Roman"/>
      <w:sz w:val="20"/>
      <w:szCs w:val="20"/>
      <w:lang w:val="uk-UA" w:eastAsia="ru-RU"/>
    </w:rPr>
  </w:style>
  <w:style w:type="paragraph" w:styleId="Header">
    <w:name w:val="header"/>
    <w:basedOn w:val="Normal"/>
    <w:link w:val="HeaderChar"/>
    <w:uiPriority w:val="99"/>
    <w:rsid w:val="00B9580F"/>
    <w:pPr>
      <w:tabs>
        <w:tab w:val="center" w:pos="4153"/>
        <w:tab w:val="right" w:pos="8306"/>
      </w:tabs>
    </w:pPr>
    <w:rPr>
      <w:sz w:val="28"/>
      <w:szCs w:val="28"/>
    </w:rPr>
  </w:style>
  <w:style w:type="character" w:customStyle="1" w:styleId="HeaderChar">
    <w:name w:val="Header Char"/>
    <w:basedOn w:val="DefaultParagraphFont"/>
    <w:link w:val="Header"/>
    <w:uiPriority w:val="99"/>
    <w:locked/>
    <w:rsid w:val="00B9580F"/>
    <w:rPr>
      <w:rFonts w:ascii="Times New Roman" w:hAnsi="Times New Roman" w:cs="Times New Roman"/>
      <w:sz w:val="20"/>
      <w:szCs w:val="20"/>
      <w:lang w:val="uk-UA" w:eastAsia="ru-RU"/>
    </w:rPr>
  </w:style>
  <w:style w:type="paragraph" w:styleId="Footer">
    <w:name w:val="footer"/>
    <w:basedOn w:val="Normal"/>
    <w:link w:val="FooterChar"/>
    <w:uiPriority w:val="99"/>
    <w:rsid w:val="00B9580F"/>
    <w:pPr>
      <w:tabs>
        <w:tab w:val="center" w:pos="4153"/>
        <w:tab w:val="right" w:pos="8306"/>
      </w:tabs>
    </w:pPr>
  </w:style>
  <w:style w:type="character" w:customStyle="1" w:styleId="FooterChar">
    <w:name w:val="Footer Char"/>
    <w:basedOn w:val="DefaultParagraphFont"/>
    <w:link w:val="Footer"/>
    <w:uiPriority w:val="99"/>
    <w:locked/>
    <w:rsid w:val="00B9580F"/>
    <w:rPr>
      <w:rFonts w:ascii="Times New Roman" w:hAnsi="Times New Roman" w:cs="Times New Roman"/>
      <w:sz w:val="20"/>
      <w:szCs w:val="20"/>
      <w:lang w:val="uk-UA" w:eastAsia="ru-RU"/>
    </w:rPr>
  </w:style>
  <w:style w:type="character" w:styleId="PageNumber">
    <w:name w:val="page number"/>
    <w:basedOn w:val="DefaultParagraphFont"/>
    <w:uiPriority w:val="99"/>
    <w:rsid w:val="00B9580F"/>
    <w:rPr>
      <w:rFonts w:cs="Times New Roman"/>
    </w:rPr>
  </w:style>
  <w:style w:type="paragraph" w:styleId="BodyTextIndent">
    <w:name w:val="Body Text Indent"/>
    <w:basedOn w:val="Normal"/>
    <w:link w:val="BodyTextIndentChar"/>
    <w:uiPriority w:val="99"/>
    <w:rsid w:val="006B50FA"/>
    <w:pPr>
      <w:spacing w:after="120"/>
      <w:ind w:left="283"/>
    </w:pPr>
  </w:style>
  <w:style w:type="character" w:customStyle="1" w:styleId="BodyTextIndentChar">
    <w:name w:val="Body Text Indent Char"/>
    <w:basedOn w:val="DefaultParagraphFont"/>
    <w:link w:val="BodyTextIndent"/>
    <w:uiPriority w:val="99"/>
    <w:locked/>
    <w:rsid w:val="006B50FA"/>
    <w:rPr>
      <w:rFonts w:ascii="Times New Roman" w:hAnsi="Times New Roman" w:cs="Times New Roman"/>
      <w:sz w:val="20"/>
      <w:szCs w:val="20"/>
      <w:lang w:val="uk-UA" w:eastAsia="ru-RU"/>
    </w:rPr>
  </w:style>
  <w:style w:type="paragraph" w:styleId="BodyTextIndent2">
    <w:name w:val="Body Text Indent 2"/>
    <w:basedOn w:val="Normal"/>
    <w:link w:val="BodyTextIndent2Char"/>
    <w:uiPriority w:val="99"/>
    <w:rsid w:val="006B50FA"/>
    <w:pPr>
      <w:spacing w:after="120" w:line="480" w:lineRule="auto"/>
      <w:ind w:left="283"/>
    </w:pPr>
  </w:style>
  <w:style w:type="character" w:customStyle="1" w:styleId="BodyTextIndent2Char">
    <w:name w:val="Body Text Indent 2 Char"/>
    <w:basedOn w:val="DefaultParagraphFont"/>
    <w:link w:val="BodyTextIndent2"/>
    <w:uiPriority w:val="99"/>
    <w:locked/>
    <w:rsid w:val="006B50FA"/>
    <w:rPr>
      <w:rFonts w:ascii="Times New Roman" w:hAnsi="Times New Roman" w:cs="Times New Roman"/>
      <w:sz w:val="20"/>
      <w:szCs w:val="20"/>
      <w:lang w:val="uk-UA" w:eastAsia="ru-RU"/>
    </w:rPr>
  </w:style>
  <w:style w:type="paragraph" w:styleId="BodyTextIndent3">
    <w:name w:val="Body Text Indent 3"/>
    <w:basedOn w:val="Normal"/>
    <w:link w:val="BodyTextIndent3Char"/>
    <w:uiPriority w:val="99"/>
    <w:rsid w:val="006B50FA"/>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B50FA"/>
    <w:rPr>
      <w:rFonts w:ascii="Times New Roman" w:hAnsi="Times New Roman" w:cs="Times New Roman"/>
      <w:sz w:val="16"/>
      <w:szCs w:val="16"/>
      <w:lang w:val="uk-UA" w:eastAsia="ru-RU"/>
    </w:rPr>
  </w:style>
  <w:style w:type="paragraph" w:styleId="BodyText3">
    <w:name w:val="Body Text 3"/>
    <w:basedOn w:val="Normal"/>
    <w:link w:val="BodyText3Char"/>
    <w:uiPriority w:val="99"/>
    <w:rsid w:val="006B50FA"/>
    <w:pPr>
      <w:spacing w:after="120"/>
    </w:pPr>
    <w:rPr>
      <w:sz w:val="16"/>
      <w:szCs w:val="16"/>
    </w:rPr>
  </w:style>
  <w:style w:type="character" w:customStyle="1" w:styleId="BodyText3Char">
    <w:name w:val="Body Text 3 Char"/>
    <w:basedOn w:val="DefaultParagraphFont"/>
    <w:link w:val="BodyText3"/>
    <w:uiPriority w:val="99"/>
    <w:locked/>
    <w:rsid w:val="006B50FA"/>
    <w:rPr>
      <w:rFonts w:ascii="Times New Roman" w:hAnsi="Times New Roman" w:cs="Times New Roman"/>
      <w:sz w:val="16"/>
      <w:szCs w:val="16"/>
      <w:lang w:val="uk-UA" w:eastAsia="ru-RU"/>
    </w:rPr>
  </w:style>
  <w:style w:type="paragraph" w:customStyle="1" w:styleId="a">
    <w:name w:val="???????? ?????"/>
    <w:uiPriority w:val="99"/>
    <w:rsid w:val="006B50FA"/>
    <w:pPr>
      <w:jc w:val="both"/>
    </w:pPr>
    <w:rPr>
      <w:rFonts w:ascii="Times New Roman" w:eastAsia="Times New Roman" w:hAnsi="Times New Roman"/>
      <w:sz w:val="28"/>
      <w:szCs w:val="28"/>
    </w:rPr>
  </w:style>
  <w:style w:type="paragraph" w:customStyle="1" w:styleId="a0">
    <w:name w:val="???????"/>
    <w:uiPriority w:val="99"/>
    <w:rsid w:val="006B50FA"/>
    <w:rPr>
      <w:rFonts w:ascii="Times New Roman" w:eastAsia="Times New Roman" w:hAnsi="Times New Roman"/>
      <w:sz w:val="28"/>
      <w:szCs w:val="28"/>
    </w:rPr>
  </w:style>
  <w:style w:type="paragraph" w:customStyle="1" w:styleId="1">
    <w:name w:val="Основной текст с отступом1"/>
    <w:uiPriority w:val="99"/>
    <w:rsid w:val="006B50FA"/>
    <w:pPr>
      <w:widowControl w:val="0"/>
      <w:tabs>
        <w:tab w:val="left" w:pos="709"/>
      </w:tabs>
      <w:jc w:val="both"/>
    </w:pPr>
    <w:rPr>
      <w:rFonts w:ascii="Times New Roman" w:eastAsia="Times New Roman" w:hAnsi="Times New Roman"/>
      <w:sz w:val="26"/>
      <w:szCs w:val="26"/>
      <w:lang w:val="uk-UA"/>
    </w:rPr>
  </w:style>
  <w:style w:type="paragraph" w:customStyle="1" w:styleId="BodyText22">
    <w:name w:val="Body Text 22"/>
    <w:uiPriority w:val="99"/>
    <w:rsid w:val="006B50FA"/>
    <w:pPr>
      <w:widowControl w:val="0"/>
      <w:ind w:firstLine="851"/>
    </w:pPr>
    <w:rPr>
      <w:rFonts w:ascii="Times New Roman" w:eastAsia="Times New Roman" w:hAnsi="Times New Roman"/>
      <w:sz w:val="28"/>
      <w:szCs w:val="28"/>
      <w:lang w:val="uk-UA"/>
    </w:rPr>
  </w:style>
  <w:style w:type="paragraph" w:styleId="Title">
    <w:name w:val="Title"/>
    <w:basedOn w:val="Normal"/>
    <w:link w:val="TitleChar"/>
    <w:uiPriority w:val="99"/>
    <w:qFormat/>
    <w:rsid w:val="006B50FA"/>
    <w:pPr>
      <w:spacing w:line="360" w:lineRule="auto"/>
      <w:jc w:val="center"/>
    </w:pPr>
    <w:rPr>
      <w:sz w:val="28"/>
      <w:szCs w:val="28"/>
    </w:rPr>
  </w:style>
  <w:style w:type="character" w:customStyle="1" w:styleId="TitleChar">
    <w:name w:val="Title Char"/>
    <w:basedOn w:val="DefaultParagraphFont"/>
    <w:link w:val="Title"/>
    <w:uiPriority w:val="99"/>
    <w:locked/>
    <w:rsid w:val="006B50FA"/>
    <w:rPr>
      <w:rFonts w:ascii="Times New Roman" w:hAnsi="Times New Roman" w:cs="Times New Roman"/>
      <w:sz w:val="20"/>
      <w:szCs w:val="20"/>
      <w:lang w:val="uk-UA" w:eastAsia="ru-RU"/>
    </w:rPr>
  </w:style>
  <w:style w:type="paragraph" w:customStyle="1" w:styleId="a1">
    <w:name w:val="Áåçóïðå÷íîñòü"/>
    <w:uiPriority w:val="99"/>
    <w:rsid w:val="006B50FA"/>
    <w:pPr>
      <w:widowControl w:val="0"/>
      <w:spacing w:after="120" w:line="360" w:lineRule="auto"/>
      <w:ind w:firstLine="709"/>
      <w:jc w:val="both"/>
    </w:pPr>
    <w:rPr>
      <w:rFonts w:ascii="Times New Roman" w:eastAsia="Times New Roman" w:hAnsi="Times New Roman"/>
      <w:sz w:val="20"/>
      <w:szCs w:val="20"/>
    </w:rPr>
  </w:style>
  <w:style w:type="paragraph" w:customStyle="1" w:styleId="a2">
    <w:name w:val="Готовый"/>
    <w:uiPriority w:val="99"/>
    <w:rsid w:val="006B50F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styleId="BodyText2">
    <w:name w:val="Body Text 2"/>
    <w:basedOn w:val="Normal"/>
    <w:link w:val="BodyText2Char"/>
    <w:uiPriority w:val="99"/>
    <w:rsid w:val="006B50FA"/>
    <w:pPr>
      <w:jc w:val="both"/>
    </w:pPr>
    <w:rPr>
      <w:sz w:val="28"/>
      <w:szCs w:val="28"/>
    </w:rPr>
  </w:style>
  <w:style w:type="character" w:customStyle="1" w:styleId="BodyText2Char">
    <w:name w:val="Body Text 2 Char"/>
    <w:basedOn w:val="DefaultParagraphFont"/>
    <w:link w:val="BodyText2"/>
    <w:uiPriority w:val="99"/>
    <w:locked/>
    <w:rsid w:val="006B50FA"/>
    <w:rPr>
      <w:rFonts w:ascii="Times New Roman" w:hAnsi="Times New Roman" w:cs="Times New Roman"/>
      <w:sz w:val="20"/>
      <w:szCs w:val="20"/>
      <w:lang w:val="uk-UA" w:eastAsia="ru-RU"/>
    </w:rPr>
  </w:style>
  <w:style w:type="paragraph" w:styleId="PlainText">
    <w:name w:val="Plain Text"/>
    <w:basedOn w:val="Normal"/>
    <w:link w:val="PlainTextChar"/>
    <w:uiPriority w:val="99"/>
    <w:rsid w:val="006B50FA"/>
    <w:rPr>
      <w:rFonts w:ascii="Courier New" w:hAnsi="Courier New" w:cs="Courier New"/>
    </w:rPr>
  </w:style>
  <w:style w:type="character" w:customStyle="1" w:styleId="PlainTextChar">
    <w:name w:val="Plain Text Char"/>
    <w:basedOn w:val="DefaultParagraphFont"/>
    <w:link w:val="PlainText"/>
    <w:uiPriority w:val="99"/>
    <w:locked/>
    <w:rsid w:val="006B50FA"/>
    <w:rPr>
      <w:rFonts w:ascii="Courier New" w:hAnsi="Courier New" w:cs="Courier New"/>
      <w:sz w:val="20"/>
      <w:szCs w:val="20"/>
      <w:lang w:val="uk-UA" w:eastAsia="ru-RU"/>
    </w:rPr>
  </w:style>
  <w:style w:type="paragraph" w:customStyle="1" w:styleId="BodyText21">
    <w:name w:val="Body Text 21"/>
    <w:basedOn w:val="Normal"/>
    <w:uiPriority w:val="99"/>
    <w:rsid w:val="006B50FA"/>
    <w:pPr>
      <w:ind w:firstLine="720"/>
      <w:jc w:val="both"/>
    </w:pPr>
    <w:rPr>
      <w:sz w:val="24"/>
      <w:szCs w:val="24"/>
    </w:rPr>
  </w:style>
  <w:style w:type="paragraph" w:styleId="Caption">
    <w:name w:val="caption"/>
    <w:basedOn w:val="Normal"/>
    <w:uiPriority w:val="99"/>
    <w:qFormat/>
    <w:rsid w:val="006B50FA"/>
    <w:pPr>
      <w:jc w:val="center"/>
    </w:pPr>
    <w:rPr>
      <w:b/>
      <w:bCs/>
      <w:sz w:val="24"/>
      <w:szCs w:val="24"/>
    </w:rPr>
  </w:style>
  <w:style w:type="paragraph" w:styleId="BlockText">
    <w:name w:val="Block Text"/>
    <w:basedOn w:val="Normal"/>
    <w:uiPriority w:val="99"/>
    <w:rsid w:val="006B50FA"/>
    <w:pPr>
      <w:ind w:left="60" w:right="-1054"/>
      <w:jc w:val="both"/>
    </w:pPr>
    <w:rPr>
      <w:sz w:val="24"/>
      <w:szCs w:val="24"/>
    </w:rPr>
  </w:style>
  <w:style w:type="paragraph" w:customStyle="1" w:styleId="WW-3">
    <w:name w:val="WW-Основной текст 3"/>
    <w:basedOn w:val="Normal"/>
    <w:uiPriority w:val="99"/>
    <w:rsid w:val="006B50FA"/>
    <w:pPr>
      <w:suppressAutoHyphens/>
      <w:jc w:val="both"/>
    </w:pPr>
    <w:rPr>
      <w:sz w:val="28"/>
      <w:szCs w:val="28"/>
      <w:lang w:eastAsia="ar-SA"/>
    </w:rPr>
  </w:style>
  <w:style w:type="paragraph" w:styleId="FootnoteText">
    <w:name w:val="footnote text"/>
    <w:basedOn w:val="Normal"/>
    <w:link w:val="FootnoteTextChar"/>
    <w:uiPriority w:val="99"/>
    <w:semiHidden/>
    <w:rsid w:val="006B50FA"/>
  </w:style>
  <w:style w:type="character" w:customStyle="1" w:styleId="FootnoteTextChar">
    <w:name w:val="Footnote Text Char"/>
    <w:basedOn w:val="DefaultParagraphFont"/>
    <w:link w:val="FootnoteText"/>
    <w:uiPriority w:val="99"/>
    <w:semiHidden/>
    <w:locked/>
    <w:rsid w:val="006B50FA"/>
    <w:rPr>
      <w:rFonts w:ascii="Times New Roman" w:hAnsi="Times New Roman" w:cs="Times New Roman"/>
      <w:sz w:val="20"/>
      <w:szCs w:val="20"/>
      <w:lang w:val="uk-UA" w:eastAsia="ru-RU"/>
    </w:rPr>
  </w:style>
  <w:style w:type="paragraph" w:styleId="BalloonText">
    <w:name w:val="Balloon Text"/>
    <w:basedOn w:val="Normal"/>
    <w:link w:val="BalloonTextChar"/>
    <w:uiPriority w:val="99"/>
    <w:semiHidden/>
    <w:rsid w:val="006B50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50FA"/>
    <w:rPr>
      <w:rFonts w:ascii="Tahoma" w:hAnsi="Tahoma" w:cs="Tahoma"/>
      <w:sz w:val="16"/>
      <w:szCs w:val="16"/>
      <w:lang w:val="uk-UA" w:eastAsia="ru-RU"/>
    </w:rPr>
  </w:style>
  <w:style w:type="character" w:customStyle="1" w:styleId="11">
    <w:name w:val="Знак1 Знак Знак1"/>
    <w:basedOn w:val="DefaultParagraphFont"/>
    <w:uiPriority w:val="99"/>
    <w:rsid w:val="006B50FA"/>
    <w:rPr>
      <w:rFonts w:ascii="Times New Roman" w:hAnsi="Times New Roman" w:cs="Times New Roman"/>
      <w:i/>
      <w:iCs/>
      <w:sz w:val="24"/>
      <w:szCs w:val="24"/>
      <w:lang w:val="uk-UA" w:eastAsia="ru-RU"/>
    </w:rPr>
  </w:style>
  <w:style w:type="paragraph" w:customStyle="1" w:styleId="a3">
    <w:name w:val="îáðàùåíèå"/>
    <w:basedOn w:val="Normal"/>
    <w:uiPriority w:val="99"/>
    <w:rsid w:val="006B50FA"/>
    <w:pPr>
      <w:autoSpaceDE w:val="0"/>
      <w:autoSpaceDN w:val="0"/>
      <w:adjustRightInd w:val="0"/>
      <w:jc w:val="center"/>
    </w:pPr>
    <w:rPr>
      <w:b/>
      <w:bCs/>
      <w:sz w:val="24"/>
      <w:szCs w:val="24"/>
    </w:rPr>
  </w:style>
  <w:style w:type="paragraph" w:customStyle="1" w:styleId="a4">
    <w:name w:val="Стиль"/>
    <w:uiPriority w:val="99"/>
    <w:rsid w:val="006B50FA"/>
    <w:pPr>
      <w:widowControl w:val="0"/>
      <w:autoSpaceDE w:val="0"/>
      <w:autoSpaceDN w:val="0"/>
      <w:adjustRightInd w:val="0"/>
    </w:pPr>
    <w:rPr>
      <w:rFonts w:ascii="Times New Roman" w:eastAsia="Times New Roman" w:hAnsi="Times New Roman"/>
      <w:sz w:val="24"/>
      <w:szCs w:val="24"/>
    </w:rPr>
  </w:style>
  <w:style w:type="paragraph" w:customStyle="1" w:styleId="a5">
    <w:name w:val="Знак Знак Знак Знак"/>
    <w:basedOn w:val="Normal"/>
    <w:autoRedefine/>
    <w:uiPriority w:val="99"/>
    <w:rsid w:val="006B50FA"/>
    <w:pPr>
      <w:spacing w:after="160" w:line="240" w:lineRule="exact"/>
    </w:pPr>
    <w:rPr>
      <w:rFonts w:ascii="Verdana" w:eastAsia="MS Mincho" w:hAnsi="Verdana" w:cs="Verdana"/>
      <w:lang w:val="en-US" w:eastAsia="en-US"/>
    </w:rPr>
  </w:style>
  <w:style w:type="paragraph" w:styleId="ListParagraph">
    <w:name w:val="List Paragraph"/>
    <w:basedOn w:val="Normal"/>
    <w:uiPriority w:val="99"/>
    <w:qFormat/>
    <w:rsid w:val="008C22C4"/>
    <w:pPr>
      <w:ind w:left="720"/>
    </w:pPr>
  </w:style>
  <w:style w:type="paragraph" w:customStyle="1" w:styleId="a6">
    <w:name w:val="Содержимое таблицы"/>
    <w:basedOn w:val="Normal"/>
    <w:uiPriority w:val="99"/>
    <w:rsid w:val="00CE36A1"/>
    <w:pPr>
      <w:widowControl w:val="0"/>
      <w:suppressLineNumbers/>
      <w:suppressAutoHyphens/>
    </w:pPr>
    <w:rPr>
      <w:sz w:val="24"/>
      <w:szCs w:val="24"/>
    </w:rPr>
  </w:style>
  <w:style w:type="table" w:styleId="TableGrid">
    <w:name w:val="Table Grid"/>
    <w:basedOn w:val="TableNormal"/>
    <w:uiPriority w:val="99"/>
    <w:rsid w:val="0083700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Знак Знак"/>
    <w:basedOn w:val="Normal"/>
    <w:uiPriority w:val="99"/>
    <w:rsid w:val="00333CB5"/>
    <w:rPr>
      <w:rFonts w:ascii="Verdana" w:eastAsia="Calibri" w:hAnsi="Verdana" w:cs="Verdana"/>
      <w:lang w:val="en-US" w:eastAsia="en-US"/>
    </w:rPr>
  </w:style>
  <w:style w:type="character" w:customStyle="1" w:styleId="10">
    <w:name w:val="Знак Знак1"/>
    <w:basedOn w:val="DefaultParagraphFont"/>
    <w:uiPriority w:val="99"/>
    <w:locked/>
    <w:rsid w:val="004F789B"/>
    <w:rPr>
      <w:rFonts w:eastAsia="Times New Roman" w:cs="Times New Roman"/>
      <w:lang w:val="uk-UA" w:eastAsia="ru-RU"/>
    </w:rPr>
  </w:style>
  <w:style w:type="character" w:styleId="Emphasis">
    <w:name w:val="Emphasis"/>
    <w:basedOn w:val="DefaultParagraphFont"/>
    <w:uiPriority w:val="99"/>
    <w:qFormat/>
    <w:rsid w:val="00330BB1"/>
    <w:rPr>
      <w:rFonts w:cs="Times New Roman"/>
      <w:i/>
      <w:iCs/>
    </w:rPr>
  </w:style>
  <w:style w:type="character" w:customStyle="1" w:styleId="a8">
    <w:name w:val="Без интервала Знак"/>
    <w:link w:val="12"/>
    <w:uiPriority w:val="99"/>
    <w:locked/>
    <w:rsid w:val="000D61D1"/>
    <w:rPr>
      <w:rFonts w:eastAsia="Times New Roman"/>
      <w:noProof/>
      <w:sz w:val="22"/>
      <w:lang w:val="ru-RU" w:eastAsia="ru-RU"/>
    </w:rPr>
  </w:style>
  <w:style w:type="paragraph" w:customStyle="1" w:styleId="12">
    <w:name w:val="Без интервала1"/>
    <w:link w:val="a8"/>
    <w:uiPriority w:val="99"/>
    <w:rsid w:val="000D61D1"/>
    <w:rPr>
      <w:rFonts w:eastAsia="Times New Roman" w:cs="Calibri"/>
      <w:noProof/>
    </w:rPr>
  </w:style>
  <w:style w:type="character" w:customStyle="1" w:styleId="HTMLPreformattedChar1">
    <w:name w:val="HTML Preformatted Char1"/>
    <w:uiPriority w:val="99"/>
    <w:locked/>
    <w:rsid w:val="000D61D1"/>
    <w:rPr>
      <w:rFonts w:ascii="Courier New" w:hAnsi="Courier New"/>
      <w:sz w:val="21"/>
      <w:lang w:val="ru-RU" w:eastAsia="ru-RU"/>
    </w:rPr>
  </w:style>
  <w:style w:type="paragraph" w:styleId="HTMLPreformatted">
    <w:name w:val="HTML Preformatted"/>
    <w:basedOn w:val="Normal"/>
    <w:link w:val="HTMLPreformattedChar"/>
    <w:uiPriority w:val="99"/>
    <w:locked/>
    <w:rsid w:val="000D6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1"/>
      <w:szCs w:val="21"/>
      <w:lang w:val="ru-RU"/>
    </w:rPr>
  </w:style>
  <w:style w:type="character" w:customStyle="1" w:styleId="HTMLPreformattedChar">
    <w:name w:val="HTML Preformatted Char"/>
    <w:basedOn w:val="DefaultParagraphFont"/>
    <w:link w:val="HTMLPreformatted"/>
    <w:uiPriority w:val="99"/>
    <w:semiHidden/>
    <w:locked/>
    <w:rsid w:val="00484A07"/>
    <w:rPr>
      <w:rFonts w:ascii="Courier New" w:hAnsi="Courier New" w:cs="Courier New"/>
      <w:sz w:val="20"/>
      <w:szCs w:val="20"/>
      <w:lang w:val="uk-UA"/>
    </w:rPr>
  </w:style>
  <w:style w:type="character" w:customStyle="1" w:styleId="FontStyle11">
    <w:name w:val="Font Style11"/>
    <w:basedOn w:val="DefaultParagraphFont"/>
    <w:uiPriority w:val="99"/>
    <w:rsid w:val="00550BF6"/>
    <w:rPr>
      <w:rFonts w:ascii="Times New Roman" w:hAnsi="Times New Roman" w:cs="Times New Roman"/>
      <w:sz w:val="22"/>
      <w:szCs w:val="22"/>
    </w:rPr>
  </w:style>
  <w:style w:type="paragraph" w:styleId="NoSpacing">
    <w:name w:val="No Spacing"/>
    <w:link w:val="NoSpacingChar"/>
    <w:uiPriority w:val="99"/>
    <w:qFormat/>
    <w:rsid w:val="00FA5887"/>
  </w:style>
  <w:style w:type="character" w:customStyle="1" w:styleId="NoSpacingChar">
    <w:name w:val="No Spacing Char"/>
    <w:link w:val="NoSpacing"/>
    <w:uiPriority w:val="99"/>
    <w:locked/>
    <w:rsid w:val="00FA5887"/>
    <w:rPr>
      <w:sz w:val="22"/>
      <w:lang w:val="ru-RU" w:eastAsia="ru-RU"/>
    </w:rPr>
  </w:style>
  <w:style w:type="paragraph" w:customStyle="1" w:styleId="6">
    <w:name w:val="заголовок 6"/>
    <w:basedOn w:val="Normal"/>
    <w:next w:val="Normal"/>
    <w:uiPriority w:val="99"/>
    <w:rsid w:val="00725FF7"/>
    <w:pPr>
      <w:keepNext/>
      <w:autoSpaceDE w:val="0"/>
      <w:autoSpaceDN w:val="0"/>
      <w:jc w:val="both"/>
      <w:outlineLvl w:val="5"/>
    </w:pPr>
    <w:rPr>
      <w:sz w:val="24"/>
      <w:szCs w:val="24"/>
      <w:lang w:eastAsia="uk-UA"/>
    </w:rPr>
  </w:style>
  <w:style w:type="paragraph" w:customStyle="1" w:styleId="13">
    <w:name w:val="Обычный1"/>
    <w:uiPriority w:val="99"/>
    <w:rsid w:val="00784E5E"/>
    <w:pPr>
      <w:autoSpaceDE w:val="0"/>
      <w:autoSpaceDN w:val="0"/>
      <w:snapToGrid w:val="0"/>
    </w:pPr>
    <w:rPr>
      <w:rFonts w:ascii="Times New Roman" w:eastAsia="Times New Roman" w:hAnsi="Times New Roman"/>
      <w:sz w:val="20"/>
      <w:szCs w:val="20"/>
    </w:rPr>
  </w:style>
  <w:style w:type="paragraph" w:customStyle="1" w:styleId="ListParagraph1">
    <w:name w:val="List Paragraph1"/>
    <w:basedOn w:val="Normal"/>
    <w:uiPriority w:val="99"/>
    <w:rsid w:val="004D6154"/>
    <w:pPr>
      <w:ind w:left="720"/>
    </w:pPr>
    <w:rPr>
      <w:rFonts w:eastAsia="Calibri"/>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1 Знак"/>
    <w:basedOn w:val="Normal"/>
    <w:uiPriority w:val="99"/>
    <w:rsid w:val="005731F5"/>
    <w:rPr>
      <w:rFonts w:ascii="Verdana" w:eastAsia="Calibri" w:hAnsi="Verdana" w:cs="Verdana"/>
      <w:lang w:val="en-US" w:eastAsia="en-US"/>
    </w:rPr>
  </w:style>
  <w:style w:type="character" w:customStyle="1" w:styleId="1282">
    <w:name w:val="1282"/>
    <w:aliases w:val="baiaagaaboqcaaadkwmaaau5awaaaaaaaaaaaaaaaaaaaaaaaaaaaaaaaaaaaaaaaaaaaaaaaaaaaaaaaaaaaaaaaaaaaaaaaaaaaaaaaaaaaaaaaaaaaaaaaaaaaaaaaaaaaaaaaaaaaaaaaaaaaaaaaaaaaaaaaaaaaaaaaaaaaaaaaaaaaaaaaaaaaaaaaaaaaaaaaaaaaaaaaaaaaaaaaaaaaaaaaaaaaaaa"/>
    <w:basedOn w:val="DefaultParagraphFont"/>
    <w:uiPriority w:val="99"/>
    <w:rsid w:val="00011468"/>
    <w:rPr>
      <w:rFonts w:cs="Times New Roman"/>
    </w:rPr>
  </w:style>
</w:styles>
</file>

<file path=word/webSettings.xml><?xml version="1.0" encoding="utf-8"?>
<w:webSettings xmlns:r="http://schemas.openxmlformats.org/officeDocument/2006/relationships" xmlns:w="http://schemas.openxmlformats.org/wordprocessingml/2006/main">
  <w:divs>
    <w:div w:id="111099856">
      <w:marLeft w:val="0"/>
      <w:marRight w:val="0"/>
      <w:marTop w:val="0"/>
      <w:marBottom w:val="0"/>
      <w:divBdr>
        <w:top w:val="none" w:sz="0" w:space="0" w:color="auto"/>
        <w:left w:val="none" w:sz="0" w:space="0" w:color="auto"/>
        <w:bottom w:val="none" w:sz="0" w:space="0" w:color="auto"/>
        <w:right w:val="none" w:sz="0" w:space="0" w:color="auto"/>
      </w:divBdr>
    </w:div>
    <w:div w:id="111099857">
      <w:marLeft w:val="0"/>
      <w:marRight w:val="0"/>
      <w:marTop w:val="0"/>
      <w:marBottom w:val="0"/>
      <w:divBdr>
        <w:top w:val="none" w:sz="0" w:space="0" w:color="auto"/>
        <w:left w:val="none" w:sz="0" w:space="0" w:color="auto"/>
        <w:bottom w:val="none" w:sz="0" w:space="0" w:color="auto"/>
        <w:right w:val="none" w:sz="0" w:space="0" w:color="auto"/>
      </w:divBdr>
    </w:div>
    <w:div w:id="111099858">
      <w:marLeft w:val="0"/>
      <w:marRight w:val="0"/>
      <w:marTop w:val="0"/>
      <w:marBottom w:val="0"/>
      <w:divBdr>
        <w:top w:val="none" w:sz="0" w:space="0" w:color="auto"/>
        <w:left w:val="none" w:sz="0" w:space="0" w:color="auto"/>
        <w:bottom w:val="none" w:sz="0" w:space="0" w:color="auto"/>
        <w:right w:val="none" w:sz="0" w:space="0" w:color="auto"/>
      </w:divBdr>
    </w:div>
    <w:div w:id="111099859">
      <w:marLeft w:val="0"/>
      <w:marRight w:val="0"/>
      <w:marTop w:val="0"/>
      <w:marBottom w:val="0"/>
      <w:divBdr>
        <w:top w:val="none" w:sz="0" w:space="0" w:color="auto"/>
        <w:left w:val="none" w:sz="0" w:space="0" w:color="auto"/>
        <w:bottom w:val="none" w:sz="0" w:space="0" w:color="auto"/>
        <w:right w:val="none" w:sz="0" w:space="0" w:color="auto"/>
      </w:divBdr>
    </w:div>
    <w:div w:id="111099860">
      <w:marLeft w:val="0"/>
      <w:marRight w:val="0"/>
      <w:marTop w:val="0"/>
      <w:marBottom w:val="0"/>
      <w:divBdr>
        <w:top w:val="none" w:sz="0" w:space="0" w:color="auto"/>
        <w:left w:val="none" w:sz="0" w:space="0" w:color="auto"/>
        <w:bottom w:val="none" w:sz="0" w:space="0" w:color="auto"/>
        <w:right w:val="none" w:sz="0" w:space="0" w:color="auto"/>
      </w:divBdr>
    </w:div>
    <w:div w:id="111099861">
      <w:marLeft w:val="0"/>
      <w:marRight w:val="0"/>
      <w:marTop w:val="0"/>
      <w:marBottom w:val="0"/>
      <w:divBdr>
        <w:top w:val="none" w:sz="0" w:space="0" w:color="auto"/>
        <w:left w:val="none" w:sz="0" w:space="0" w:color="auto"/>
        <w:bottom w:val="none" w:sz="0" w:space="0" w:color="auto"/>
        <w:right w:val="none" w:sz="0" w:space="0" w:color="auto"/>
      </w:divBdr>
    </w:div>
    <w:div w:id="111099862">
      <w:marLeft w:val="0"/>
      <w:marRight w:val="0"/>
      <w:marTop w:val="0"/>
      <w:marBottom w:val="0"/>
      <w:divBdr>
        <w:top w:val="none" w:sz="0" w:space="0" w:color="auto"/>
        <w:left w:val="none" w:sz="0" w:space="0" w:color="auto"/>
        <w:bottom w:val="none" w:sz="0" w:space="0" w:color="auto"/>
        <w:right w:val="none" w:sz="0" w:space="0" w:color="auto"/>
      </w:divBdr>
    </w:div>
    <w:div w:id="111099863">
      <w:marLeft w:val="0"/>
      <w:marRight w:val="0"/>
      <w:marTop w:val="0"/>
      <w:marBottom w:val="0"/>
      <w:divBdr>
        <w:top w:val="none" w:sz="0" w:space="0" w:color="auto"/>
        <w:left w:val="none" w:sz="0" w:space="0" w:color="auto"/>
        <w:bottom w:val="none" w:sz="0" w:space="0" w:color="auto"/>
        <w:right w:val="none" w:sz="0" w:space="0" w:color="auto"/>
      </w:divBdr>
    </w:div>
    <w:div w:id="111099864">
      <w:marLeft w:val="0"/>
      <w:marRight w:val="0"/>
      <w:marTop w:val="0"/>
      <w:marBottom w:val="0"/>
      <w:divBdr>
        <w:top w:val="none" w:sz="0" w:space="0" w:color="auto"/>
        <w:left w:val="none" w:sz="0" w:space="0" w:color="auto"/>
        <w:bottom w:val="none" w:sz="0" w:space="0" w:color="auto"/>
        <w:right w:val="none" w:sz="0" w:space="0" w:color="auto"/>
      </w:divBdr>
    </w:div>
    <w:div w:id="111099865">
      <w:marLeft w:val="0"/>
      <w:marRight w:val="0"/>
      <w:marTop w:val="0"/>
      <w:marBottom w:val="0"/>
      <w:divBdr>
        <w:top w:val="none" w:sz="0" w:space="0" w:color="auto"/>
        <w:left w:val="none" w:sz="0" w:space="0" w:color="auto"/>
        <w:bottom w:val="none" w:sz="0" w:space="0" w:color="auto"/>
        <w:right w:val="none" w:sz="0" w:space="0" w:color="auto"/>
      </w:divBdr>
    </w:div>
    <w:div w:id="111099866">
      <w:marLeft w:val="0"/>
      <w:marRight w:val="0"/>
      <w:marTop w:val="0"/>
      <w:marBottom w:val="0"/>
      <w:divBdr>
        <w:top w:val="none" w:sz="0" w:space="0" w:color="auto"/>
        <w:left w:val="none" w:sz="0" w:space="0" w:color="auto"/>
        <w:bottom w:val="none" w:sz="0" w:space="0" w:color="auto"/>
        <w:right w:val="none" w:sz="0" w:space="0" w:color="auto"/>
      </w:divBdr>
    </w:div>
    <w:div w:id="111099867">
      <w:marLeft w:val="0"/>
      <w:marRight w:val="0"/>
      <w:marTop w:val="0"/>
      <w:marBottom w:val="0"/>
      <w:divBdr>
        <w:top w:val="none" w:sz="0" w:space="0" w:color="auto"/>
        <w:left w:val="none" w:sz="0" w:space="0" w:color="auto"/>
        <w:bottom w:val="none" w:sz="0" w:space="0" w:color="auto"/>
        <w:right w:val="none" w:sz="0" w:space="0" w:color="auto"/>
      </w:divBdr>
    </w:div>
    <w:div w:id="111099868">
      <w:marLeft w:val="0"/>
      <w:marRight w:val="0"/>
      <w:marTop w:val="0"/>
      <w:marBottom w:val="0"/>
      <w:divBdr>
        <w:top w:val="none" w:sz="0" w:space="0" w:color="auto"/>
        <w:left w:val="none" w:sz="0" w:space="0" w:color="auto"/>
        <w:bottom w:val="none" w:sz="0" w:space="0" w:color="auto"/>
        <w:right w:val="none" w:sz="0" w:space="0" w:color="auto"/>
      </w:divBdr>
    </w:div>
    <w:div w:id="111099869">
      <w:marLeft w:val="0"/>
      <w:marRight w:val="0"/>
      <w:marTop w:val="0"/>
      <w:marBottom w:val="0"/>
      <w:divBdr>
        <w:top w:val="none" w:sz="0" w:space="0" w:color="auto"/>
        <w:left w:val="none" w:sz="0" w:space="0" w:color="auto"/>
        <w:bottom w:val="none" w:sz="0" w:space="0" w:color="auto"/>
        <w:right w:val="none" w:sz="0" w:space="0" w:color="auto"/>
      </w:divBdr>
    </w:div>
    <w:div w:id="111099870">
      <w:marLeft w:val="0"/>
      <w:marRight w:val="0"/>
      <w:marTop w:val="0"/>
      <w:marBottom w:val="0"/>
      <w:divBdr>
        <w:top w:val="none" w:sz="0" w:space="0" w:color="auto"/>
        <w:left w:val="none" w:sz="0" w:space="0" w:color="auto"/>
        <w:bottom w:val="none" w:sz="0" w:space="0" w:color="auto"/>
        <w:right w:val="none" w:sz="0" w:space="0" w:color="auto"/>
      </w:divBdr>
    </w:div>
    <w:div w:id="111099871">
      <w:marLeft w:val="0"/>
      <w:marRight w:val="0"/>
      <w:marTop w:val="0"/>
      <w:marBottom w:val="0"/>
      <w:divBdr>
        <w:top w:val="none" w:sz="0" w:space="0" w:color="auto"/>
        <w:left w:val="none" w:sz="0" w:space="0" w:color="auto"/>
        <w:bottom w:val="none" w:sz="0" w:space="0" w:color="auto"/>
        <w:right w:val="none" w:sz="0" w:space="0" w:color="auto"/>
      </w:divBdr>
    </w:div>
    <w:div w:id="111099872">
      <w:marLeft w:val="0"/>
      <w:marRight w:val="0"/>
      <w:marTop w:val="0"/>
      <w:marBottom w:val="0"/>
      <w:divBdr>
        <w:top w:val="none" w:sz="0" w:space="0" w:color="auto"/>
        <w:left w:val="none" w:sz="0" w:space="0" w:color="auto"/>
        <w:bottom w:val="none" w:sz="0" w:space="0" w:color="auto"/>
        <w:right w:val="none" w:sz="0" w:space="0" w:color="auto"/>
      </w:divBdr>
    </w:div>
    <w:div w:id="111099873">
      <w:marLeft w:val="0"/>
      <w:marRight w:val="0"/>
      <w:marTop w:val="0"/>
      <w:marBottom w:val="0"/>
      <w:divBdr>
        <w:top w:val="none" w:sz="0" w:space="0" w:color="auto"/>
        <w:left w:val="none" w:sz="0" w:space="0" w:color="auto"/>
        <w:bottom w:val="none" w:sz="0" w:space="0" w:color="auto"/>
        <w:right w:val="none" w:sz="0" w:space="0" w:color="auto"/>
      </w:divBdr>
    </w:div>
    <w:div w:id="111099874">
      <w:marLeft w:val="0"/>
      <w:marRight w:val="0"/>
      <w:marTop w:val="0"/>
      <w:marBottom w:val="0"/>
      <w:divBdr>
        <w:top w:val="none" w:sz="0" w:space="0" w:color="auto"/>
        <w:left w:val="none" w:sz="0" w:space="0" w:color="auto"/>
        <w:bottom w:val="none" w:sz="0" w:space="0" w:color="auto"/>
        <w:right w:val="none" w:sz="0" w:space="0" w:color="auto"/>
      </w:divBdr>
    </w:div>
    <w:div w:id="111099875">
      <w:marLeft w:val="0"/>
      <w:marRight w:val="0"/>
      <w:marTop w:val="0"/>
      <w:marBottom w:val="0"/>
      <w:divBdr>
        <w:top w:val="none" w:sz="0" w:space="0" w:color="auto"/>
        <w:left w:val="none" w:sz="0" w:space="0" w:color="auto"/>
        <w:bottom w:val="none" w:sz="0" w:space="0" w:color="auto"/>
        <w:right w:val="none" w:sz="0" w:space="0" w:color="auto"/>
      </w:divBdr>
    </w:div>
    <w:div w:id="111099876">
      <w:marLeft w:val="0"/>
      <w:marRight w:val="0"/>
      <w:marTop w:val="0"/>
      <w:marBottom w:val="0"/>
      <w:divBdr>
        <w:top w:val="none" w:sz="0" w:space="0" w:color="auto"/>
        <w:left w:val="none" w:sz="0" w:space="0" w:color="auto"/>
        <w:bottom w:val="none" w:sz="0" w:space="0" w:color="auto"/>
        <w:right w:val="none" w:sz="0" w:space="0" w:color="auto"/>
      </w:divBdr>
    </w:div>
    <w:div w:id="111099877">
      <w:marLeft w:val="0"/>
      <w:marRight w:val="0"/>
      <w:marTop w:val="0"/>
      <w:marBottom w:val="0"/>
      <w:divBdr>
        <w:top w:val="none" w:sz="0" w:space="0" w:color="auto"/>
        <w:left w:val="none" w:sz="0" w:space="0" w:color="auto"/>
        <w:bottom w:val="none" w:sz="0" w:space="0" w:color="auto"/>
        <w:right w:val="none" w:sz="0" w:space="0" w:color="auto"/>
      </w:divBdr>
    </w:div>
    <w:div w:id="111099878">
      <w:marLeft w:val="0"/>
      <w:marRight w:val="0"/>
      <w:marTop w:val="0"/>
      <w:marBottom w:val="0"/>
      <w:divBdr>
        <w:top w:val="none" w:sz="0" w:space="0" w:color="auto"/>
        <w:left w:val="none" w:sz="0" w:space="0" w:color="auto"/>
        <w:bottom w:val="none" w:sz="0" w:space="0" w:color="auto"/>
        <w:right w:val="none" w:sz="0" w:space="0" w:color="auto"/>
      </w:divBdr>
    </w:div>
    <w:div w:id="111099879">
      <w:marLeft w:val="0"/>
      <w:marRight w:val="0"/>
      <w:marTop w:val="0"/>
      <w:marBottom w:val="0"/>
      <w:divBdr>
        <w:top w:val="none" w:sz="0" w:space="0" w:color="auto"/>
        <w:left w:val="none" w:sz="0" w:space="0" w:color="auto"/>
        <w:bottom w:val="none" w:sz="0" w:space="0" w:color="auto"/>
        <w:right w:val="none" w:sz="0" w:space="0" w:color="auto"/>
      </w:divBdr>
    </w:div>
    <w:div w:id="111099880">
      <w:marLeft w:val="0"/>
      <w:marRight w:val="0"/>
      <w:marTop w:val="0"/>
      <w:marBottom w:val="0"/>
      <w:divBdr>
        <w:top w:val="none" w:sz="0" w:space="0" w:color="auto"/>
        <w:left w:val="none" w:sz="0" w:space="0" w:color="auto"/>
        <w:bottom w:val="none" w:sz="0" w:space="0" w:color="auto"/>
        <w:right w:val="none" w:sz="0" w:space="0" w:color="auto"/>
      </w:divBdr>
    </w:div>
    <w:div w:id="111099881">
      <w:marLeft w:val="0"/>
      <w:marRight w:val="0"/>
      <w:marTop w:val="0"/>
      <w:marBottom w:val="0"/>
      <w:divBdr>
        <w:top w:val="none" w:sz="0" w:space="0" w:color="auto"/>
        <w:left w:val="none" w:sz="0" w:space="0" w:color="auto"/>
        <w:bottom w:val="none" w:sz="0" w:space="0" w:color="auto"/>
        <w:right w:val="none" w:sz="0" w:space="0" w:color="auto"/>
      </w:divBdr>
    </w:div>
    <w:div w:id="111099882">
      <w:marLeft w:val="0"/>
      <w:marRight w:val="0"/>
      <w:marTop w:val="0"/>
      <w:marBottom w:val="0"/>
      <w:divBdr>
        <w:top w:val="none" w:sz="0" w:space="0" w:color="auto"/>
        <w:left w:val="none" w:sz="0" w:space="0" w:color="auto"/>
        <w:bottom w:val="none" w:sz="0" w:space="0" w:color="auto"/>
        <w:right w:val="none" w:sz="0" w:space="0" w:color="auto"/>
      </w:divBdr>
    </w:div>
    <w:div w:id="111099883">
      <w:marLeft w:val="0"/>
      <w:marRight w:val="0"/>
      <w:marTop w:val="0"/>
      <w:marBottom w:val="0"/>
      <w:divBdr>
        <w:top w:val="none" w:sz="0" w:space="0" w:color="auto"/>
        <w:left w:val="none" w:sz="0" w:space="0" w:color="auto"/>
        <w:bottom w:val="none" w:sz="0" w:space="0" w:color="auto"/>
        <w:right w:val="none" w:sz="0" w:space="0" w:color="auto"/>
      </w:divBdr>
    </w:div>
    <w:div w:id="111099884">
      <w:marLeft w:val="0"/>
      <w:marRight w:val="0"/>
      <w:marTop w:val="0"/>
      <w:marBottom w:val="0"/>
      <w:divBdr>
        <w:top w:val="none" w:sz="0" w:space="0" w:color="auto"/>
        <w:left w:val="none" w:sz="0" w:space="0" w:color="auto"/>
        <w:bottom w:val="none" w:sz="0" w:space="0" w:color="auto"/>
        <w:right w:val="none" w:sz="0" w:space="0" w:color="auto"/>
      </w:divBdr>
    </w:div>
    <w:div w:id="111099885">
      <w:marLeft w:val="0"/>
      <w:marRight w:val="0"/>
      <w:marTop w:val="0"/>
      <w:marBottom w:val="0"/>
      <w:divBdr>
        <w:top w:val="none" w:sz="0" w:space="0" w:color="auto"/>
        <w:left w:val="none" w:sz="0" w:space="0" w:color="auto"/>
        <w:bottom w:val="none" w:sz="0" w:space="0" w:color="auto"/>
        <w:right w:val="none" w:sz="0" w:space="0" w:color="auto"/>
      </w:divBdr>
    </w:div>
    <w:div w:id="111099886">
      <w:marLeft w:val="0"/>
      <w:marRight w:val="0"/>
      <w:marTop w:val="0"/>
      <w:marBottom w:val="0"/>
      <w:divBdr>
        <w:top w:val="none" w:sz="0" w:space="0" w:color="auto"/>
        <w:left w:val="none" w:sz="0" w:space="0" w:color="auto"/>
        <w:bottom w:val="none" w:sz="0" w:space="0" w:color="auto"/>
        <w:right w:val="none" w:sz="0" w:space="0" w:color="auto"/>
      </w:divBdr>
    </w:div>
    <w:div w:id="111099887">
      <w:marLeft w:val="0"/>
      <w:marRight w:val="0"/>
      <w:marTop w:val="0"/>
      <w:marBottom w:val="0"/>
      <w:divBdr>
        <w:top w:val="none" w:sz="0" w:space="0" w:color="auto"/>
        <w:left w:val="none" w:sz="0" w:space="0" w:color="auto"/>
        <w:bottom w:val="none" w:sz="0" w:space="0" w:color="auto"/>
        <w:right w:val="none" w:sz="0" w:space="0" w:color="auto"/>
      </w:divBdr>
    </w:div>
    <w:div w:id="111099888">
      <w:marLeft w:val="0"/>
      <w:marRight w:val="0"/>
      <w:marTop w:val="0"/>
      <w:marBottom w:val="0"/>
      <w:divBdr>
        <w:top w:val="none" w:sz="0" w:space="0" w:color="auto"/>
        <w:left w:val="none" w:sz="0" w:space="0" w:color="auto"/>
        <w:bottom w:val="none" w:sz="0" w:space="0" w:color="auto"/>
        <w:right w:val="none" w:sz="0" w:space="0" w:color="auto"/>
      </w:divBdr>
    </w:div>
    <w:div w:id="111099889">
      <w:marLeft w:val="0"/>
      <w:marRight w:val="0"/>
      <w:marTop w:val="0"/>
      <w:marBottom w:val="0"/>
      <w:divBdr>
        <w:top w:val="none" w:sz="0" w:space="0" w:color="auto"/>
        <w:left w:val="none" w:sz="0" w:space="0" w:color="auto"/>
        <w:bottom w:val="none" w:sz="0" w:space="0" w:color="auto"/>
        <w:right w:val="none" w:sz="0" w:space="0" w:color="auto"/>
      </w:divBdr>
    </w:div>
    <w:div w:id="111099890">
      <w:marLeft w:val="0"/>
      <w:marRight w:val="0"/>
      <w:marTop w:val="0"/>
      <w:marBottom w:val="0"/>
      <w:divBdr>
        <w:top w:val="none" w:sz="0" w:space="0" w:color="auto"/>
        <w:left w:val="none" w:sz="0" w:space="0" w:color="auto"/>
        <w:bottom w:val="none" w:sz="0" w:space="0" w:color="auto"/>
        <w:right w:val="none" w:sz="0" w:space="0" w:color="auto"/>
      </w:divBdr>
    </w:div>
    <w:div w:id="111099891">
      <w:marLeft w:val="0"/>
      <w:marRight w:val="0"/>
      <w:marTop w:val="0"/>
      <w:marBottom w:val="0"/>
      <w:divBdr>
        <w:top w:val="none" w:sz="0" w:space="0" w:color="auto"/>
        <w:left w:val="none" w:sz="0" w:space="0" w:color="auto"/>
        <w:bottom w:val="none" w:sz="0" w:space="0" w:color="auto"/>
        <w:right w:val="none" w:sz="0" w:space="0" w:color="auto"/>
      </w:divBdr>
    </w:div>
    <w:div w:id="111099892">
      <w:marLeft w:val="0"/>
      <w:marRight w:val="0"/>
      <w:marTop w:val="0"/>
      <w:marBottom w:val="0"/>
      <w:divBdr>
        <w:top w:val="none" w:sz="0" w:space="0" w:color="auto"/>
        <w:left w:val="none" w:sz="0" w:space="0" w:color="auto"/>
        <w:bottom w:val="none" w:sz="0" w:space="0" w:color="auto"/>
        <w:right w:val="none" w:sz="0" w:space="0" w:color="auto"/>
      </w:divBdr>
    </w:div>
    <w:div w:id="111099893">
      <w:marLeft w:val="0"/>
      <w:marRight w:val="0"/>
      <w:marTop w:val="0"/>
      <w:marBottom w:val="0"/>
      <w:divBdr>
        <w:top w:val="none" w:sz="0" w:space="0" w:color="auto"/>
        <w:left w:val="none" w:sz="0" w:space="0" w:color="auto"/>
        <w:bottom w:val="none" w:sz="0" w:space="0" w:color="auto"/>
        <w:right w:val="none" w:sz="0" w:space="0" w:color="auto"/>
      </w:divBdr>
    </w:div>
    <w:div w:id="111099894">
      <w:marLeft w:val="0"/>
      <w:marRight w:val="0"/>
      <w:marTop w:val="0"/>
      <w:marBottom w:val="0"/>
      <w:divBdr>
        <w:top w:val="none" w:sz="0" w:space="0" w:color="auto"/>
        <w:left w:val="none" w:sz="0" w:space="0" w:color="auto"/>
        <w:bottom w:val="none" w:sz="0" w:space="0" w:color="auto"/>
        <w:right w:val="none" w:sz="0" w:space="0" w:color="auto"/>
      </w:divBdr>
    </w:div>
    <w:div w:id="111099895">
      <w:marLeft w:val="0"/>
      <w:marRight w:val="0"/>
      <w:marTop w:val="0"/>
      <w:marBottom w:val="0"/>
      <w:divBdr>
        <w:top w:val="none" w:sz="0" w:space="0" w:color="auto"/>
        <w:left w:val="none" w:sz="0" w:space="0" w:color="auto"/>
        <w:bottom w:val="none" w:sz="0" w:space="0" w:color="auto"/>
        <w:right w:val="none" w:sz="0" w:space="0" w:color="auto"/>
      </w:divBdr>
    </w:div>
    <w:div w:id="111099896">
      <w:marLeft w:val="0"/>
      <w:marRight w:val="0"/>
      <w:marTop w:val="0"/>
      <w:marBottom w:val="0"/>
      <w:divBdr>
        <w:top w:val="none" w:sz="0" w:space="0" w:color="auto"/>
        <w:left w:val="none" w:sz="0" w:space="0" w:color="auto"/>
        <w:bottom w:val="none" w:sz="0" w:space="0" w:color="auto"/>
        <w:right w:val="none" w:sz="0" w:space="0" w:color="auto"/>
      </w:divBdr>
    </w:div>
    <w:div w:id="111099897">
      <w:marLeft w:val="0"/>
      <w:marRight w:val="0"/>
      <w:marTop w:val="0"/>
      <w:marBottom w:val="0"/>
      <w:divBdr>
        <w:top w:val="none" w:sz="0" w:space="0" w:color="auto"/>
        <w:left w:val="none" w:sz="0" w:space="0" w:color="auto"/>
        <w:bottom w:val="none" w:sz="0" w:space="0" w:color="auto"/>
        <w:right w:val="none" w:sz="0" w:space="0" w:color="auto"/>
      </w:divBdr>
    </w:div>
    <w:div w:id="111099898">
      <w:marLeft w:val="0"/>
      <w:marRight w:val="0"/>
      <w:marTop w:val="0"/>
      <w:marBottom w:val="0"/>
      <w:divBdr>
        <w:top w:val="none" w:sz="0" w:space="0" w:color="auto"/>
        <w:left w:val="none" w:sz="0" w:space="0" w:color="auto"/>
        <w:bottom w:val="none" w:sz="0" w:space="0" w:color="auto"/>
        <w:right w:val="none" w:sz="0" w:space="0" w:color="auto"/>
      </w:divBdr>
    </w:div>
    <w:div w:id="111099899">
      <w:marLeft w:val="0"/>
      <w:marRight w:val="0"/>
      <w:marTop w:val="0"/>
      <w:marBottom w:val="0"/>
      <w:divBdr>
        <w:top w:val="none" w:sz="0" w:space="0" w:color="auto"/>
        <w:left w:val="none" w:sz="0" w:space="0" w:color="auto"/>
        <w:bottom w:val="none" w:sz="0" w:space="0" w:color="auto"/>
        <w:right w:val="none" w:sz="0" w:space="0" w:color="auto"/>
      </w:divBdr>
    </w:div>
    <w:div w:id="111099900">
      <w:marLeft w:val="0"/>
      <w:marRight w:val="0"/>
      <w:marTop w:val="0"/>
      <w:marBottom w:val="0"/>
      <w:divBdr>
        <w:top w:val="none" w:sz="0" w:space="0" w:color="auto"/>
        <w:left w:val="none" w:sz="0" w:space="0" w:color="auto"/>
        <w:bottom w:val="none" w:sz="0" w:space="0" w:color="auto"/>
        <w:right w:val="none" w:sz="0" w:space="0" w:color="auto"/>
      </w:divBdr>
    </w:div>
    <w:div w:id="111099901">
      <w:marLeft w:val="0"/>
      <w:marRight w:val="0"/>
      <w:marTop w:val="0"/>
      <w:marBottom w:val="0"/>
      <w:divBdr>
        <w:top w:val="none" w:sz="0" w:space="0" w:color="auto"/>
        <w:left w:val="none" w:sz="0" w:space="0" w:color="auto"/>
        <w:bottom w:val="none" w:sz="0" w:space="0" w:color="auto"/>
        <w:right w:val="none" w:sz="0" w:space="0" w:color="auto"/>
      </w:divBdr>
    </w:div>
    <w:div w:id="111099902">
      <w:marLeft w:val="0"/>
      <w:marRight w:val="0"/>
      <w:marTop w:val="0"/>
      <w:marBottom w:val="0"/>
      <w:divBdr>
        <w:top w:val="none" w:sz="0" w:space="0" w:color="auto"/>
        <w:left w:val="none" w:sz="0" w:space="0" w:color="auto"/>
        <w:bottom w:val="none" w:sz="0" w:space="0" w:color="auto"/>
        <w:right w:val="none" w:sz="0" w:space="0" w:color="auto"/>
      </w:divBdr>
    </w:div>
    <w:div w:id="111099903">
      <w:marLeft w:val="0"/>
      <w:marRight w:val="0"/>
      <w:marTop w:val="0"/>
      <w:marBottom w:val="0"/>
      <w:divBdr>
        <w:top w:val="none" w:sz="0" w:space="0" w:color="auto"/>
        <w:left w:val="none" w:sz="0" w:space="0" w:color="auto"/>
        <w:bottom w:val="none" w:sz="0" w:space="0" w:color="auto"/>
        <w:right w:val="none" w:sz="0" w:space="0" w:color="auto"/>
      </w:divBdr>
    </w:div>
    <w:div w:id="111099904">
      <w:marLeft w:val="0"/>
      <w:marRight w:val="0"/>
      <w:marTop w:val="0"/>
      <w:marBottom w:val="0"/>
      <w:divBdr>
        <w:top w:val="none" w:sz="0" w:space="0" w:color="auto"/>
        <w:left w:val="none" w:sz="0" w:space="0" w:color="auto"/>
        <w:bottom w:val="none" w:sz="0" w:space="0" w:color="auto"/>
        <w:right w:val="none" w:sz="0" w:space="0" w:color="auto"/>
      </w:divBdr>
    </w:div>
    <w:div w:id="111099905">
      <w:marLeft w:val="0"/>
      <w:marRight w:val="0"/>
      <w:marTop w:val="0"/>
      <w:marBottom w:val="0"/>
      <w:divBdr>
        <w:top w:val="none" w:sz="0" w:space="0" w:color="auto"/>
        <w:left w:val="none" w:sz="0" w:space="0" w:color="auto"/>
        <w:bottom w:val="none" w:sz="0" w:space="0" w:color="auto"/>
        <w:right w:val="none" w:sz="0" w:space="0" w:color="auto"/>
      </w:divBdr>
    </w:div>
    <w:div w:id="111099906">
      <w:marLeft w:val="0"/>
      <w:marRight w:val="0"/>
      <w:marTop w:val="0"/>
      <w:marBottom w:val="0"/>
      <w:divBdr>
        <w:top w:val="none" w:sz="0" w:space="0" w:color="auto"/>
        <w:left w:val="none" w:sz="0" w:space="0" w:color="auto"/>
        <w:bottom w:val="none" w:sz="0" w:space="0" w:color="auto"/>
        <w:right w:val="none" w:sz="0" w:space="0" w:color="auto"/>
      </w:divBdr>
    </w:div>
    <w:div w:id="111099907">
      <w:marLeft w:val="0"/>
      <w:marRight w:val="0"/>
      <w:marTop w:val="0"/>
      <w:marBottom w:val="0"/>
      <w:divBdr>
        <w:top w:val="none" w:sz="0" w:space="0" w:color="auto"/>
        <w:left w:val="none" w:sz="0" w:space="0" w:color="auto"/>
        <w:bottom w:val="none" w:sz="0" w:space="0" w:color="auto"/>
        <w:right w:val="none" w:sz="0" w:space="0" w:color="auto"/>
      </w:divBdr>
    </w:div>
    <w:div w:id="111099908">
      <w:marLeft w:val="0"/>
      <w:marRight w:val="0"/>
      <w:marTop w:val="0"/>
      <w:marBottom w:val="0"/>
      <w:divBdr>
        <w:top w:val="none" w:sz="0" w:space="0" w:color="auto"/>
        <w:left w:val="none" w:sz="0" w:space="0" w:color="auto"/>
        <w:bottom w:val="none" w:sz="0" w:space="0" w:color="auto"/>
        <w:right w:val="none" w:sz="0" w:space="0" w:color="auto"/>
      </w:divBdr>
    </w:div>
    <w:div w:id="111099909">
      <w:marLeft w:val="0"/>
      <w:marRight w:val="0"/>
      <w:marTop w:val="0"/>
      <w:marBottom w:val="0"/>
      <w:divBdr>
        <w:top w:val="none" w:sz="0" w:space="0" w:color="auto"/>
        <w:left w:val="none" w:sz="0" w:space="0" w:color="auto"/>
        <w:bottom w:val="none" w:sz="0" w:space="0" w:color="auto"/>
        <w:right w:val="none" w:sz="0" w:space="0" w:color="auto"/>
      </w:divBdr>
    </w:div>
    <w:div w:id="111099910">
      <w:marLeft w:val="0"/>
      <w:marRight w:val="0"/>
      <w:marTop w:val="0"/>
      <w:marBottom w:val="0"/>
      <w:divBdr>
        <w:top w:val="none" w:sz="0" w:space="0" w:color="auto"/>
        <w:left w:val="none" w:sz="0" w:space="0" w:color="auto"/>
        <w:bottom w:val="none" w:sz="0" w:space="0" w:color="auto"/>
        <w:right w:val="none" w:sz="0" w:space="0" w:color="auto"/>
      </w:divBdr>
    </w:div>
    <w:div w:id="111099911">
      <w:marLeft w:val="0"/>
      <w:marRight w:val="0"/>
      <w:marTop w:val="0"/>
      <w:marBottom w:val="0"/>
      <w:divBdr>
        <w:top w:val="none" w:sz="0" w:space="0" w:color="auto"/>
        <w:left w:val="none" w:sz="0" w:space="0" w:color="auto"/>
        <w:bottom w:val="none" w:sz="0" w:space="0" w:color="auto"/>
        <w:right w:val="none" w:sz="0" w:space="0" w:color="auto"/>
      </w:divBdr>
    </w:div>
    <w:div w:id="111099912">
      <w:marLeft w:val="0"/>
      <w:marRight w:val="0"/>
      <w:marTop w:val="0"/>
      <w:marBottom w:val="0"/>
      <w:divBdr>
        <w:top w:val="none" w:sz="0" w:space="0" w:color="auto"/>
        <w:left w:val="none" w:sz="0" w:space="0" w:color="auto"/>
        <w:bottom w:val="none" w:sz="0" w:space="0" w:color="auto"/>
        <w:right w:val="none" w:sz="0" w:space="0" w:color="auto"/>
      </w:divBdr>
    </w:div>
    <w:div w:id="111099913">
      <w:marLeft w:val="0"/>
      <w:marRight w:val="0"/>
      <w:marTop w:val="0"/>
      <w:marBottom w:val="0"/>
      <w:divBdr>
        <w:top w:val="none" w:sz="0" w:space="0" w:color="auto"/>
        <w:left w:val="none" w:sz="0" w:space="0" w:color="auto"/>
        <w:bottom w:val="none" w:sz="0" w:space="0" w:color="auto"/>
        <w:right w:val="none" w:sz="0" w:space="0" w:color="auto"/>
      </w:divBdr>
    </w:div>
    <w:div w:id="1110999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310</TotalTime>
  <Pages>1</Pages>
  <Words>219</Words>
  <Characters>1252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subject/>
  <dc:creator>Ирина</dc:creator>
  <cp:keywords/>
  <dc:description/>
  <cp:lastModifiedBy>777</cp:lastModifiedBy>
  <cp:revision>697</cp:revision>
  <cp:lastPrinted>2020-06-25T08:10:00Z</cp:lastPrinted>
  <dcterms:created xsi:type="dcterms:W3CDTF">2018-04-17T11:21:00Z</dcterms:created>
  <dcterms:modified xsi:type="dcterms:W3CDTF">2020-12-24T06:40:00Z</dcterms:modified>
</cp:coreProperties>
</file>